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CC1F" w14:textId="77777777" w:rsidR="008D27CA" w:rsidRPr="0077441F" w:rsidRDefault="008D27CA" w:rsidP="008D27CA">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14:paraId="73D073B0" w14:textId="77777777" w:rsidR="008D27CA" w:rsidRPr="0077441F" w:rsidRDefault="008D27CA" w:rsidP="008D27CA">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1EF30A25" w14:textId="77777777" w:rsidR="008D27CA" w:rsidRPr="0077441F" w:rsidRDefault="008D27CA" w:rsidP="008D27CA">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6CD8F3CC" w14:textId="77777777" w:rsidR="008D27CA" w:rsidRPr="0077441F" w:rsidRDefault="008D27CA" w:rsidP="008D27CA">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D27CA" w:rsidRPr="0077441F" w14:paraId="0AF6EB08" w14:textId="77777777" w:rsidTr="008D27CA">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14:paraId="5A0DC874" w14:textId="77777777" w:rsidR="008D27CA" w:rsidRPr="0077441F" w:rsidRDefault="008D27CA" w:rsidP="008D27CA">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14:paraId="5DCFE0FB" w14:textId="77777777" w:rsidR="008D27CA" w:rsidRPr="0077441F" w:rsidRDefault="008D27CA" w:rsidP="008D27CA">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8D27CA" w:rsidRPr="0077441F" w14:paraId="41DDE41E" w14:textId="77777777" w:rsidTr="008D27CA">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14:paraId="3DA35052"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14:paraId="3D4D3F64"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14:paraId="5785C4DB"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8D27CA" w:rsidRPr="0077441F" w14:paraId="2EE4055E" w14:textId="77777777" w:rsidTr="008D27CA">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14:paraId="78853593"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14:paraId="29655113" w14:textId="77777777" w:rsidR="008D27CA" w:rsidRPr="0077441F" w:rsidRDefault="008D27CA" w:rsidP="008D27CA">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8D27CA" w:rsidRPr="0077441F" w14:paraId="021A0304" w14:textId="77777777" w:rsidTr="008D27CA">
        <w:trPr>
          <w:trHeight w:val="451"/>
        </w:trPr>
        <w:tc>
          <w:tcPr>
            <w:tcW w:w="3261" w:type="dxa"/>
            <w:vMerge w:val="restart"/>
            <w:tcBorders>
              <w:top w:val="single" w:sz="4" w:space="0" w:color="auto"/>
              <w:left w:val="single" w:sz="18" w:space="0" w:color="auto"/>
              <w:right w:val="single" w:sz="4" w:space="0" w:color="000000"/>
            </w:tcBorders>
            <w:vAlign w:val="center"/>
          </w:tcPr>
          <w:p w14:paraId="7CAEBB37"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14:paraId="5651258A"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D27CA" w:rsidRPr="0077441F" w14:paraId="231C37B9" w14:textId="77777777" w:rsidTr="008D27CA">
        <w:trPr>
          <w:trHeight w:val="473"/>
        </w:trPr>
        <w:tc>
          <w:tcPr>
            <w:tcW w:w="3261" w:type="dxa"/>
            <w:vMerge/>
            <w:tcBorders>
              <w:left w:val="single" w:sz="18" w:space="0" w:color="auto"/>
              <w:bottom w:val="single" w:sz="4" w:space="0" w:color="auto"/>
              <w:right w:val="single" w:sz="4" w:space="0" w:color="000000"/>
            </w:tcBorders>
            <w:vAlign w:val="center"/>
          </w:tcPr>
          <w:p w14:paraId="3AF268CD"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14:paraId="00AB4ABC" w14:textId="77777777" w:rsidR="008D27CA" w:rsidRPr="0077441F" w:rsidRDefault="008D27CA" w:rsidP="008D27CA">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EB2A3" w14:textId="77777777" w:rsidR="008D27CA" w:rsidRPr="0077441F" w:rsidRDefault="008D27CA" w:rsidP="008D27C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39F7F4BA" w14:textId="77777777" w:rsidR="008D27CA" w:rsidRPr="0077441F" w:rsidRDefault="008D27CA" w:rsidP="008D27CA">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14:paraId="78745CE2"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8D27CA" w:rsidRPr="0077441F" w14:paraId="57B4EDA8" w14:textId="77777777" w:rsidTr="008D27CA">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14:paraId="0C928429"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14:paraId="6BE4C51A" w14:textId="77777777" w:rsidR="008D27CA" w:rsidRPr="0077441F" w:rsidRDefault="008D27CA" w:rsidP="008D27C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14:paraId="426A56BA"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14:paraId="048E0726" w14:textId="77777777" w:rsidR="008D27CA" w:rsidRPr="0077441F" w:rsidRDefault="008D27CA" w:rsidP="008D27C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8D27CA" w:rsidRPr="0077441F" w14:paraId="2DE736C8" w14:textId="77777777" w:rsidTr="008D27CA">
        <w:trPr>
          <w:trHeight w:val="545"/>
        </w:trPr>
        <w:tc>
          <w:tcPr>
            <w:tcW w:w="3261" w:type="dxa"/>
            <w:vMerge w:val="restart"/>
            <w:tcBorders>
              <w:top w:val="single" w:sz="4" w:space="0" w:color="auto"/>
              <w:left w:val="single" w:sz="18" w:space="0" w:color="auto"/>
              <w:right w:val="single" w:sz="4" w:space="0" w:color="000000"/>
            </w:tcBorders>
            <w:vAlign w:val="center"/>
          </w:tcPr>
          <w:p w14:paraId="530E305B"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6261E33B"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05735E8"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0CBBFF91" w14:textId="77777777" w:rsidR="008D27CA" w:rsidRPr="0077441F" w:rsidRDefault="008D27CA" w:rsidP="008D27CA">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234821F0" w14:textId="77777777" w:rsidR="008D27CA" w:rsidRPr="0077441F" w:rsidRDefault="008D27CA" w:rsidP="008D27C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214AB9DF" w14:textId="77777777" w:rsidR="008D27CA" w:rsidRPr="0077441F" w:rsidRDefault="008D27CA" w:rsidP="008D27C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4AC97701"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D27CA" w:rsidRPr="0077441F" w14:paraId="7C5BED60" w14:textId="77777777" w:rsidTr="008D27CA">
        <w:trPr>
          <w:trHeight w:val="525"/>
        </w:trPr>
        <w:tc>
          <w:tcPr>
            <w:tcW w:w="3261" w:type="dxa"/>
            <w:vMerge/>
            <w:tcBorders>
              <w:left w:val="single" w:sz="18" w:space="0" w:color="auto"/>
              <w:right w:val="single" w:sz="4" w:space="0" w:color="000000"/>
            </w:tcBorders>
            <w:vAlign w:val="center"/>
          </w:tcPr>
          <w:p w14:paraId="1A2D7332"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5CA90527"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14:paraId="5B3787A7"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8D27CA" w:rsidRPr="0077441F" w14:paraId="1753B71D" w14:textId="77777777" w:rsidTr="008D27CA">
        <w:trPr>
          <w:trHeight w:val="561"/>
        </w:trPr>
        <w:tc>
          <w:tcPr>
            <w:tcW w:w="3261" w:type="dxa"/>
            <w:vMerge/>
            <w:tcBorders>
              <w:left w:val="single" w:sz="18" w:space="0" w:color="auto"/>
              <w:right w:val="single" w:sz="4" w:space="0" w:color="000000"/>
            </w:tcBorders>
            <w:vAlign w:val="center"/>
          </w:tcPr>
          <w:p w14:paraId="6DAE88AA"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5BBDC749" w14:textId="77777777" w:rsidR="008D27CA" w:rsidRPr="0077441F" w:rsidRDefault="008D27CA" w:rsidP="008D27C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1A931A28" w14:textId="77777777" w:rsidR="008D27CA" w:rsidRPr="0077441F" w:rsidRDefault="008D27CA" w:rsidP="008D27C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185F33D2"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8D27CA" w:rsidRPr="0077441F" w14:paraId="7386F39D" w14:textId="77777777" w:rsidTr="008D27CA">
        <w:trPr>
          <w:trHeight w:val="568"/>
        </w:trPr>
        <w:tc>
          <w:tcPr>
            <w:tcW w:w="3261" w:type="dxa"/>
            <w:vMerge/>
            <w:tcBorders>
              <w:left w:val="single" w:sz="18" w:space="0" w:color="auto"/>
              <w:right w:val="single" w:sz="4" w:space="0" w:color="000000"/>
            </w:tcBorders>
            <w:vAlign w:val="center"/>
          </w:tcPr>
          <w:p w14:paraId="01A49361"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21B69A6D" w14:textId="77777777" w:rsidR="008D27CA" w:rsidRPr="0077441F" w:rsidRDefault="008D27CA" w:rsidP="008D27C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14:paraId="754F0530"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8D27CA" w:rsidRPr="0077441F" w14:paraId="0B1274EB" w14:textId="77777777" w:rsidTr="008D27CA">
        <w:trPr>
          <w:trHeight w:val="677"/>
        </w:trPr>
        <w:tc>
          <w:tcPr>
            <w:tcW w:w="3261" w:type="dxa"/>
            <w:tcBorders>
              <w:left w:val="single" w:sz="18" w:space="0" w:color="auto"/>
              <w:bottom w:val="single" w:sz="18" w:space="0" w:color="auto"/>
              <w:right w:val="single" w:sz="4" w:space="0" w:color="000000"/>
            </w:tcBorders>
            <w:vAlign w:val="center"/>
          </w:tcPr>
          <w:p w14:paraId="1B3CC94B"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14:paraId="06031472" w14:textId="77777777" w:rsidR="008D27CA" w:rsidRPr="0077441F" w:rsidRDefault="008D27CA" w:rsidP="008D27C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14:paraId="3F3416DB" w14:textId="77777777" w:rsidR="008D27CA" w:rsidRPr="0077441F" w:rsidRDefault="008D27CA" w:rsidP="008D27C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4C5DA74D" w14:textId="77777777" w:rsidR="008D27CA" w:rsidRPr="0077441F" w:rsidRDefault="008D27CA" w:rsidP="008D27C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3FE80359" w14:textId="77777777" w:rsidR="008D27CA" w:rsidRPr="0077441F" w:rsidRDefault="008D27CA" w:rsidP="008D27C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42D54705" w14:textId="77777777" w:rsidR="008D27CA" w:rsidRPr="0077441F" w:rsidRDefault="008D27CA" w:rsidP="008D27CA">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5E1C16A3" w14:textId="77777777" w:rsidR="008D27CA" w:rsidRPr="0077441F" w:rsidRDefault="008D27CA" w:rsidP="008D27CA">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769D5F0D" w14:textId="77777777" w:rsidR="008D27CA" w:rsidRPr="0077441F" w:rsidRDefault="008D27CA" w:rsidP="008D27CA">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0E546EE3" w14:textId="77777777" w:rsidR="008D27CA" w:rsidRPr="0077441F" w:rsidRDefault="008D27CA" w:rsidP="008D27CA">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14:paraId="582EA300" w14:textId="77777777" w:rsidR="008D27CA" w:rsidRPr="0077441F" w:rsidRDefault="008D27CA" w:rsidP="008D27CA">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14:paraId="10301B1C" w14:textId="77777777" w:rsidR="008D27CA" w:rsidRPr="0077441F" w:rsidRDefault="008D27CA" w:rsidP="008D27CA">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208CA810" w14:textId="77777777" w:rsidR="008D27CA" w:rsidRPr="0077441F" w:rsidRDefault="008D27CA" w:rsidP="008D27CA">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4F182BB4" w14:textId="77777777" w:rsidR="008D27CA" w:rsidRPr="0077441F" w:rsidRDefault="008D27CA" w:rsidP="008D27CA">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14:paraId="6D517393" w14:textId="77777777" w:rsidR="008D27CA" w:rsidRPr="0077441F" w:rsidRDefault="008D27CA" w:rsidP="008D27CA">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8D27CA" w:rsidRPr="0077441F" w14:paraId="40013267" w14:textId="77777777" w:rsidTr="008D27CA">
        <w:trPr>
          <w:trHeight w:val="643"/>
        </w:trPr>
        <w:tc>
          <w:tcPr>
            <w:tcW w:w="2652" w:type="dxa"/>
            <w:vAlign w:val="center"/>
          </w:tcPr>
          <w:p w14:paraId="68CBD0C7" w14:textId="77777777" w:rsidR="008D27CA" w:rsidRPr="0077441F" w:rsidRDefault="008D27CA" w:rsidP="008D27CA">
            <w:pPr>
              <w:rPr>
                <w:rFonts w:ascii="ＭＳ 明朝" w:hAnsi="ＭＳ 明朝" w:hint="eastAsia"/>
                <w:szCs w:val="21"/>
              </w:rPr>
            </w:pPr>
            <w:r w:rsidRPr="0077441F">
              <w:rPr>
                <w:rFonts w:ascii="ＭＳ 明朝" w:hAnsi="ＭＳ 明朝" w:hint="eastAsia"/>
                <w:szCs w:val="21"/>
              </w:rPr>
              <w:t>確 認 年 月 日</w:t>
            </w:r>
          </w:p>
        </w:tc>
        <w:tc>
          <w:tcPr>
            <w:tcW w:w="6804" w:type="dxa"/>
            <w:vAlign w:val="center"/>
          </w:tcPr>
          <w:p w14:paraId="6E153E3A" w14:textId="77777777" w:rsidR="008D27CA" w:rsidRPr="0077441F" w:rsidRDefault="008D27CA" w:rsidP="008D27CA">
            <w:pPr>
              <w:rPr>
                <w:rFonts w:ascii="ＭＳ 明朝" w:hAnsi="ＭＳ 明朝" w:hint="eastAsia"/>
                <w:szCs w:val="21"/>
              </w:rPr>
            </w:pPr>
            <w:r w:rsidRPr="0077441F">
              <w:rPr>
                <w:rFonts w:ascii="ＭＳ 明朝" w:hAnsi="ＭＳ 明朝" w:hint="eastAsia"/>
                <w:szCs w:val="21"/>
              </w:rPr>
              <w:t xml:space="preserve">　　　　　　　年　　　　　月　　　　　日</w:t>
            </w:r>
          </w:p>
        </w:tc>
      </w:tr>
      <w:tr w:rsidR="008D27CA" w:rsidRPr="0077441F" w14:paraId="66407691" w14:textId="77777777" w:rsidTr="008D27CA">
        <w:trPr>
          <w:trHeight w:val="651"/>
        </w:trPr>
        <w:tc>
          <w:tcPr>
            <w:tcW w:w="2652" w:type="dxa"/>
            <w:vAlign w:val="center"/>
          </w:tcPr>
          <w:p w14:paraId="08F772A9" w14:textId="77777777" w:rsidR="008D27CA" w:rsidRPr="0077441F" w:rsidRDefault="008D27CA" w:rsidP="008D27CA">
            <w:pPr>
              <w:rPr>
                <w:rFonts w:ascii="ＭＳ 明朝" w:hAnsi="ＭＳ 明朝" w:hint="eastAsia"/>
                <w:szCs w:val="21"/>
              </w:rPr>
            </w:pPr>
            <w:r w:rsidRPr="0077441F">
              <w:rPr>
                <w:rFonts w:ascii="ＭＳ 明朝" w:hAnsi="ＭＳ 明朝" w:hint="eastAsia"/>
                <w:szCs w:val="21"/>
              </w:rPr>
              <w:t>確認を行った市区町村長</w:t>
            </w:r>
          </w:p>
        </w:tc>
        <w:tc>
          <w:tcPr>
            <w:tcW w:w="6804" w:type="dxa"/>
            <w:vAlign w:val="center"/>
          </w:tcPr>
          <w:p w14:paraId="17F67DB0" w14:textId="77777777" w:rsidR="008D27CA" w:rsidRPr="0077441F" w:rsidRDefault="008D27CA" w:rsidP="008D27CA">
            <w:pPr>
              <w:jc w:val="right"/>
              <w:rPr>
                <w:rFonts w:ascii="ＭＳ 明朝" w:hAnsi="ＭＳ 明朝" w:hint="eastAsia"/>
                <w:szCs w:val="21"/>
              </w:rPr>
            </w:pPr>
            <w:r w:rsidRPr="0077441F">
              <w:rPr>
                <w:rFonts w:ascii="ＭＳ 明朝" w:hAnsi="ＭＳ 明朝" w:hint="eastAsia"/>
                <w:szCs w:val="21"/>
              </w:rPr>
              <w:t>印</w:t>
            </w:r>
          </w:p>
        </w:tc>
      </w:tr>
    </w:tbl>
    <w:p w14:paraId="52118A44" w14:textId="77777777" w:rsidR="008D27CA" w:rsidRPr="0077441F" w:rsidRDefault="008D27CA" w:rsidP="008D27CA">
      <w:pPr>
        <w:suppressAutoHyphens/>
        <w:textAlignment w:val="baseline"/>
        <w:rPr>
          <w:rFonts w:ascii="ＭＳ 明朝" w:hAnsi="ＭＳ 明朝"/>
          <w:szCs w:val="21"/>
        </w:rPr>
        <w:sectPr w:rsidR="008D27CA" w:rsidRPr="0077441F" w:rsidSect="008D27CA">
          <w:headerReference w:type="default" r:id="rId11"/>
          <w:pgSz w:w="11906" w:h="16838" w:code="9"/>
          <w:pgMar w:top="851" w:right="1134" w:bottom="425" w:left="1191" w:header="397" w:footer="720" w:gutter="0"/>
          <w:pgNumType w:start="1"/>
          <w:cols w:space="720"/>
          <w:noEndnote/>
          <w:docGrid w:type="linesAndChars" w:linePitch="338" w:charSpace="600"/>
        </w:sectPr>
      </w:pPr>
    </w:p>
    <w:p w14:paraId="05F23AA2" w14:textId="77777777" w:rsidR="008D27CA" w:rsidRPr="0077441F" w:rsidRDefault="008D27CA" w:rsidP="008D27CA">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837"/>
        <w:gridCol w:w="660"/>
      </w:tblGrid>
      <w:tr w:rsidR="008D27CA" w:rsidRPr="0077441F" w14:paraId="4D50986F" w14:textId="77777777" w:rsidTr="008D27CA">
        <w:trPr>
          <w:trHeight w:val="646"/>
          <w:jc w:val="center"/>
        </w:trPr>
        <w:tc>
          <w:tcPr>
            <w:tcW w:w="9021" w:type="dxa"/>
            <w:gridSpan w:val="3"/>
            <w:shd w:val="clear" w:color="auto" w:fill="auto"/>
            <w:vAlign w:val="center"/>
          </w:tcPr>
          <w:p w14:paraId="38C009DB" w14:textId="77777777" w:rsidR="008D27CA" w:rsidRPr="0077441F" w:rsidRDefault="008D27CA" w:rsidP="008D27CA">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3A46E875" w14:textId="77777777" w:rsidR="008D27CA" w:rsidRPr="0077441F" w:rsidRDefault="008D27CA" w:rsidP="008D27CA">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8D27CA" w:rsidRPr="0077441F" w14:paraId="68BA2FD0" w14:textId="77777777" w:rsidTr="008D27CA">
        <w:trPr>
          <w:trHeight w:val="695"/>
          <w:jc w:val="center"/>
        </w:trPr>
        <w:tc>
          <w:tcPr>
            <w:tcW w:w="617" w:type="dxa"/>
            <w:tcBorders>
              <w:right w:val="nil"/>
            </w:tcBorders>
            <w:shd w:val="clear" w:color="auto" w:fill="auto"/>
            <w:vAlign w:val="center"/>
          </w:tcPr>
          <w:p w14:paraId="27F4C28D" w14:textId="77777777" w:rsidR="008D27CA" w:rsidRPr="0077441F" w:rsidRDefault="008D27CA" w:rsidP="008D27C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73D86819"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501E6EDB" w14:textId="77777777" w:rsidR="008D27CA" w:rsidRPr="0077441F" w:rsidRDefault="008D27CA" w:rsidP="008D27C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3A8FB76D" w14:textId="77777777" w:rsidR="008D27CA" w:rsidRPr="0077441F" w:rsidRDefault="008D27CA" w:rsidP="008D27CA">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14:paraId="367CB1B5" w14:textId="77777777" w:rsidR="008D27CA" w:rsidRPr="0077441F" w:rsidRDefault="008D27CA" w:rsidP="008D27CA">
            <w:pPr>
              <w:suppressAutoHyphens/>
              <w:textAlignment w:val="baseline"/>
              <w:rPr>
                <w:rFonts w:ascii="ＭＳ 明朝" w:hAnsi="ＭＳ 明朝" w:hint="eastAsia"/>
                <w:szCs w:val="21"/>
              </w:rPr>
            </w:pPr>
          </w:p>
        </w:tc>
      </w:tr>
      <w:tr w:rsidR="008D27CA" w:rsidRPr="0077441F" w14:paraId="7B48877A" w14:textId="77777777" w:rsidTr="008D27CA">
        <w:trPr>
          <w:trHeight w:val="930"/>
          <w:jc w:val="center"/>
        </w:trPr>
        <w:tc>
          <w:tcPr>
            <w:tcW w:w="617" w:type="dxa"/>
            <w:tcBorders>
              <w:right w:val="nil"/>
            </w:tcBorders>
            <w:shd w:val="clear" w:color="auto" w:fill="auto"/>
            <w:vAlign w:val="center"/>
          </w:tcPr>
          <w:p w14:paraId="49C92E35" w14:textId="77777777" w:rsidR="008D27CA" w:rsidRPr="0077441F" w:rsidRDefault="008D27CA" w:rsidP="008D27C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45FE7375"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4DA01EED" w14:textId="77777777" w:rsidR="008D27CA" w:rsidRPr="0077441F" w:rsidRDefault="008D27CA" w:rsidP="008D27CA">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14:paraId="12CF589F" w14:textId="77777777" w:rsidR="008D27CA" w:rsidRPr="0077441F" w:rsidRDefault="008D27CA" w:rsidP="008D27CA">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37877C2B" w14:textId="77777777" w:rsidR="008D27CA" w:rsidRPr="0077441F" w:rsidRDefault="008D27CA" w:rsidP="008D27CA">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63B33E22" w14:textId="77777777" w:rsidR="008D27CA" w:rsidRPr="0077441F" w:rsidRDefault="008D27CA" w:rsidP="008D27CA">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6E638740" w14:textId="77777777" w:rsidR="008D27CA" w:rsidRPr="0077441F" w:rsidRDefault="008D27CA" w:rsidP="008D27CA">
            <w:pPr>
              <w:suppressAutoHyphens/>
              <w:textAlignment w:val="baseline"/>
              <w:rPr>
                <w:rFonts w:ascii="ＭＳ 明朝" w:hAnsi="ＭＳ 明朝" w:hint="eastAsia"/>
                <w:szCs w:val="21"/>
              </w:rPr>
            </w:pPr>
          </w:p>
        </w:tc>
      </w:tr>
      <w:tr w:rsidR="008D27CA" w:rsidRPr="0077441F" w14:paraId="4A06083F" w14:textId="77777777" w:rsidTr="008D27CA">
        <w:trPr>
          <w:trHeight w:val="567"/>
          <w:jc w:val="center"/>
        </w:trPr>
        <w:tc>
          <w:tcPr>
            <w:tcW w:w="617" w:type="dxa"/>
            <w:tcBorders>
              <w:right w:val="nil"/>
            </w:tcBorders>
            <w:shd w:val="clear" w:color="auto" w:fill="auto"/>
            <w:vAlign w:val="center"/>
          </w:tcPr>
          <w:p w14:paraId="28823C72" w14:textId="77777777" w:rsidR="008D27CA" w:rsidRPr="0077441F" w:rsidRDefault="008D27CA" w:rsidP="008D27C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2755B543"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1E1788A2" w14:textId="77777777" w:rsidR="008D27CA" w:rsidRPr="0077441F" w:rsidRDefault="008D27CA" w:rsidP="008D27C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07E178A9" w14:textId="77777777" w:rsidR="008D27CA" w:rsidRPr="0077441F" w:rsidRDefault="008D27CA" w:rsidP="008D27CA">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6FDE9BA5" w14:textId="77777777" w:rsidR="008D27CA" w:rsidRPr="0077441F" w:rsidRDefault="008D27CA" w:rsidP="008D27CA">
            <w:pPr>
              <w:suppressAutoHyphens/>
              <w:textAlignment w:val="baseline"/>
              <w:rPr>
                <w:rFonts w:ascii="ＭＳ 明朝" w:hAnsi="ＭＳ 明朝" w:hint="eastAsia"/>
                <w:szCs w:val="21"/>
              </w:rPr>
            </w:pPr>
          </w:p>
        </w:tc>
      </w:tr>
      <w:tr w:rsidR="008D27CA" w:rsidRPr="0077441F" w14:paraId="11A54CC1" w14:textId="77777777" w:rsidTr="008D27CA">
        <w:trPr>
          <w:trHeight w:val="561"/>
          <w:jc w:val="center"/>
        </w:trPr>
        <w:tc>
          <w:tcPr>
            <w:tcW w:w="617" w:type="dxa"/>
            <w:tcBorders>
              <w:right w:val="nil"/>
            </w:tcBorders>
            <w:shd w:val="clear" w:color="auto" w:fill="auto"/>
            <w:vAlign w:val="center"/>
          </w:tcPr>
          <w:p w14:paraId="647723BD" w14:textId="77777777" w:rsidR="008D27CA" w:rsidRPr="0077441F" w:rsidRDefault="008D27CA" w:rsidP="008D27C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49A2F51B"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14:paraId="0BA1F8C9"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14:paraId="5FD1E0AE" w14:textId="77777777" w:rsidR="008D27CA" w:rsidRPr="0077441F" w:rsidRDefault="008D27CA" w:rsidP="008D27CA">
            <w:pPr>
              <w:suppressAutoHyphens/>
              <w:textAlignment w:val="baseline"/>
              <w:rPr>
                <w:rFonts w:ascii="ＭＳ 明朝" w:hAnsi="ＭＳ 明朝" w:hint="eastAsia"/>
                <w:szCs w:val="21"/>
              </w:rPr>
            </w:pPr>
          </w:p>
        </w:tc>
      </w:tr>
      <w:tr w:rsidR="008D27CA" w:rsidRPr="0077441F" w14:paraId="631FA40B" w14:textId="77777777" w:rsidTr="008D27CA">
        <w:trPr>
          <w:trHeight w:val="755"/>
          <w:jc w:val="center"/>
        </w:trPr>
        <w:tc>
          <w:tcPr>
            <w:tcW w:w="617" w:type="dxa"/>
            <w:tcBorders>
              <w:top w:val="single" w:sz="4" w:space="0" w:color="auto"/>
              <w:right w:val="nil"/>
            </w:tcBorders>
            <w:shd w:val="clear" w:color="auto" w:fill="auto"/>
            <w:vAlign w:val="center"/>
          </w:tcPr>
          <w:p w14:paraId="0D7E3DEA" w14:textId="77777777" w:rsidR="008D27CA" w:rsidRPr="0077441F" w:rsidRDefault="008D27CA" w:rsidP="008D27C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3F19FD85"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D27CA" w:rsidRPr="0077441F" w14:paraId="7B149A68" w14:textId="77777777" w:rsidTr="008D27CA">
        <w:trPr>
          <w:trHeight w:val="400"/>
          <w:jc w:val="center"/>
        </w:trPr>
        <w:tc>
          <w:tcPr>
            <w:tcW w:w="617" w:type="dxa"/>
            <w:tcBorders>
              <w:bottom w:val="dashed" w:sz="4" w:space="0" w:color="auto"/>
            </w:tcBorders>
            <w:shd w:val="clear" w:color="auto" w:fill="auto"/>
            <w:vAlign w:val="center"/>
          </w:tcPr>
          <w:p w14:paraId="4FE513D6"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2236CA6B"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2B001DE6"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3E87CEC8" w14:textId="77777777" w:rsidR="008D27CA" w:rsidRPr="0077441F" w:rsidRDefault="008D27CA" w:rsidP="008D27CA">
            <w:pPr>
              <w:suppressAutoHyphens/>
              <w:textAlignment w:val="baseline"/>
              <w:rPr>
                <w:rFonts w:ascii="ＭＳ 明朝" w:hAnsi="ＭＳ 明朝" w:hint="eastAsia"/>
                <w:szCs w:val="21"/>
              </w:rPr>
            </w:pPr>
          </w:p>
        </w:tc>
      </w:tr>
      <w:tr w:rsidR="008D27CA" w:rsidRPr="0077441F" w14:paraId="1C107451" w14:textId="77777777" w:rsidTr="008D27CA">
        <w:trPr>
          <w:trHeight w:val="562"/>
          <w:jc w:val="center"/>
        </w:trPr>
        <w:tc>
          <w:tcPr>
            <w:tcW w:w="617" w:type="dxa"/>
            <w:tcBorders>
              <w:top w:val="dashed" w:sz="4" w:space="0" w:color="auto"/>
              <w:bottom w:val="dashed" w:sz="4" w:space="0" w:color="auto"/>
            </w:tcBorders>
            <w:shd w:val="clear" w:color="auto" w:fill="auto"/>
            <w:vAlign w:val="center"/>
          </w:tcPr>
          <w:p w14:paraId="60747A1F"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14:paraId="6F7DD84B" w14:textId="77777777" w:rsidR="008D27CA" w:rsidRPr="0077441F" w:rsidRDefault="008D27CA" w:rsidP="008D27CA">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49DF97B4"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21CBA1F2" w14:textId="77777777" w:rsidR="008D27CA" w:rsidRPr="0077441F" w:rsidRDefault="008D27CA" w:rsidP="008D27CA">
            <w:pPr>
              <w:suppressAutoHyphens/>
              <w:textAlignment w:val="baseline"/>
              <w:rPr>
                <w:rFonts w:ascii="ＭＳ 明朝" w:hAnsi="ＭＳ 明朝"/>
                <w:szCs w:val="21"/>
              </w:rPr>
            </w:pPr>
          </w:p>
        </w:tc>
      </w:tr>
      <w:tr w:rsidR="008D27CA" w:rsidRPr="0077441F" w14:paraId="4076B8F8" w14:textId="77777777" w:rsidTr="008D27CA">
        <w:trPr>
          <w:trHeight w:val="827"/>
          <w:jc w:val="center"/>
        </w:trPr>
        <w:tc>
          <w:tcPr>
            <w:tcW w:w="617" w:type="dxa"/>
            <w:vMerge w:val="restart"/>
            <w:tcBorders>
              <w:top w:val="dashed" w:sz="4" w:space="0" w:color="auto"/>
            </w:tcBorders>
            <w:shd w:val="clear" w:color="auto" w:fill="auto"/>
            <w:vAlign w:val="center"/>
          </w:tcPr>
          <w:p w14:paraId="3E4B1221"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14:paraId="6103597F" w14:textId="77777777" w:rsidR="008D27CA" w:rsidRPr="0077441F" w:rsidRDefault="008D27CA" w:rsidP="008D27CA">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588D5159" w14:textId="77777777" w:rsidR="008D27CA" w:rsidRPr="0077441F" w:rsidRDefault="008D27CA" w:rsidP="008D27CA">
            <w:pPr>
              <w:suppressAutoHyphens/>
              <w:textAlignment w:val="baseline"/>
              <w:rPr>
                <w:rFonts w:ascii="ＭＳ 明朝" w:hAnsi="ＭＳ 明朝"/>
                <w:szCs w:val="21"/>
              </w:rPr>
            </w:pPr>
          </w:p>
        </w:tc>
      </w:tr>
      <w:tr w:rsidR="008D27CA" w:rsidRPr="0077441F" w14:paraId="12B59CE7" w14:textId="77777777" w:rsidTr="008D27CA">
        <w:trPr>
          <w:trHeight w:val="611"/>
          <w:jc w:val="center"/>
        </w:trPr>
        <w:tc>
          <w:tcPr>
            <w:tcW w:w="617" w:type="dxa"/>
            <w:vMerge/>
            <w:shd w:val="clear" w:color="auto" w:fill="auto"/>
            <w:vAlign w:val="center"/>
          </w:tcPr>
          <w:p w14:paraId="25A2E2AE" w14:textId="77777777" w:rsidR="008D27CA" w:rsidRPr="0077441F" w:rsidRDefault="008D27CA" w:rsidP="008D27CA">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14:paraId="74DEE5DB" w14:textId="77777777" w:rsidR="008D27CA" w:rsidRPr="0077441F" w:rsidRDefault="008D27CA" w:rsidP="008D27CA">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2624E8B0" w14:textId="77777777" w:rsidR="008D27CA" w:rsidRPr="0077441F" w:rsidRDefault="008D27CA" w:rsidP="008D27CA">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70FF7197" w14:textId="77777777" w:rsidR="008D27CA" w:rsidRPr="0077441F" w:rsidRDefault="008D27CA" w:rsidP="008D27CA">
            <w:pPr>
              <w:suppressAutoHyphens/>
              <w:textAlignment w:val="baseline"/>
              <w:rPr>
                <w:rFonts w:ascii="ＭＳ 明朝" w:hAnsi="ＭＳ 明朝" w:hint="eastAsia"/>
              </w:rPr>
            </w:pPr>
          </w:p>
        </w:tc>
      </w:tr>
      <w:tr w:rsidR="008D27CA" w:rsidRPr="0077441F" w14:paraId="025AF20F" w14:textId="77777777" w:rsidTr="008D27CA">
        <w:trPr>
          <w:trHeight w:val="563"/>
          <w:jc w:val="center"/>
        </w:trPr>
        <w:tc>
          <w:tcPr>
            <w:tcW w:w="617" w:type="dxa"/>
            <w:vMerge/>
            <w:shd w:val="clear" w:color="auto" w:fill="auto"/>
            <w:vAlign w:val="center"/>
          </w:tcPr>
          <w:p w14:paraId="5C5104E3" w14:textId="77777777" w:rsidR="008D27CA" w:rsidRPr="0077441F" w:rsidRDefault="008D27CA" w:rsidP="008D27CA">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14:paraId="2B35506F" w14:textId="77777777" w:rsidR="008D27CA" w:rsidRPr="0077441F" w:rsidRDefault="008D27CA" w:rsidP="008D27CA">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375B6F3E" w14:textId="77777777" w:rsidR="008D27CA" w:rsidRPr="0077441F" w:rsidRDefault="008D27CA" w:rsidP="008D27CA">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49C76AD9" w14:textId="77777777" w:rsidR="008D27CA" w:rsidRPr="0077441F" w:rsidRDefault="008D27CA" w:rsidP="008D27CA">
            <w:pPr>
              <w:suppressAutoHyphens/>
              <w:textAlignment w:val="baseline"/>
              <w:rPr>
                <w:rFonts w:ascii="ＭＳ 明朝" w:hAnsi="ＭＳ 明朝" w:hint="eastAsia"/>
              </w:rPr>
            </w:pPr>
          </w:p>
        </w:tc>
      </w:tr>
      <w:tr w:rsidR="008D27CA" w:rsidRPr="0077441F" w14:paraId="2DA09506" w14:textId="77777777" w:rsidTr="008D27CA">
        <w:trPr>
          <w:trHeight w:val="491"/>
          <w:jc w:val="center"/>
        </w:trPr>
        <w:tc>
          <w:tcPr>
            <w:tcW w:w="617" w:type="dxa"/>
            <w:vMerge/>
            <w:tcBorders>
              <w:bottom w:val="single" w:sz="4" w:space="0" w:color="auto"/>
            </w:tcBorders>
            <w:shd w:val="clear" w:color="auto" w:fill="auto"/>
            <w:vAlign w:val="center"/>
          </w:tcPr>
          <w:p w14:paraId="7604DA26" w14:textId="77777777" w:rsidR="008D27CA" w:rsidRPr="0077441F" w:rsidRDefault="008D27CA" w:rsidP="008D27CA">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14:paraId="3331E68F" w14:textId="77777777" w:rsidR="008D27CA" w:rsidRPr="0077441F" w:rsidRDefault="008D27CA" w:rsidP="008D27CA">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1C66C502" w14:textId="77777777" w:rsidR="008D27CA" w:rsidRPr="0077441F" w:rsidRDefault="008D27CA" w:rsidP="008D27CA">
            <w:pPr>
              <w:suppressAutoHyphens/>
              <w:textAlignment w:val="baseline"/>
              <w:rPr>
                <w:rFonts w:ascii="ＭＳ 明朝" w:hAnsi="ＭＳ 明朝" w:hint="eastAsia"/>
              </w:rPr>
            </w:pPr>
          </w:p>
        </w:tc>
      </w:tr>
      <w:tr w:rsidR="008D27CA" w:rsidRPr="0077441F" w14:paraId="71D0ABF4" w14:textId="77777777" w:rsidTr="008D27CA">
        <w:trPr>
          <w:trHeight w:val="479"/>
          <w:jc w:val="center"/>
        </w:trPr>
        <w:tc>
          <w:tcPr>
            <w:tcW w:w="617" w:type="dxa"/>
            <w:tcBorders>
              <w:top w:val="single" w:sz="4" w:space="0" w:color="auto"/>
              <w:right w:val="nil"/>
            </w:tcBorders>
            <w:shd w:val="clear" w:color="auto" w:fill="auto"/>
            <w:vAlign w:val="center"/>
          </w:tcPr>
          <w:p w14:paraId="0481E2F9" w14:textId="77777777" w:rsidR="008D27CA" w:rsidRPr="0077441F" w:rsidRDefault="008D27CA" w:rsidP="008D27CA">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05ED0B21" w14:textId="77777777" w:rsidR="008D27CA" w:rsidRPr="0077441F" w:rsidRDefault="008D27CA" w:rsidP="008D27CA">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8D27CA" w:rsidRPr="0077441F" w14:paraId="30FEC844" w14:textId="77777777" w:rsidTr="008D27CA">
        <w:trPr>
          <w:trHeight w:val="2059"/>
          <w:jc w:val="center"/>
        </w:trPr>
        <w:tc>
          <w:tcPr>
            <w:tcW w:w="617" w:type="dxa"/>
            <w:tcBorders>
              <w:bottom w:val="dashed" w:sz="4" w:space="0" w:color="auto"/>
            </w:tcBorders>
            <w:shd w:val="clear" w:color="auto" w:fill="auto"/>
            <w:vAlign w:val="center"/>
          </w:tcPr>
          <w:p w14:paraId="6D61ADF8"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575BE686" w14:textId="77777777" w:rsidR="008D27CA" w:rsidRPr="0077441F" w:rsidRDefault="008D27CA" w:rsidP="008D27CA">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7BA77E04" w14:textId="77777777" w:rsidR="008D27CA" w:rsidRPr="0077441F" w:rsidRDefault="008D27CA" w:rsidP="008D27CA">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14:paraId="639A4966" w14:textId="77777777" w:rsidR="008D27CA" w:rsidRPr="0077441F" w:rsidRDefault="008D27CA" w:rsidP="008D27CA">
            <w:pPr>
              <w:suppressAutoHyphens/>
              <w:textAlignment w:val="baseline"/>
              <w:rPr>
                <w:rFonts w:ascii="ＭＳ 明朝" w:hAnsi="ＭＳ 明朝" w:hint="eastAsia"/>
              </w:rPr>
            </w:pPr>
          </w:p>
        </w:tc>
      </w:tr>
    </w:tbl>
    <w:p w14:paraId="395595FF" w14:textId="77777777" w:rsidR="008D27CA" w:rsidRPr="0077441F" w:rsidRDefault="008D27CA" w:rsidP="008D27CA">
      <w:pPr>
        <w:suppressAutoHyphens/>
        <w:jc w:val="right"/>
        <w:textAlignment w:val="baseline"/>
        <w:rPr>
          <w:rFonts w:ascii="ＭＳ 明朝" w:hAnsi="ＭＳ 明朝"/>
          <w:szCs w:val="21"/>
        </w:rPr>
        <w:sectPr w:rsidR="008D27CA" w:rsidRPr="0077441F" w:rsidSect="008D27CA">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23682171" w14:textId="77777777" w:rsidR="008D27CA" w:rsidRPr="0077441F" w:rsidRDefault="008D27CA" w:rsidP="008D27CA">
      <w:pPr>
        <w:suppressAutoHyphens/>
        <w:jc w:val="right"/>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8D27CA" w:rsidRPr="0077441F" w14:paraId="0078FC54" w14:textId="77777777" w:rsidTr="008D27CA">
        <w:trPr>
          <w:trHeight w:val="3339"/>
          <w:jc w:val="center"/>
        </w:trPr>
        <w:tc>
          <w:tcPr>
            <w:tcW w:w="642" w:type="dxa"/>
            <w:tcBorders>
              <w:top w:val="dashed" w:sz="4" w:space="0" w:color="auto"/>
              <w:bottom w:val="dashed" w:sz="4" w:space="0" w:color="auto"/>
            </w:tcBorders>
            <w:shd w:val="clear" w:color="auto" w:fill="auto"/>
            <w:vAlign w:val="center"/>
          </w:tcPr>
          <w:p w14:paraId="6CD7C2AA"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2C53F310"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2BA077AB" w14:textId="77777777" w:rsidR="008D27CA" w:rsidRPr="0077441F" w:rsidRDefault="008D27CA" w:rsidP="008D27CA">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461BA034" w14:textId="77777777" w:rsidR="008D27CA" w:rsidRPr="0077441F" w:rsidRDefault="008D27CA" w:rsidP="008D27CA">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(イ)介護保険法第８条第28項に規定する介護老人保健施設又は同条第29項に規定する介護医療院</w:t>
            </w:r>
          </w:p>
          <w:p w14:paraId="2CDDD6DD" w14:textId="77777777" w:rsidR="008D27CA" w:rsidRPr="0077441F" w:rsidRDefault="008D27CA" w:rsidP="008D27CA">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5588AC4F" w14:textId="77777777" w:rsidR="008D27CA" w:rsidRPr="0077441F" w:rsidRDefault="008D27CA" w:rsidP="008D27CA">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77472C3C" w14:textId="77777777" w:rsidR="008D27CA" w:rsidRPr="0077441F" w:rsidRDefault="008D27CA" w:rsidP="008D27CA">
            <w:pPr>
              <w:suppressAutoHyphens/>
              <w:textAlignment w:val="baseline"/>
              <w:rPr>
                <w:rFonts w:ascii="ＭＳ 明朝" w:hAnsi="ＭＳ 明朝" w:hint="eastAsia"/>
              </w:rPr>
            </w:pPr>
          </w:p>
        </w:tc>
      </w:tr>
      <w:tr w:rsidR="008D27CA" w:rsidRPr="0077441F" w14:paraId="2CA4B322" w14:textId="77777777" w:rsidTr="008D27CA">
        <w:trPr>
          <w:trHeight w:val="555"/>
          <w:jc w:val="center"/>
        </w:trPr>
        <w:tc>
          <w:tcPr>
            <w:tcW w:w="642" w:type="dxa"/>
            <w:vMerge w:val="restart"/>
            <w:tcBorders>
              <w:top w:val="dashed" w:sz="4" w:space="0" w:color="auto"/>
            </w:tcBorders>
            <w:shd w:val="clear" w:color="auto" w:fill="auto"/>
            <w:vAlign w:val="center"/>
          </w:tcPr>
          <w:p w14:paraId="3C74BFD0"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65EF693A" w14:textId="77777777" w:rsidR="008D27CA" w:rsidRPr="0077441F" w:rsidRDefault="008D27CA" w:rsidP="008D27CA">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D27CA" w:rsidRPr="0077441F" w14:paraId="3C32D7CA" w14:textId="77777777" w:rsidTr="008D27CA">
        <w:trPr>
          <w:trHeight w:val="564"/>
          <w:jc w:val="center"/>
        </w:trPr>
        <w:tc>
          <w:tcPr>
            <w:tcW w:w="642" w:type="dxa"/>
            <w:vMerge/>
            <w:shd w:val="clear" w:color="auto" w:fill="auto"/>
            <w:vAlign w:val="center"/>
          </w:tcPr>
          <w:p w14:paraId="4578E9C1" w14:textId="77777777" w:rsidR="008D27CA" w:rsidRPr="0077441F" w:rsidRDefault="008D27CA" w:rsidP="008D27CA">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4AAC791D" w14:textId="77777777" w:rsidR="008D27CA" w:rsidRPr="0077441F" w:rsidRDefault="008D27CA" w:rsidP="008D27CA">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55AF2BDE" w14:textId="77777777" w:rsidR="008D27CA" w:rsidRPr="0077441F" w:rsidRDefault="008D27CA" w:rsidP="008D27CA">
            <w:pPr>
              <w:suppressAutoHyphens/>
              <w:spacing w:line="240" w:lineRule="exact"/>
              <w:textAlignment w:val="baseline"/>
              <w:rPr>
                <w:rFonts w:ascii="ＭＳ 明朝" w:hAnsi="ＭＳ 明朝" w:hint="eastAsia"/>
              </w:rPr>
            </w:pPr>
          </w:p>
        </w:tc>
      </w:tr>
      <w:tr w:rsidR="008D27CA" w:rsidRPr="0077441F" w14:paraId="6CA59744" w14:textId="77777777" w:rsidTr="008D27CA">
        <w:trPr>
          <w:trHeight w:val="549"/>
          <w:jc w:val="center"/>
        </w:trPr>
        <w:tc>
          <w:tcPr>
            <w:tcW w:w="642" w:type="dxa"/>
            <w:vMerge/>
            <w:shd w:val="clear" w:color="auto" w:fill="auto"/>
            <w:vAlign w:val="center"/>
          </w:tcPr>
          <w:p w14:paraId="058D28B1" w14:textId="77777777" w:rsidR="008D27CA" w:rsidRPr="0077441F" w:rsidRDefault="008D27CA" w:rsidP="008D27CA">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135ECCA5" w14:textId="77777777" w:rsidR="008D27CA" w:rsidRPr="0077441F" w:rsidRDefault="008D27CA" w:rsidP="008D27CA">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14:paraId="36DD8E37" w14:textId="77777777" w:rsidR="008D27CA" w:rsidRPr="0077441F" w:rsidRDefault="008D27CA" w:rsidP="008D27CA">
            <w:pPr>
              <w:suppressAutoHyphens/>
              <w:textAlignment w:val="baseline"/>
              <w:rPr>
                <w:rFonts w:ascii="ＭＳ 明朝" w:hAnsi="ＭＳ 明朝" w:hint="eastAsia"/>
              </w:rPr>
            </w:pPr>
          </w:p>
        </w:tc>
      </w:tr>
      <w:tr w:rsidR="008D27CA" w:rsidRPr="0077441F" w14:paraId="782FBDC8" w14:textId="77777777" w:rsidTr="008D27CA">
        <w:trPr>
          <w:trHeight w:val="841"/>
          <w:jc w:val="center"/>
        </w:trPr>
        <w:tc>
          <w:tcPr>
            <w:tcW w:w="642" w:type="dxa"/>
            <w:vMerge/>
            <w:shd w:val="clear" w:color="auto" w:fill="auto"/>
            <w:vAlign w:val="center"/>
          </w:tcPr>
          <w:p w14:paraId="27A8E9E4" w14:textId="77777777" w:rsidR="008D27CA" w:rsidRPr="0077441F" w:rsidRDefault="008D27CA" w:rsidP="008D27CA">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16218FBF" w14:textId="77777777" w:rsidR="008D27CA" w:rsidRPr="0077441F" w:rsidRDefault="008D27CA" w:rsidP="008D27CA">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14:paraId="2094438B" w14:textId="77777777" w:rsidR="008D27CA" w:rsidRPr="0077441F" w:rsidRDefault="008D27CA" w:rsidP="008D27C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72EFE4F7" w14:textId="77777777" w:rsidR="008D27CA" w:rsidRPr="0077441F" w:rsidRDefault="008D27CA" w:rsidP="008D27CA">
            <w:pPr>
              <w:suppressAutoHyphens/>
              <w:textAlignment w:val="baseline"/>
              <w:rPr>
                <w:rFonts w:ascii="ＭＳ 明朝" w:hAnsi="ＭＳ 明朝" w:hint="eastAsia"/>
              </w:rPr>
            </w:pPr>
          </w:p>
        </w:tc>
      </w:tr>
      <w:tr w:rsidR="008D27CA" w:rsidRPr="0077441F" w14:paraId="5FCCE6E5" w14:textId="77777777" w:rsidTr="008D27CA">
        <w:trPr>
          <w:trHeight w:val="2652"/>
          <w:jc w:val="center"/>
        </w:trPr>
        <w:tc>
          <w:tcPr>
            <w:tcW w:w="642" w:type="dxa"/>
            <w:tcBorders>
              <w:top w:val="single" w:sz="4" w:space="0" w:color="auto"/>
            </w:tcBorders>
            <w:shd w:val="clear" w:color="auto" w:fill="auto"/>
            <w:vAlign w:val="center"/>
          </w:tcPr>
          <w:p w14:paraId="5A908AC8" w14:textId="77777777" w:rsidR="008D27CA" w:rsidRPr="0077441F" w:rsidRDefault="008D27CA" w:rsidP="008D27CA">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14:paraId="7628EE7F" w14:textId="77777777" w:rsidR="008D27CA" w:rsidRPr="0077441F" w:rsidRDefault="008D27CA" w:rsidP="008D27CA">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14:paraId="1B528828"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483E307C"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14D6E99B"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13CC89A5"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28C94A79"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4D3ABB07"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6125E8C9"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066060C8"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3A6D9280"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189A1B09" w14:textId="77777777" w:rsidR="008D27CA" w:rsidRPr="0077441F" w:rsidRDefault="008D27CA" w:rsidP="008D27CA">
            <w:pPr>
              <w:suppressAutoHyphens/>
              <w:spacing w:line="240" w:lineRule="exact"/>
              <w:ind w:left="286" w:hangingChars="200" w:hanging="286"/>
              <w:textAlignment w:val="baseline"/>
              <w:rPr>
                <w:rFonts w:ascii="ＭＳ 明朝" w:hAnsi="ＭＳ 明朝"/>
                <w:spacing w:val="-20"/>
                <w:sz w:val="18"/>
              </w:rPr>
            </w:pPr>
          </w:p>
          <w:p w14:paraId="6B0BD646" w14:textId="77777777" w:rsidR="008D27CA" w:rsidRPr="0077441F" w:rsidRDefault="008D27CA" w:rsidP="008D27CA">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14:paraId="40282980" w14:textId="77777777" w:rsidR="008D27CA" w:rsidRPr="0077441F" w:rsidRDefault="008D27CA" w:rsidP="008D27CA">
            <w:pPr>
              <w:suppressAutoHyphens/>
              <w:textAlignment w:val="baseline"/>
              <w:rPr>
                <w:rFonts w:ascii="ＭＳ 明朝" w:hAnsi="ＭＳ 明朝" w:hint="eastAsia"/>
              </w:rPr>
            </w:pPr>
          </w:p>
        </w:tc>
      </w:tr>
    </w:tbl>
    <w:p w14:paraId="52C2BF66" w14:textId="77777777" w:rsidR="008D27CA" w:rsidRPr="0077441F" w:rsidRDefault="008D27CA" w:rsidP="008D27CA">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14:paraId="14358E97" w14:textId="77777777" w:rsidR="008D27CA" w:rsidRPr="0077441F" w:rsidRDefault="008D27CA" w:rsidP="008D27CA">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p w14:paraId="65ABE4DC" w14:textId="77777777" w:rsidR="008D27CA" w:rsidRPr="0077441F" w:rsidRDefault="008D27CA" w:rsidP="008D27CA">
      <w:pPr>
        <w:suppressAutoHyphens/>
        <w:wordWrap w:val="0"/>
        <w:spacing w:line="240" w:lineRule="exact"/>
        <w:jc w:val="left"/>
        <w:textAlignment w:val="baseline"/>
        <w:rPr>
          <w:rFonts w:ascii="ＭＳ 明朝" w:hAnsi="ＭＳ 明朝" w:cs="ＭＳ 明朝"/>
          <w:kern w:val="0"/>
          <w:sz w:val="16"/>
          <w:szCs w:val="21"/>
        </w:rPr>
      </w:pPr>
    </w:p>
    <w:p w14:paraId="0E77B9FF" w14:textId="77777777" w:rsidR="008D27CA" w:rsidRPr="0077441F" w:rsidRDefault="008D27CA" w:rsidP="008D27CA">
      <w:pPr>
        <w:suppressAutoHyphens/>
        <w:wordWrap w:val="0"/>
        <w:jc w:val="left"/>
        <w:textAlignment w:val="baseline"/>
        <w:rPr>
          <w:rFonts w:ascii="ＭＳ 明朝" w:hAnsi="ＭＳ 明朝" w:cs="ＭＳ 明朝"/>
          <w:kern w:val="0"/>
          <w:sz w:val="16"/>
          <w:szCs w:val="21"/>
        </w:rPr>
        <w:sectPr w:rsidR="008D27CA" w:rsidRPr="0077441F" w:rsidSect="008D27CA">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14:paraId="22271899" w14:textId="77777777" w:rsidR="008D27CA" w:rsidRPr="0077441F" w:rsidRDefault="008D27CA" w:rsidP="008D27CA">
      <w:pPr>
        <w:suppressAutoHyphens/>
        <w:wordWrap w:val="0"/>
        <w:jc w:val="left"/>
        <w:textAlignment w:val="baseline"/>
        <w:rPr>
          <w:rFonts w:ascii="ＭＳ 明朝" w:hAnsi="ＭＳ 明朝" w:cs="ＭＳ 明朝"/>
          <w:kern w:val="0"/>
          <w:sz w:val="16"/>
          <w:szCs w:val="21"/>
        </w:rPr>
      </w:pPr>
    </w:p>
    <w:p w14:paraId="50E75875"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56396728"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73373D86"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29402F46"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1E6251FF"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3CF054A4"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6AEBE979"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7768B540" w14:textId="77777777" w:rsidR="008D27CA" w:rsidRPr="0077441F" w:rsidRDefault="008D27CA" w:rsidP="008D27CA">
      <w:pPr>
        <w:suppressAutoHyphens/>
        <w:wordWrap w:val="0"/>
        <w:jc w:val="left"/>
        <w:textAlignment w:val="baseline"/>
        <w:rPr>
          <w:rFonts w:ascii="ＭＳ 明朝" w:hAnsi="ＭＳ 明朝" w:cs="ＭＳ 明朝"/>
          <w:kern w:val="0"/>
          <w:szCs w:val="21"/>
        </w:rPr>
      </w:pPr>
    </w:p>
    <w:p w14:paraId="06FE407B" w14:textId="77777777" w:rsidR="008D27CA" w:rsidRPr="0077441F" w:rsidRDefault="008D27CA" w:rsidP="008D27CA">
      <w:pPr>
        <w:suppressAutoHyphens/>
        <w:jc w:val="center"/>
        <w:textAlignment w:val="baseline"/>
        <w:rPr>
          <w:rFonts w:ascii="ＭＳ ゴシック" w:eastAsia="ＭＳ ゴシック" w:hAnsi="ＭＳ ゴシック"/>
          <w:sz w:val="24"/>
        </w:rPr>
      </w:pPr>
    </w:p>
    <w:sectPr w:rsidR="008D27CA" w:rsidRPr="0077441F" w:rsidSect="008D27CA">
      <w:headerReference w:type="default" r:id="rId16"/>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FD0E" w14:textId="77777777" w:rsidR="008D27CA" w:rsidRDefault="008D27CA">
      <w:r>
        <w:separator/>
      </w:r>
    </w:p>
  </w:endnote>
  <w:endnote w:type="continuationSeparator" w:id="0">
    <w:p w14:paraId="11E6B300" w14:textId="77777777" w:rsidR="008D27CA" w:rsidRDefault="008D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0D62" w14:textId="77777777" w:rsidR="008D27CA" w:rsidRDefault="008D27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1A48" w14:textId="77777777" w:rsidR="008D27CA" w:rsidRDefault="008D27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026D0" w14:textId="77777777" w:rsidR="008D27CA" w:rsidRDefault="008D27CA">
      <w:r>
        <w:separator/>
      </w:r>
    </w:p>
  </w:footnote>
  <w:footnote w:type="continuationSeparator" w:id="0">
    <w:p w14:paraId="0E504B87" w14:textId="77777777" w:rsidR="008D27CA" w:rsidRDefault="008D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38ED" w14:textId="77777777" w:rsidR="008D27CA" w:rsidRPr="0077441F" w:rsidRDefault="008D27CA">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DBB4" w14:textId="77777777" w:rsidR="008D27CA" w:rsidRPr="00495D3F" w:rsidRDefault="008D27CA" w:rsidP="008D27CA">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DCDE" w14:textId="77777777" w:rsidR="008D27CA" w:rsidRPr="00032F06" w:rsidRDefault="008D27CA" w:rsidP="008D27CA">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7452" w14:textId="77777777" w:rsidR="008D27CA" w:rsidRDefault="008D27CA" w:rsidP="008D27CA">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CEA"/>
    <w:rsid w:val="00400B77"/>
    <w:rsid w:val="00502CEA"/>
    <w:rsid w:val="008D27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1D0057"/>
  <w15:chartTrackingRefBased/>
  <w15:docId w15:val="{7CA46B1C-9F23-4411-A717-1BCDA881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E0BD3338-9BFE-4E1B-9137-335E2AD0E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有佳</dc:creator>
  <cp:keywords/>
  <cp:lastModifiedBy>笹森　有佳</cp:lastModifiedBy>
  <cp:revision>2</cp:revision>
  <cp:lastPrinted>1601-01-01T00:00:00Z</cp:lastPrinted>
  <dcterms:created xsi:type="dcterms:W3CDTF">2024-01-09T01:11:00Z</dcterms:created>
  <dcterms:modified xsi:type="dcterms:W3CDTF">2024-01-09T01:11:00Z</dcterms:modified>
</cp:coreProperties>
</file>