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838CE" w14:textId="77777777" w:rsidR="004B1936" w:rsidRPr="0077441F" w:rsidRDefault="004B1936" w:rsidP="004B1936">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14:paraId="63A7F733" w14:textId="77777777" w:rsidR="004B1936" w:rsidRPr="0077441F" w:rsidRDefault="004B1936" w:rsidP="004B1936">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3DC33A7E" w14:textId="77777777" w:rsidR="004B1936" w:rsidRPr="0077441F" w:rsidRDefault="004B1936" w:rsidP="004B1936">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05A7BAE2" w14:textId="77777777" w:rsidR="004B1936" w:rsidRPr="0077441F" w:rsidRDefault="004B1936" w:rsidP="004B1936">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118"/>
        <w:gridCol w:w="1064"/>
        <w:gridCol w:w="706"/>
        <w:gridCol w:w="855"/>
        <w:gridCol w:w="718"/>
        <w:gridCol w:w="289"/>
        <w:gridCol w:w="666"/>
        <w:gridCol w:w="1150"/>
        <w:gridCol w:w="1264"/>
      </w:tblGrid>
      <w:tr w:rsidR="004B1936" w:rsidRPr="0077441F" w14:paraId="26F794FA" w14:textId="77777777" w:rsidTr="004B1936">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14:paraId="0EB9320B" w14:textId="77777777" w:rsidR="004B1936" w:rsidRPr="0077441F" w:rsidRDefault="004B1936" w:rsidP="004B1936">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71C17D7A" w14:textId="77777777" w:rsidR="004B1936" w:rsidRPr="0077441F" w:rsidRDefault="004B1936" w:rsidP="004B1936">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4B1936" w:rsidRPr="0077441F" w14:paraId="291FD9C0" w14:textId="77777777" w:rsidTr="004B1936">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14:paraId="031B04C7"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14:paraId="3E93047C"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4B1936" w:rsidRPr="0077441F" w14:paraId="5E39C5BA" w14:textId="77777777" w:rsidTr="004B1936">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14:paraId="45F156EB"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14:paraId="56A049BD" w14:textId="77777777" w:rsidR="004B1936" w:rsidRPr="0077441F" w:rsidRDefault="004B1936" w:rsidP="004B1936">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4B1936" w:rsidRPr="0077441F" w14:paraId="06F649DA" w14:textId="77777777" w:rsidTr="004B1936">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14:paraId="69636A40"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14:paraId="25F018DB"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B1936" w:rsidRPr="0077441F" w14:paraId="7246126D" w14:textId="77777777" w:rsidTr="004B1936">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14:paraId="317BDDD4"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14:paraId="77F9D93E"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47100773" w14:textId="77777777" w:rsidR="004B1936" w:rsidRPr="0077441F" w:rsidRDefault="004B1936" w:rsidP="004B1936">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4CFA9E38" w14:textId="77777777" w:rsidR="004B1936" w:rsidRPr="0077441F" w:rsidRDefault="004B1936" w:rsidP="004B1936">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14:paraId="4594A335"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4B1936" w:rsidRPr="0077441F" w14:paraId="429655A6" w14:textId="77777777" w:rsidTr="004B1936">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14:paraId="053DC834"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2E3615E2" w14:textId="77777777" w:rsidR="004B1936" w:rsidRPr="0077441F" w:rsidRDefault="004B1936" w:rsidP="004B1936">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14:paraId="6BF25245" w14:textId="77777777" w:rsidR="004B1936" w:rsidRPr="0077441F" w:rsidRDefault="004B1936" w:rsidP="004B1936">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4A4B12BB"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14:paraId="3D1A7EE7" w14:textId="77777777" w:rsidR="004B1936" w:rsidRPr="0077441F" w:rsidRDefault="004B1936" w:rsidP="004B1936">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14:paraId="3C833E22" w14:textId="77777777" w:rsidR="004B1936" w:rsidRPr="0077441F" w:rsidRDefault="004B1936" w:rsidP="004B1936">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14:paraId="11F36C81" w14:textId="77777777" w:rsidR="004B1936" w:rsidRPr="0077441F" w:rsidRDefault="004B1936" w:rsidP="004B1936">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4B1936" w:rsidRPr="0077441F" w14:paraId="28F2C86C" w14:textId="77777777" w:rsidTr="004B1936">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14:paraId="1C609168"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3FB6FCED" w14:textId="77777777" w:rsidR="004B1936" w:rsidRPr="0077441F" w:rsidRDefault="004B1936" w:rsidP="004B1936">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11E823"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4C0370F6"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14:paraId="3B117CF0" w14:textId="77777777" w:rsidR="004B1936" w:rsidRPr="0077441F" w:rsidRDefault="004B1936" w:rsidP="004B1936">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4B1936" w:rsidRPr="0077441F" w14:paraId="0C303D51" w14:textId="77777777" w:rsidTr="004B1936">
        <w:trPr>
          <w:trHeight w:val="417"/>
          <w:jc w:val="center"/>
        </w:trPr>
        <w:tc>
          <w:tcPr>
            <w:tcW w:w="1566" w:type="pct"/>
            <w:vMerge w:val="restart"/>
            <w:tcBorders>
              <w:top w:val="single" w:sz="4" w:space="0" w:color="auto"/>
              <w:left w:val="single" w:sz="18" w:space="0" w:color="auto"/>
              <w:right w:val="single" w:sz="4" w:space="0" w:color="000000"/>
            </w:tcBorders>
            <w:vAlign w:val="center"/>
          </w:tcPr>
          <w:p w14:paraId="04FFAAC9"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5F478270"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5563DCFA"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732137F0" w14:textId="77777777" w:rsidR="004B1936" w:rsidRPr="0077441F" w:rsidRDefault="004B1936" w:rsidP="004B1936">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14:paraId="5C6BD936" w14:textId="77777777" w:rsidR="004B1936" w:rsidRPr="0077441F" w:rsidRDefault="004B1936" w:rsidP="004B1936">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3078E388" w14:textId="77777777" w:rsidR="004B1936" w:rsidRPr="0077441F" w:rsidRDefault="004B1936" w:rsidP="004B1936">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14:paraId="28BD9600"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4B1936" w:rsidRPr="0077441F" w14:paraId="6B19B599" w14:textId="77777777" w:rsidTr="004B1936">
        <w:trPr>
          <w:trHeight w:val="409"/>
          <w:jc w:val="center"/>
        </w:trPr>
        <w:tc>
          <w:tcPr>
            <w:tcW w:w="1566" w:type="pct"/>
            <w:vMerge/>
            <w:tcBorders>
              <w:left w:val="single" w:sz="18" w:space="0" w:color="auto"/>
              <w:right w:val="single" w:sz="4" w:space="0" w:color="000000"/>
            </w:tcBorders>
            <w:vAlign w:val="center"/>
          </w:tcPr>
          <w:p w14:paraId="31AD128F"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14:paraId="57ADD263"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14:paraId="426D0305"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4B1936" w:rsidRPr="0077441F" w14:paraId="466D205C" w14:textId="77777777" w:rsidTr="004B1936">
        <w:trPr>
          <w:trHeight w:val="416"/>
          <w:jc w:val="center"/>
        </w:trPr>
        <w:tc>
          <w:tcPr>
            <w:tcW w:w="1566" w:type="pct"/>
            <w:vMerge/>
            <w:tcBorders>
              <w:left w:val="single" w:sz="18" w:space="0" w:color="auto"/>
              <w:right w:val="single" w:sz="4" w:space="0" w:color="000000"/>
            </w:tcBorders>
            <w:vAlign w:val="center"/>
          </w:tcPr>
          <w:p w14:paraId="5458A62B"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14:paraId="67EB9590" w14:textId="77777777" w:rsidR="004B1936" w:rsidRPr="0077441F" w:rsidRDefault="004B1936" w:rsidP="004B1936">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53D59C43" w14:textId="77777777" w:rsidR="004B1936" w:rsidRPr="0077441F" w:rsidRDefault="004B1936" w:rsidP="004B1936">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14:paraId="44D8A635"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4B1936" w:rsidRPr="0077441F" w14:paraId="76700E15" w14:textId="77777777" w:rsidTr="004B1936">
        <w:trPr>
          <w:trHeight w:val="442"/>
          <w:jc w:val="center"/>
        </w:trPr>
        <w:tc>
          <w:tcPr>
            <w:tcW w:w="1566" w:type="pct"/>
            <w:vMerge/>
            <w:tcBorders>
              <w:left w:val="single" w:sz="18" w:space="0" w:color="auto"/>
              <w:right w:val="single" w:sz="4" w:space="0" w:color="000000"/>
            </w:tcBorders>
            <w:vAlign w:val="center"/>
          </w:tcPr>
          <w:p w14:paraId="637F52D8"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14:paraId="269A181D" w14:textId="77777777" w:rsidR="004B1936" w:rsidRPr="0077441F" w:rsidRDefault="004B1936" w:rsidP="004B1936">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14:paraId="009BDCBE"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4B1936" w:rsidRPr="0077441F" w14:paraId="3A4B7D79" w14:textId="77777777" w:rsidTr="004B1936">
        <w:trPr>
          <w:trHeight w:val="595"/>
          <w:jc w:val="center"/>
        </w:trPr>
        <w:tc>
          <w:tcPr>
            <w:tcW w:w="1566" w:type="pct"/>
            <w:tcBorders>
              <w:left w:val="single" w:sz="18" w:space="0" w:color="auto"/>
              <w:bottom w:val="single" w:sz="18" w:space="0" w:color="auto"/>
              <w:right w:val="single" w:sz="4" w:space="0" w:color="000000"/>
            </w:tcBorders>
            <w:vAlign w:val="center"/>
          </w:tcPr>
          <w:p w14:paraId="43D92A26" w14:textId="77777777" w:rsidR="004B1936" w:rsidRPr="0077441F" w:rsidRDefault="004B1936" w:rsidP="004B1936">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14:paraId="7D32D62F"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224FB5DF"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14:paraId="6700FBF5"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2BCEDEF1" w14:textId="77777777" w:rsidR="004B1936" w:rsidRPr="0077441F" w:rsidRDefault="004B1936" w:rsidP="004B1936">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7D194E17" w14:textId="77777777" w:rsidR="004B1936" w:rsidRPr="0077441F" w:rsidRDefault="004B1936" w:rsidP="004B1936">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14:paraId="4ED5BEF7" w14:textId="77777777" w:rsidR="004B1936" w:rsidRPr="0077441F" w:rsidRDefault="004B1936" w:rsidP="004B1936">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790BF83F" w14:textId="77777777" w:rsidR="004B1936" w:rsidRPr="0077441F" w:rsidRDefault="004B1936" w:rsidP="004B1936">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14:paraId="5B3F8604" w14:textId="77777777" w:rsidR="004B1936" w:rsidRPr="0077441F" w:rsidRDefault="004B1936" w:rsidP="004B1936">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14:paraId="2F052E7B" w14:textId="77777777" w:rsidR="004B1936" w:rsidRPr="0077441F" w:rsidRDefault="004B1936" w:rsidP="004B1936">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14:paraId="74D4F527" w14:textId="77777777" w:rsidR="004B1936" w:rsidRPr="0077441F" w:rsidRDefault="004B1936" w:rsidP="004B1936">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14:paraId="28CDDC85" w14:textId="77777777" w:rsidR="004B1936" w:rsidRPr="0077441F" w:rsidRDefault="004B1936" w:rsidP="004B1936">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7C919DD3" w14:textId="77777777" w:rsidR="004B1936" w:rsidRPr="0077441F" w:rsidRDefault="004B1936" w:rsidP="004B1936">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79609ABD" w14:textId="77777777" w:rsidR="004B1936" w:rsidRPr="0077441F" w:rsidRDefault="004B1936" w:rsidP="004B1936">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0A1D44DE" w14:textId="77777777" w:rsidR="004B1936" w:rsidRPr="0077441F" w:rsidRDefault="004B1936" w:rsidP="004B1936">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4B1936" w:rsidRPr="0077441F" w14:paraId="72F9A5CE" w14:textId="77777777" w:rsidTr="004B1936">
        <w:trPr>
          <w:trHeight w:val="470"/>
        </w:trPr>
        <w:tc>
          <w:tcPr>
            <w:tcW w:w="2694" w:type="dxa"/>
            <w:vAlign w:val="center"/>
          </w:tcPr>
          <w:p w14:paraId="1FE7A409" w14:textId="77777777" w:rsidR="004B1936" w:rsidRPr="0077441F" w:rsidRDefault="004B1936" w:rsidP="004B1936">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14:paraId="148CA744" w14:textId="77777777" w:rsidR="004B1936" w:rsidRPr="0077441F" w:rsidRDefault="004B1936" w:rsidP="004B1936">
            <w:pPr>
              <w:rPr>
                <w:rFonts w:ascii="ＭＳ 明朝" w:hAnsi="ＭＳ 明朝" w:hint="eastAsia"/>
                <w:szCs w:val="21"/>
              </w:rPr>
            </w:pPr>
            <w:r w:rsidRPr="0077441F">
              <w:rPr>
                <w:rFonts w:ascii="ＭＳ 明朝" w:hAnsi="ＭＳ 明朝" w:hint="eastAsia"/>
                <w:szCs w:val="21"/>
              </w:rPr>
              <w:t xml:space="preserve">　　　　　　　年　　　　月　　　　日</w:t>
            </w:r>
          </w:p>
        </w:tc>
      </w:tr>
      <w:tr w:rsidR="004B1936" w:rsidRPr="0077441F" w14:paraId="1BD994D0" w14:textId="77777777" w:rsidTr="004B1936">
        <w:trPr>
          <w:trHeight w:val="447"/>
        </w:trPr>
        <w:tc>
          <w:tcPr>
            <w:tcW w:w="2694" w:type="dxa"/>
            <w:vAlign w:val="center"/>
          </w:tcPr>
          <w:p w14:paraId="6E5AC253" w14:textId="77777777" w:rsidR="004B1936" w:rsidRPr="0077441F" w:rsidRDefault="004B1936" w:rsidP="004B1936">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14:paraId="2ADDD8F9" w14:textId="77777777" w:rsidR="004B1936" w:rsidRPr="0077441F" w:rsidRDefault="004B1936" w:rsidP="004B1936">
            <w:pPr>
              <w:jc w:val="right"/>
              <w:rPr>
                <w:rFonts w:ascii="ＭＳ 明朝" w:hAnsi="ＭＳ 明朝" w:hint="eastAsia"/>
                <w:szCs w:val="21"/>
              </w:rPr>
            </w:pPr>
            <w:r w:rsidRPr="0077441F">
              <w:rPr>
                <w:rFonts w:ascii="ＭＳ 明朝" w:hAnsi="ＭＳ 明朝" w:hint="eastAsia"/>
                <w:szCs w:val="21"/>
              </w:rPr>
              <w:t>印</w:t>
            </w:r>
          </w:p>
        </w:tc>
      </w:tr>
    </w:tbl>
    <w:p w14:paraId="052EA690" w14:textId="77777777" w:rsidR="004B1936" w:rsidRPr="0077441F" w:rsidRDefault="004B1936" w:rsidP="004B1936">
      <w:pPr>
        <w:suppressAutoHyphens/>
        <w:textAlignment w:val="baseline"/>
        <w:rPr>
          <w:rFonts w:ascii="ＭＳ 明朝" w:hAnsi="ＭＳ 明朝"/>
          <w:szCs w:val="21"/>
        </w:rPr>
        <w:sectPr w:rsidR="004B1936" w:rsidRPr="0077441F" w:rsidSect="004B1936">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14:paraId="69B8A239" w14:textId="77777777" w:rsidR="004B1936" w:rsidRPr="0077441F" w:rsidRDefault="004B1936" w:rsidP="004B1936">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4B1936" w:rsidRPr="0077441F" w14:paraId="2CC7FA48" w14:textId="77777777" w:rsidTr="004B1936">
        <w:trPr>
          <w:trHeight w:val="646"/>
          <w:jc w:val="center"/>
        </w:trPr>
        <w:tc>
          <w:tcPr>
            <w:tcW w:w="9102" w:type="dxa"/>
            <w:gridSpan w:val="4"/>
            <w:shd w:val="clear" w:color="auto" w:fill="auto"/>
            <w:vAlign w:val="center"/>
          </w:tcPr>
          <w:p w14:paraId="6B346296" w14:textId="77777777" w:rsidR="004B1936" w:rsidRPr="0077441F" w:rsidRDefault="004B1936" w:rsidP="004B1936">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53B6F453" w14:textId="77777777" w:rsidR="004B1936" w:rsidRPr="0077441F" w:rsidRDefault="004B1936" w:rsidP="004B1936">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4B1936" w:rsidRPr="0077441F" w14:paraId="62F8BF87" w14:textId="77777777" w:rsidTr="004B1936">
        <w:trPr>
          <w:trHeight w:val="591"/>
          <w:jc w:val="center"/>
        </w:trPr>
        <w:tc>
          <w:tcPr>
            <w:tcW w:w="662" w:type="dxa"/>
            <w:tcBorders>
              <w:right w:val="nil"/>
            </w:tcBorders>
            <w:shd w:val="clear" w:color="auto" w:fill="auto"/>
            <w:vAlign w:val="center"/>
          </w:tcPr>
          <w:p w14:paraId="0ED965BD"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14:paraId="4520C55F"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1540B2D1" w14:textId="77777777" w:rsidR="004B1936" w:rsidRPr="0077441F" w:rsidRDefault="004B1936" w:rsidP="004B1936">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14:paraId="6E18C594" w14:textId="77777777" w:rsidR="004B1936" w:rsidRPr="0077441F" w:rsidRDefault="004B1936" w:rsidP="004B1936">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4760ADCF"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05EEB926" w14:textId="77777777" w:rsidTr="004B1936">
        <w:trPr>
          <w:trHeight w:val="982"/>
          <w:jc w:val="center"/>
        </w:trPr>
        <w:tc>
          <w:tcPr>
            <w:tcW w:w="662" w:type="dxa"/>
            <w:tcBorders>
              <w:right w:val="nil"/>
            </w:tcBorders>
            <w:shd w:val="clear" w:color="auto" w:fill="auto"/>
            <w:vAlign w:val="center"/>
          </w:tcPr>
          <w:p w14:paraId="7BD89C5E"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14:paraId="3FF3CBCB"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06DDF827" w14:textId="77777777" w:rsidR="004B1936" w:rsidRPr="0077441F" w:rsidRDefault="004B1936" w:rsidP="004B1936">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14:paraId="0C8595A3" w14:textId="77777777" w:rsidR="004B1936" w:rsidRPr="0077441F" w:rsidRDefault="004B1936" w:rsidP="004B1936">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7BCA3ACB" w14:textId="77777777" w:rsidR="004B1936" w:rsidRPr="0077441F" w:rsidRDefault="004B1936" w:rsidP="004B1936">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183E80E0" w14:textId="77777777" w:rsidR="004B1936" w:rsidRPr="0077441F" w:rsidRDefault="004B1936" w:rsidP="004B1936">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14:paraId="30E2C00E"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6A5E5E35" w14:textId="77777777" w:rsidTr="004B1936">
        <w:trPr>
          <w:trHeight w:val="602"/>
          <w:jc w:val="center"/>
        </w:trPr>
        <w:tc>
          <w:tcPr>
            <w:tcW w:w="662" w:type="dxa"/>
            <w:tcBorders>
              <w:right w:val="nil"/>
            </w:tcBorders>
            <w:shd w:val="clear" w:color="auto" w:fill="auto"/>
            <w:vAlign w:val="center"/>
          </w:tcPr>
          <w:p w14:paraId="32419509"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14:paraId="18FF56E2"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16B4E310" w14:textId="77777777" w:rsidR="004B1936" w:rsidRPr="0077441F" w:rsidRDefault="004B1936" w:rsidP="004B1936">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14:paraId="347790D0" w14:textId="77777777" w:rsidR="004B1936" w:rsidRPr="0077441F" w:rsidRDefault="004B1936" w:rsidP="004B1936">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14:paraId="69FB57A6"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3CBF808E" w14:textId="77777777" w:rsidTr="004B1936">
        <w:trPr>
          <w:trHeight w:val="749"/>
          <w:jc w:val="center"/>
        </w:trPr>
        <w:tc>
          <w:tcPr>
            <w:tcW w:w="662" w:type="dxa"/>
            <w:tcBorders>
              <w:right w:val="nil"/>
            </w:tcBorders>
            <w:shd w:val="clear" w:color="auto" w:fill="auto"/>
            <w:vAlign w:val="center"/>
          </w:tcPr>
          <w:p w14:paraId="41510E77" w14:textId="77777777" w:rsidR="004B1936" w:rsidRPr="0077441F" w:rsidRDefault="004B1936" w:rsidP="004B1936">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14:paraId="5DA4C4B2" w14:textId="77777777" w:rsidR="004B1936" w:rsidRPr="0077441F" w:rsidRDefault="004B1936" w:rsidP="004B1936">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14:paraId="151AB5DC"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54F68544" w14:textId="77777777" w:rsidTr="004B1936">
        <w:trPr>
          <w:trHeight w:val="575"/>
          <w:jc w:val="center"/>
        </w:trPr>
        <w:tc>
          <w:tcPr>
            <w:tcW w:w="669" w:type="dxa"/>
            <w:gridSpan w:val="2"/>
            <w:tcBorders>
              <w:bottom w:val="dashed" w:sz="4" w:space="0" w:color="auto"/>
            </w:tcBorders>
            <w:shd w:val="clear" w:color="auto" w:fill="auto"/>
            <w:vAlign w:val="center"/>
          </w:tcPr>
          <w:p w14:paraId="19B393F1"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193F3B8D"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14:paraId="29DC5023" w14:textId="77777777" w:rsidR="004B1936" w:rsidRPr="0077441F" w:rsidRDefault="004B1936" w:rsidP="004B1936">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14:paraId="03FB263C"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58CAAE5D" w14:textId="77777777" w:rsidTr="004B1936">
        <w:trPr>
          <w:trHeight w:val="711"/>
          <w:jc w:val="center"/>
        </w:trPr>
        <w:tc>
          <w:tcPr>
            <w:tcW w:w="669" w:type="dxa"/>
            <w:gridSpan w:val="2"/>
            <w:tcBorders>
              <w:top w:val="dashed" w:sz="4" w:space="0" w:color="auto"/>
              <w:bottom w:val="dashed" w:sz="4" w:space="0" w:color="auto"/>
            </w:tcBorders>
            <w:shd w:val="clear" w:color="auto" w:fill="auto"/>
            <w:vAlign w:val="center"/>
          </w:tcPr>
          <w:p w14:paraId="106367C2"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50904016" w14:textId="77777777" w:rsidR="004B1936" w:rsidRPr="0077441F" w:rsidRDefault="004B1936" w:rsidP="004B1936">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14:paraId="48F77830" w14:textId="77777777" w:rsidR="004B1936" w:rsidRPr="0077441F" w:rsidRDefault="004B1936" w:rsidP="004B1936">
            <w:pPr>
              <w:suppressAutoHyphens/>
              <w:textAlignment w:val="baseline"/>
              <w:rPr>
                <w:rFonts w:ascii="ＭＳ 明朝" w:hAnsi="ＭＳ 明朝"/>
                <w:szCs w:val="21"/>
              </w:rPr>
            </w:pPr>
          </w:p>
        </w:tc>
      </w:tr>
      <w:tr w:rsidR="004B1936" w:rsidRPr="0077441F" w14:paraId="2ED48F25" w14:textId="77777777" w:rsidTr="004B1936">
        <w:trPr>
          <w:trHeight w:val="748"/>
          <w:jc w:val="center"/>
        </w:trPr>
        <w:tc>
          <w:tcPr>
            <w:tcW w:w="662" w:type="dxa"/>
            <w:tcBorders>
              <w:bottom w:val="single" w:sz="4" w:space="0" w:color="auto"/>
              <w:right w:val="nil"/>
            </w:tcBorders>
            <w:shd w:val="clear" w:color="auto" w:fill="auto"/>
            <w:vAlign w:val="center"/>
          </w:tcPr>
          <w:p w14:paraId="72901952"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14:paraId="1D286271" w14:textId="77777777" w:rsidR="004B1936" w:rsidRPr="0077441F" w:rsidRDefault="004B1936" w:rsidP="004B1936">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14:paraId="31554213"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7A09790F" w14:textId="77777777" w:rsidTr="004B1936">
        <w:trPr>
          <w:trHeight w:val="320"/>
          <w:jc w:val="center"/>
        </w:trPr>
        <w:tc>
          <w:tcPr>
            <w:tcW w:w="669" w:type="dxa"/>
            <w:gridSpan w:val="2"/>
            <w:tcBorders>
              <w:bottom w:val="dashed" w:sz="4" w:space="0" w:color="auto"/>
            </w:tcBorders>
            <w:shd w:val="clear" w:color="auto" w:fill="auto"/>
            <w:vAlign w:val="center"/>
          </w:tcPr>
          <w:p w14:paraId="2B8459C8"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0F75113F" w14:textId="77777777" w:rsidR="004B1936" w:rsidRPr="0077441F" w:rsidRDefault="004B1936" w:rsidP="004B1936">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14:paraId="19234B39"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5F0D00B5" w14:textId="77777777" w:rsidTr="004B1936">
        <w:trPr>
          <w:trHeight w:val="820"/>
          <w:jc w:val="center"/>
        </w:trPr>
        <w:tc>
          <w:tcPr>
            <w:tcW w:w="669" w:type="dxa"/>
            <w:gridSpan w:val="2"/>
            <w:tcBorders>
              <w:top w:val="dashed" w:sz="4" w:space="0" w:color="auto"/>
              <w:bottom w:val="dashed" w:sz="4" w:space="0" w:color="auto"/>
            </w:tcBorders>
            <w:shd w:val="clear" w:color="auto" w:fill="auto"/>
            <w:vAlign w:val="center"/>
          </w:tcPr>
          <w:p w14:paraId="58762CDC"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48A3C9DD"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4E840A3C" w14:textId="77777777" w:rsidR="004B1936" w:rsidRPr="0077441F" w:rsidRDefault="004B1936" w:rsidP="004B1936">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14:paraId="3A898FAA" w14:textId="77777777" w:rsidR="004B1936" w:rsidRPr="0077441F" w:rsidRDefault="004B1936" w:rsidP="004B1936">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14:paraId="4A594DDD" w14:textId="77777777" w:rsidR="004B1936" w:rsidRPr="0077441F" w:rsidRDefault="004B1936" w:rsidP="004B1936">
            <w:pPr>
              <w:suppressAutoHyphens/>
              <w:textAlignment w:val="baseline"/>
              <w:rPr>
                <w:rFonts w:ascii="ＭＳ 明朝" w:hAnsi="ＭＳ 明朝"/>
                <w:szCs w:val="21"/>
              </w:rPr>
            </w:pPr>
          </w:p>
        </w:tc>
      </w:tr>
      <w:tr w:rsidR="004B1936" w:rsidRPr="0077441F" w14:paraId="39301B67" w14:textId="77777777" w:rsidTr="004B1936">
        <w:trPr>
          <w:trHeight w:val="823"/>
          <w:jc w:val="center"/>
        </w:trPr>
        <w:tc>
          <w:tcPr>
            <w:tcW w:w="662" w:type="dxa"/>
            <w:tcBorders>
              <w:top w:val="single" w:sz="4" w:space="0" w:color="auto"/>
              <w:right w:val="nil"/>
            </w:tcBorders>
            <w:shd w:val="clear" w:color="auto" w:fill="auto"/>
            <w:vAlign w:val="center"/>
          </w:tcPr>
          <w:p w14:paraId="10E10F66"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14:paraId="25188842" w14:textId="77777777" w:rsidR="004B1936" w:rsidRPr="0077441F" w:rsidRDefault="004B1936" w:rsidP="004B1936">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B1936" w:rsidRPr="0077441F" w14:paraId="203C1F80" w14:textId="77777777" w:rsidTr="004B1936">
        <w:trPr>
          <w:trHeight w:val="427"/>
          <w:jc w:val="center"/>
        </w:trPr>
        <w:tc>
          <w:tcPr>
            <w:tcW w:w="669" w:type="dxa"/>
            <w:gridSpan w:val="2"/>
            <w:tcBorders>
              <w:bottom w:val="dashed" w:sz="4" w:space="0" w:color="auto"/>
            </w:tcBorders>
            <w:shd w:val="clear" w:color="auto" w:fill="auto"/>
            <w:vAlign w:val="center"/>
          </w:tcPr>
          <w:p w14:paraId="05980694"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34410C2C"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3E7CB480" w14:textId="77777777" w:rsidR="004B1936" w:rsidRPr="0077441F" w:rsidRDefault="004B1936" w:rsidP="004B1936">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51255509" w14:textId="77777777" w:rsidR="004B1936" w:rsidRPr="0077441F" w:rsidRDefault="004B1936" w:rsidP="004B1936">
            <w:pPr>
              <w:suppressAutoHyphens/>
              <w:textAlignment w:val="baseline"/>
              <w:rPr>
                <w:rFonts w:ascii="ＭＳ 明朝" w:hAnsi="ＭＳ 明朝" w:hint="eastAsia"/>
                <w:szCs w:val="21"/>
              </w:rPr>
            </w:pPr>
          </w:p>
        </w:tc>
      </w:tr>
      <w:tr w:rsidR="004B1936" w:rsidRPr="0077441F" w14:paraId="177EDCB5" w14:textId="77777777" w:rsidTr="004B1936">
        <w:trPr>
          <w:trHeight w:val="974"/>
          <w:jc w:val="center"/>
        </w:trPr>
        <w:tc>
          <w:tcPr>
            <w:tcW w:w="669" w:type="dxa"/>
            <w:gridSpan w:val="2"/>
            <w:tcBorders>
              <w:top w:val="dashed" w:sz="4" w:space="0" w:color="auto"/>
              <w:bottom w:val="dashed" w:sz="4" w:space="0" w:color="auto"/>
            </w:tcBorders>
            <w:shd w:val="clear" w:color="auto" w:fill="auto"/>
            <w:vAlign w:val="center"/>
          </w:tcPr>
          <w:p w14:paraId="3D913430"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068BE23E" w14:textId="77777777" w:rsidR="004B1936" w:rsidRPr="0077441F" w:rsidRDefault="004B1936" w:rsidP="004B1936">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3F731EF8"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3E77DDA5" w14:textId="77777777" w:rsidR="004B1936" w:rsidRPr="0077441F" w:rsidRDefault="004B1936" w:rsidP="004B1936">
            <w:pPr>
              <w:suppressAutoHyphens/>
              <w:textAlignment w:val="baseline"/>
              <w:rPr>
                <w:rFonts w:ascii="ＭＳ 明朝" w:hAnsi="ＭＳ 明朝"/>
                <w:szCs w:val="21"/>
              </w:rPr>
            </w:pPr>
          </w:p>
        </w:tc>
      </w:tr>
      <w:tr w:rsidR="004B1936" w:rsidRPr="0077441F" w14:paraId="101A2E9D" w14:textId="77777777" w:rsidTr="004B1936">
        <w:trPr>
          <w:trHeight w:val="1130"/>
          <w:jc w:val="center"/>
        </w:trPr>
        <w:tc>
          <w:tcPr>
            <w:tcW w:w="669" w:type="dxa"/>
            <w:gridSpan w:val="2"/>
            <w:vMerge w:val="restart"/>
            <w:tcBorders>
              <w:top w:val="dashed" w:sz="4" w:space="0" w:color="auto"/>
            </w:tcBorders>
            <w:shd w:val="clear" w:color="auto" w:fill="auto"/>
            <w:vAlign w:val="center"/>
          </w:tcPr>
          <w:p w14:paraId="78E5D674" w14:textId="77777777" w:rsidR="004B1936" w:rsidRPr="0077441F" w:rsidRDefault="004B1936" w:rsidP="004B1936">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24612404"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3DAF7B4E" w14:textId="77777777" w:rsidR="004B1936" w:rsidRPr="0077441F" w:rsidRDefault="004B1936" w:rsidP="004B1936">
            <w:pPr>
              <w:suppressAutoHyphens/>
              <w:textAlignment w:val="baseline"/>
              <w:rPr>
                <w:rFonts w:ascii="ＭＳ 明朝" w:hAnsi="ＭＳ 明朝"/>
                <w:szCs w:val="21"/>
              </w:rPr>
            </w:pPr>
          </w:p>
        </w:tc>
      </w:tr>
      <w:tr w:rsidR="004B1936" w:rsidRPr="0077441F" w14:paraId="70E315DB" w14:textId="77777777" w:rsidTr="004B1936">
        <w:trPr>
          <w:gridAfter w:val="1"/>
          <w:wAfter w:w="9" w:type="dxa"/>
          <w:trHeight w:val="559"/>
          <w:jc w:val="center"/>
        </w:trPr>
        <w:tc>
          <w:tcPr>
            <w:tcW w:w="669" w:type="dxa"/>
            <w:gridSpan w:val="2"/>
            <w:vMerge/>
            <w:shd w:val="clear" w:color="auto" w:fill="auto"/>
            <w:vAlign w:val="center"/>
          </w:tcPr>
          <w:p w14:paraId="577AF741" w14:textId="77777777" w:rsidR="004B1936" w:rsidRPr="0077441F" w:rsidRDefault="004B1936" w:rsidP="004B1936">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236C57A0" w14:textId="77777777" w:rsidR="004B1936" w:rsidRPr="0077441F" w:rsidRDefault="004B1936" w:rsidP="004B1936">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0E6A54E4" w14:textId="77777777" w:rsidR="004B1936" w:rsidRPr="0077441F" w:rsidRDefault="004B1936" w:rsidP="004B1936">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20477869" w14:textId="77777777" w:rsidR="004B1936" w:rsidRPr="0077441F" w:rsidRDefault="004B1936" w:rsidP="004B1936">
            <w:pPr>
              <w:suppressAutoHyphens/>
              <w:textAlignment w:val="baseline"/>
              <w:rPr>
                <w:rFonts w:ascii="ＭＳ 明朝" w:hAnsi="ＭＳ 明朝" w:hint="eastAsia"/>
              </w:rPr>
            </w:pPr>
          </w:p>
        </w:tc>
      </w:tr>
      <w:tr w:rsidR="004B1936" w:rsidRPr="0077441F" w14:paraId="621A6F6D" w14:textId="77777777" w:rsidTr="004B1936">
        <w:trPr>
          <w:trHeight w:val="695"/>
          <w:jc w:val="center"/>
        </w:trPr>
        <w:tc>
          <w:tcPr>
            <w:tcW w:w="669" w:type="dxa"/>
            <w:gridSpan w:val="2"/>
            <w:vMerge/>
            <w:shd w:val="clear" w:color="auto" w:fill="auto"/>
            <w:vAlign w:val="center"/>
          </w:tcPr>
          <w:p w14:paraId="52CA57DC" w14:textId="77777777" w:rsidR="004B1936" w:rsidRPr="0077441F" w:rsidRDefault="004B1936" w:rsidP="004B1936">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379982F1" w14:textId="77777777" w:rsidR="004B1936" w:rsidRPr="0077441F" w:rsidRDefault="004B1936" w:rsidP="004B1936">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1741203C" w14:textId="77777777" w:rsidR="004B1936" w:rsidRPr="0077441F" w:rsidRDefault="004B1936" w:rsidP="004B1936">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387E589E" w14:textId="77777777" w:rsidR="004B1936" w:rsidRPr="0077441F" w:rsidRDefault="004B1936" w:rsidP="004B1936">
            <w:pPr>
              <w:suppressAutoHyphens/>
              <w:textAlignment w:val="baseline"/>
              <w:rPr>
                <w:rFonts w:ascii="ＭＳ 明朝" w:hAnsi="ＭＳ 明朝" w:hint="eastAsia"/>
              </w:rPr>
            </w:pPr>
          </w:p>
        </w:tc>
      </w:tr>
      <w:tr w:rsidR="004B1936" w:rsidRPr="0077441F" w14:paraId="28B637A4" w14:textId="77777777" w:rsidTr="004B1936">
        <w:trPr>
          <w:gridAfter w:val="1"/>
          <w:wAfter w:w="9" w:type="dxa"/>
          <w:trHeight w:val="510"/>
          <w:jc w:val="center"/>
        </w:trPr>
        <w:tc>
          <w:tcPr>
            <w:tcW w:w="669" w:type="dxa"/>
            <w:gridSpan w:val="2"/>
            <w:vMerge/>
            <w:shd w:val="clear" w:color="auto" w:fill="auto"/>
            <w:vAlign w:val="center"/>
          </w:tcPr>
          <w:p w14:paraId="2B31941F" w14:textId="77777777" w:rsidR="004B1936" w:rsidRPr="0077441F" w:rsidRDefault="004B1936" w:rsidP="004B1936">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280C35D7" w14:textId="77777777" w:rsidR="004B1936" w:rsidRPr="0077441F" w:rsidRDefault="004B1936" w:rsidP="004B1936">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777A4501" w14:textId="77777777" w:rsidR="004B1936" w:rsidRPr="0077441F" w:rsidRDefault="004B1936" w:rsidP="004B1936">
            <w:pPr>
              <w:suppressAutoHyphens/>
              <w:textAlignment w:val="baseline"/>
              <w:rPr>
                <w:rFonts w:ascii="ＭＳ 明朝" w:hAnsi="ＭＳ 明朝" w:hint="eastAsia"/>
              </w:rPr>
            </w:pPr>
          </w:p>
        </w:tc>
      </w:tr>
    </w:tbl>
    <w:p w14:paraId="71816737" w14:textId="77777777" w:rsidR="004B1936" w:rsidRPr="0077441F" w:rsidRDefault="004B1936" w:rsidP="004B1936">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0C61A49E" w14:textId="77777777" w:rsidR="004B1936" w:rsidRPr="0077441F" w:rsidRDefault="004B1936" w:rsidP="004B1936">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4B1936" w:rsidRPr="0077441F" w14:paraId="195CF8EF" w14:textId="77777777" w:rsidTr="004B1936">
        <w:trPr>
          <w:trHeight w:val="504"/>
          <w:jc w:val="center"/>
        </w:trPr>
        <w:tc>
          <w:tcPr>
            <w:tcW w:w="680" w:type="dxa"/>
            <w:tcBorders>
              <w:top w:val="single" w:sz="4" w:space="0" w:color="auto"/>
              <w:right w:val="nil"/>
            </w:tcBorders>
            <w:shd w:val="clear" w:color="auto" w:fill="auto"/>
            <w:vAlign w:val="center"/>
          </w:tcPr>
          <w:p w14:paraId="18F4E9CA" w14:textId="77777777" w:rsidR="004B1936" w:rsidRPr="0077441F" w:rsidRDefault="004B1936" w:rsidP="004B1936">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14:paraId="06B99A31" w14:textId="77777777" w:rsidR="004B1936" w:rsidRPr="0077441F" w:rsidRDefault="004B1936" w:rsidP="004B1936">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4B1936" w:rsidRPr="0077441F" w14:paraId="68896B29" w14:textId="77777777" w:rsidTr="004B1936">
        <w:trPr>
          <w:trHeight w:val="1746"/>
          <w:jc w:val="center"/>
        </w:trPr>
        <w:tc>
          <w:tcPr>
            <w:tcW w:w="680" w:type="dxa"/>
            <w:tcBorders>
              <w:bottom w:val="dashed" w:sz="4" w:space="0" w:color="auto"/>
            </w:tcBorders>
            <w:shd w:val="clear" w:color="auto" w:fill="auto"/>
            <w:vAlign w:val="center"/>
          </w:tcPr>
          <w:p w14:paraId="1EC6A5F8"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14:paraId="45D9D6F6" w14:textId="77777777" w:rsidR="004B1936" w:rsidRPr="0077441F" w:rsidRDefault="004B1936" w:rsidP="004B1936">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51187A3A" w14:textId="77777777" w:rsidR="004B1936" w:rsidRPr="0077441F" w:rsidRDefault="004B1936" w:rsidP="004B1936">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14:paraId="3315DB43" w14:textId="77777777" w:rsidR="004B1936" w:rsidRPr="0077441F" w:rsidRDefault="004B1936" w:rsidP="004B1936">
            <w:pPr>
              <w:suppressAutoHyphens/>
              <w:spacing w:line="240" w:lineRule="exact"/>
              <w:textAlignment w:val="baseline"/>
              <w:rPr>
                <w:rFonts w:ascii="ＭＳ 明朝" w:hAnsi="ＭＳ 明朝" w:hint="eastAsia"/>
              </w:rPr>
            </w:pPr>
          </w:p>
        </w:tc>
      </w:tr>
      <w:tr w:rsidR="004B1936" w:rsidRPr="0077441F" w14:paraId="2B3A1E35" w14:textId="77777777" w:rsidTr="004B1936">
        <w:trPr>
          <w:trHeight w:val="3418"/>
          <w:jc w:val="center"/>
        </w:trPr>
        <w:tc>
          <w:tcPr>
            <w:tcW w:w="680" w:type="dxa"/>
            <w:tcBorders>
              <w:top w:val="dashed" w:sz="4" w:space="0" w:color="auto"/>
              <w:bottom w:val="dashed" w:sz="4" w:space="0" w:color="auto"/>
            </w:tcBorders>
            <w:shd w:val="clear" w:color="auto" w:fill="auto"/>
            <w:vAlign w:val="center"/>
          </w:tcPr>
          <w:p w14:paraId="7AE0EB38"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14:paraId="21ACAFB1" w14:textId="77777777" w:rsidR="004B1936" w:rsidRPr="0077441F" w:rsidRDefault="004B1936" w:rsidP="004B1936">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78DCE5F3" w14:textId="77777777" w:rsidR="004B1936" w:rsidRPr="0077441F" w:rsidRDefault="004B1936" w:rsidP="004B1936">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4D6E9483" w14:textId="77777777" w:rsidR="004B1936" w:rsidRPr="0077441F" w:rsidRDefault="004B1936" w:rsidP="004B1936">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26443B89" w14:textId="77777777" w:rsidR="004B1936" w:rsidRPr="0077441F" w:rsidRDefault="004B1936" w:rsidP="004B1936">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22ACB75C" w14:textId="77777777" w:rsidR="004B1936" w:rsidRPr="0077441F" w:rsidRDefault="004B1936" w:rsidP="004B1936">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14:paraId="57030DED" w14:textId="77777777" w:rsidR="004B1936" w:rsidRPr="0077441F" w:rsidRDefault="004B1936" w:rsidP="004B1936">
            <w:pPr>
              <w:suppressAutoHyphens/>
              <w:spacing w:line="240" w:lineRule="exact"/>
              <w:textAlignment w:val="baseline"/>
              <w:rPr>
                <w:rFonts w:ascii="ＭＳ 明朝" w:hAnsi="ＭＳ 明朝" w:hint="eastAsia"/>
              </w:rPr>
            </w:pPr>
          </w:p>
        </w:tc>
      </w:tr>
      <w:tr w:rsidR="004B1936" w:rsidRPr="0077441F" w14:paraId="77F5921A" w14:textId="77777777" w:rsidTr="004B1936">
        <w:trPr>
          <w:trHeight w:val="673"/>
          <w:jc w:val="center"/>
        </w:trPr>
        <w:tc>
          <w:tcPr>
            <w:tcW w:w="680" w:type="dxa"/>
            <w:vMerge w:val="restart"/>
            <w:tcBorders>
              <w:top w:val="dashed" w:sz="4" w:space="0" w:color="auto"/>
            </w:tcBorders>
            <w:shd w:val="clear" w:color="auto" w:fill="auto"/>
            <w:vAlign w:val="center"/>
          </w:tcPr>
          <w:p w14:paraId="6FA59A50"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14:paraId="3F1DDEB5" w14:textId="77777777" w:rsidR="004B1936" w:rsidRPr="0077441F" w:rsidRDefault="004B1936" w:rsidP="004B1936">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4B1936" w:rsidRPr="0077441F" w14:paraId="7CF5EA0B" w14:textId="77777777" w:rsidTr="004B1936">
        <w:trPr>
          <w:trHeight w:val="487"/>
          <w:jc w:val="center"/>
        </w:trPr>
        <w:tc>
          <w:tcPr>
            <w:tcW w:w="680" w:type="dxa"/>
            <w:vMerge/>
            <w:shd w:val="clear" w:color="auto" w:fill="auto"/>
            <w:vAlign w:val="center"/>
          </w:tcPr>
          <w:p w14:paraId="22F2F32C" w14:textId="77777777" w:rsidR="004B1936" w:rsidRPr="0077441F" w:rsidRDefault="004B1936" w:rsidP="004B1936">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14:paraId="5D679F0C" w14:textId="77777777" w:rsidR="004B1936" w:rsidRPr="0077441F" w:rsidRDefault="004B1936" w:rsidP="004B1936">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6B4D74CF" w14:textId="77777777" w:rsidR="004B1936" w:rsidRPr="0077441F" w:rsidRDefault="004B1936" w:rsidP="004B1936">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14:paraId="15872728" w14:textId="77777777" w:rsidR="004B1936" w:rsidRPr="0077441F" w:rsidRDefault="004B1936" w:rsidP="004B1936">
            <w:pPr>
              <w:suppressAutoHyphens/>
              <w:spacing w:line="240" w:lineRule="exact"/>
              <w:textAlignment w:val="baseline"/>
              <w:rPr>
                <w:rFonts w:ascii="ＭＳ 明朝" w:hAnsi="ＭＳ 明朝" w:hint="eastAsia"/>
              </w:rPr>
            </w:pPr>
          </w:p>
        </w:tc>
      </w:tr>
      <w:tr w:rsidR="004B1936" w:rsidRPr="0077441F" w14:paraId="638BF900" w14:textId="77777777" w:rsidTr="004B1936">
        <w:trPr>
          <w:trHeight w:val="564"/>
          <w:jc w:val="center"/>
        </w:trPr>
        <w:tc>
          <w:tcPr>
            <w:tcW w:w="680" w:type="dxa"/>
            <w:vMerge/>
            <w:shd w:val="clear" w:color="auto" w:fill="auto"/>
            <w:vAlign w:val="center"/>
          </w:tcPr>
          <w:p w14:paraId="012090E6" w14:textId="77777777" w:rsidR="004B1936" w:rsidRPr="0077441F" w:rsidRDefault="004B1936" w:rsidP="004B1936">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14:paraId="5963866B" w14:textId="77777777" w:rsidR="004B1936" w:rsidRPr="0077441F" w:rsidRDefault="004B1936" w:rsidP="004B1936">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14:paraId="5A289FEC" w14:textId="77777777" w:rsidR="004B1936" w:rsidRPr="0077441F" w:rsidRDefault="004B1936" w:rsidP="004B1936">
            <w:pPr>
              <w:suppressAutoHyphens/>
              <w:spacing w:line="240" w:lineRule="exact"/>
              <w:textAlignment w:val="baseline"/>
              <w:rPr>
                <w:rFonts w:ascii="ＭＳ 明朝" w:hAnsi="ＭＳ 明朝" w:hint="eastAsia"/>
              </w:rPr>
            </w:pPr>
          </w:p>
        </w:tc>
      </w:tr>
      <w:tr w:rsidR="004B1936" w:rsidRPr="0077441F" w14:paraId="047D6610" w14:textId="77777777" w:rsidTr="004B1936">
        <w:trPr>
          <w:trHeight w:val="551"/>
          <w:jc w:val="center"/>
        </w:trPr>
        <w:tc>
          <w:tcPr>
            <w:tcW w:w="680" w:type="dxa"/>
            <w:vMerge/>
            <w:tcBorders>
              <w:bottom w:val="single" w:sz="4" w:space="0" w:color="auto"/>
            </w:tcBorders>
            <w:shd w:val="clear" w:color="auto" w:fill="auto"/>
            <w:vAlign w:val="center"/>
          </w:tcPr>
          <w:p w14:paraId="0BDC4DCB" w14:textId="77777777" w:rsidR="004B1936" w:rsidRPr="0077441F" w:rsidRDefault="004B1936" w:rsidP="004B1936">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14:paraId="1DA12197" w14:textId="77777777" w:rsidR="004B1936" w:rsidRPr="0077441F" w:rsidRDefault="004B1936" w:rsidP="004B1936">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14:paraId="49926436" w14:textId="77777777" w:rsidR="004B1936" w:rsidRPr="0077441F" w:rsidRDefault="004B1936" w:rsidP="004B1936">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14:paraId="101B5AF7" w14:textId="77777777" w:rsidR="004B1936" w:rsidRPr="0077441F" w:rsidRDefault="004B1936" w:rsidP="004B1936">
            <w:pPr>
              <w:suppressAutoHyphens/>
              <w:spacing w:line="240" w:lineRule="exact"/>
              <w:textAlignment w:val="baseline"/>
              <w:rPr>
                <w:rFonts w:ascii="ＭＳ 明朝" w:hAnsi="ＭＳ 明朝" w:hint="eastAsia"/>
              </w:rPr>
            </w:pPr>
          </w:p>
        </w:tc>
      </w:tr>
      <w:tr w:rsidR="004B1936" w:rsidRPr="0077441F" w14:paraId="62C83078" w14:textId="77777777" w:rsidTr="004B1936">
        <w:trPr>
          <w:trHeight w:val="94"/>
          <w:jc w:val="center"/>
        </w:trPr>
        <w:tc>
          <w:tcPr>
            <w:tcW w:w="680" w:type="dxa"/>
            <w:tcBorders>
              <w:top w:val="single" w:sz="4" w:space="0" w:color="auto"/>
              <w:left w:val="nil"/>
              <w:bottom w:val="single" w:sz="4" w:space="0" w:color="auto"/>
              <w:right w:val="nil"/>
            </w:tcBorders>
            <w:shd w:val="clear" w:color="auto" w:fill="auto"/>
            <w:vAlign w:val="center"/>
          </w:tcPr>
          <w:p w14:paraId="59C12D5B" w14:textId="77777777" w:rsidR="004B1936" w:rsidRPr="0077441F" w:rsidRDefault="004B1936" w:rsidP="004B1936">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62F5E914" w14:textId="77777777" w:rsidR="004B1936" w:rsidRPr="0077441F" w:rsidRDefault="004B1936" w:rsidP="004B1936">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0EFB891F" w14:textId="77777777" w:rsidR="004B1936" w:rsidRPr="0077441F" w:rsidRDefault="004B1936" w:rsidP="004B1936">
            <w:pPr>
              <w:suppressAutoHyphens/>
              <w:spacing w:line="160" w:lineRule="exact"/>
              <w:textAlignment w:val="baseline"/>
              <w:rPr>
                <w:rFonts w:ascii="ＭＳ 明朝" w:hAnsi="ＭＳ 明朝" w:hint="eastAsia"/>
              </w:rPr>
            </w:pPr>
          </w:p>
        </w:tc>
      </w:tr>
      <w:tr w:rsidR="004B1936" w:rsidRPr="0077441F" w14:paraId="10DDF340" w14:textId="77777777" w:rsidTr="004B1936">
        <w:trPr>
          <w:trHeight w:val="831"/>
          <w:jc w:val="center"/>
        </w:trPr>
        <w:tc>
          <w:tcPr>
            <w:tcW w:w="680" w:type="dxa"/>
            <w:tcBorders>
              <w:bottom w:val="single" w:sz="4" w:space="0" w:color="auto"/>
            </w:tcBorders>
            <w:shd w:val="clear" w:color="auto" w:fill="auto"/>
            <w:vAlign w:val="center"/>
          </w:tcPr>
          <w:p w14:paraId="34F84D00" w14:textId="77777777" w:rsidR="004B1936" w:rsidRPr="0077441F" w:rsidRDefault="004B1936" w:rsidP="004B1936">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14:paraId="34AED7EF" w14:textId="77777777" w:rsidR="004B1936" w:rsidRPr="0077441F" w:rsidRDefault="004B1936" w:rsidP="004B1936">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14:paraId="329ECAFC" w14:textId="77777777" w:rsidR="004B1936" w:rsidRPr="0077441F" w:rsidRDefault="004B1936" w:rsidP="004B1936">
            <w:pPr>
              <w:suppressAutoHyphens/>
              <w:textAlignment w:val="baseline"/>
              <w:rPr>
                <w:rFonts w:ascii="ＭＳ 明朝" w:hAnsi="ＭＳ 明朝" w:hint="eastAsia"/>
              </w:rPr>
            </w:pPr>
          </w:p>
        </w:tc>
      </w:tr>
      <w:tr w:rsidR="004B1936" w:rsidRPr="0077441F" w14:paraId="6B6A59BE" w14:textId="77777777" w:rsidTr="004B1936">
        <w:trPr>
          <w:trHeight w:val="164"/>
          <w:jc w:val="center"/>
        </w:trPr>
        <w:tc>
          <w:tcPr>
            <w:tcW w:w="680" w:type="dxa"/>
            <w:tcBorders>
              <w:top w:val="single" w:sz="4" w:space="0" w:color="auto"/>
              <w:left w:val="nil"/>
              <w:bottom w:val="single" w:sz="4" w:space="0" w:color="auto"/>
              <w:right w:val="nil"/>
            </w:tcBorders>
            <w:shd w:val="clear" w:color="auto" w:fill="auto"/>
            <w:vAlign w:val="center"/>
          </w:tcPr>
          <w:p w14:paraId="2DC99F97" w14:textId="77777777" w:rsidR="004B1936" w:rsidRPr="0077441F" w:rsidRDefault="004B1936" w:rsidP="004B1936">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2AFC2652" w14:textId="77777777" w:rsidR="004B1936" w:rsidRPr="0077441F" w:rsidRDefault="004B1936" w:rsidP="004B1936">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2656CFB0" w14:textId="77777777" w:rsidR="004B1936" w:rsidRPr="0077441F" w:rsidRDefault="004B1936" w:rsidP="004B1936">
            <w:pPr>
              <w:suppressAutoHyphens/>
              <w:spacing w:line="100" w:lineRule="exact"/>
              <w:textAlignment w:val="baseline"/>
              <w:rPr>
                <w:rFonts w:ascii="ＭＳ 明朝" w:hAnsi="ＭＳ 明朝" w:hint="eastAsia"/>
              </w:rPr>
            </w:pPr>
          </w:p>
        </w:tc>
      </w:tr>
      <w:tr w:rsidR="004B1936" w:rsidRPr="0077441F" w14:paraId="6BF708A7" w14:textId="77777777" w:rsidTr="004B1936">
        <w:trPr>
          <w:trHeight w:val="2771"/>
          <w:jc w:val="center"/>
        </w:trPr>
        <w:tc>
          <w:tcPr>
            <w:tcW w:w="680" w:type="dxa"/>
            <w:tcBorders>
              <w:bottom w:val="single" w:sz="4" w:space="0" w:color="auto"/>
            </w:tcBorders>
            <w:shd w:val="clear" w:color="auto" w:fill="auto"/>
            <w:vAlign w:val="center"/>
          </w:tcPr>
          <w:p w14:paraId="6A01C0D0" w14:textId="77777777" w:rsidR="004B1936" w:rsidRPr="0077441F" w:rsidRDefault="004B1936" w:rsidP="004B1936">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14:paraId="604ECFE4" w14:textId="77777777" w:rsidR="004B1936" w:rsidRPr="0077441F" w:rsidRDefault="004B1936" w:rsidP="004B1936">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4A8A3FFC"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34C57E70"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17906B00"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1A65B073"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4A2EF043"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05C414EF"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4E63B917"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62C07DE5" w14:textId="77777777" w:rsidR="004B1936" w:rsidRPr="0077441F" w:rsidRDefault="004B1936" w:rsidP="004B1936">
            <w:pPr>
              <w:suppressAutoHyphens/>
              <w:spacing w:line="240" w:lineRule="exact"/>
              <w:ind w:left="310" w:hangingChars="200" w:hanging="310"/>
              <w:textAlignment w:val="baseline"/>
              <w:rPr>
                <w:rFonts w:ascii="ＭＳ 明朝" w:hAnsi="ＭＳ 明朝"/>
                <w:spacing w:val="-14"/>
                <w:sz w:val="18"/>
              </w:rPr>
            </w:pPr>
          </w:p>
          <w:p w14:paraId="0DAAB288" w14:textId="77777777" w:rsidR="004B1936" w:rsidRPr="0077441F" w:rsidRDefault="004B1936" w:rsidP="004B1936">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14:paraId="688FB3F1" w14:textId="77777777" w:rsidR="004B1936" w:rsidRPr="0077441F" w:rsidRDefault="004B1936" w:rsidP="004B1936">
            <w:pPr>
              <w:suppressAutoHyphens/>
              <w:textAlignment w:val="baseline"/>
              <w:rPr>
                <w:rFonts w:ascii="ＭＳ 明朝" w:hAnsi="ＭＳ 明朝" w:hint="eastAsia"/>
              </w:rPr>
            </w:pPr>
          </w:p>
        </w:tc>
      </w:tr>
    </w:tbl>
    <w:p w14:paraId="7F13E247" w14:textId="77777777" w:rsidR="004B1936" w:rsidRPr="0077441F" w:rsidRDefault="004B1936" w:rsidP="004B1936">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38DCC87C" w14:textId="77777777" w:rsidR="004B1936" w:rsidRPr="0077441F" w:rsidRDefault="004B1936" w:rsidP="004B1936">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14:paraId="09041F48" w14:textId="77777777" w:rsidR="004B1936" w:rsidRPr="0077441F" w:rsidRDefault="004B1936" w:rsidP="004B1936">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4B1936" w:rsidRPr="0077441F" w:rsidSect="004B1936">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115EB" w14:textId="77777777" w:rsidR="004B1936" w:rsidRDefault="004B1936">
      <w:r>
        <w:separator/>
      </w:r>
    </w:p>
  </w:endnote>
  <w:endnote w:type="continuationSeparator" w:id="0">
    <w:p w14:paraId="6FE29471" w14:textId="77777777" w:rsidR="004B1936" w:rsidRDefault="004B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B6FDC" w14:textId="77777777" w:rsidR="004B1936" w:rsidRDefault="004B1936">
      <w:r>
        <w:separator/>
      </w:r>
    </w:p>
  </w:footnote>
  <w:footnote w:type="continuationSeparator" w:id="0">
    <w:p w14:paraId="1E216C39" w14:textId="77777777" w:rsidR="004B1936" w:rsidRDefault="004B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F3D5" w14:textId="77777777" w:rsidR="004B1936" w:rsidRPr="0077441F" w:rsidRDefault="004B1936" w:rsidP="004B193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C7FC" w14:textId="77777777" w:rsidR="004B1936" w:rsidRDefault="004B1936" w:rsidP="004B1936">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08C"/>
    <w:rsid w:val="00040944"/>
    <w:rsid w:val="0027008C"/>
    <w:rsid w:val="004B193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00E5570"/>
  <w15:chartTrackingRefBased/>
  <w15:docId w15:val="{743F73CE-557E-41B4-8E24-17304869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CBEC8B5C-019A-4217-AEEA-5ED0CA3D1A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有佳</dc:creator>
  <cp:keywords/>
  <cp:lastModifiedBy>笹森　有佳</cp:lastModifiedBy>
  <cp:revision>2</cp:revision>
  <cp:lastPrinted>1601-01-01T00:00:00Z</cp:lastPrinted>
  <dcterms:created xsi:type="dcterms:W3CDTF">2024-01-09T01:14:00Z</dcterms:created>
  <dcterms:modified xsi:type="dcterms:W3CDTF">2024-01-09T01:14:00Z</dcterms:modified>
</cp:coreProperties>
</file>