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F" w:rsidRDefault="00670850" w:rsidP="00DE258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様式第４</w:t>
      </w:r>
      <w:r w:rsidR="00DE258F" w:rsidRPr="00826B57">
        <w:rPr>
          <w:rFonts w:asciiTheme="minorEastAsia" w:hAnsiTheme="minorEastAsia" w:hint="eastAsia"/>
        </w:rPr>
        <w:t>号</w:t>
      </w:r>
    </w:p>
    <w:p w:rsidR="00964F56" w:rsidRPr="00826B57" w:rsidRDefault="00964F56" w:rsidP="00DE258F">
      <w:pPr>
        <w:rPr>
          <w:rFonts w:asciiTheme="minorEastAsia" w:hAnsiTheme="minorEastAsia"/>
        </w:rPr>
      </w:pPr>
    </w:p>
    <w:p w:rsidR="003C209B" w:rsidRPr="00B523CF" w:rsidRDefault="003C209B" w:rsidP="00C05796">
      <w:pPr>
        <w:jc w:val="center"/>
        <w:rPr>
          <w:rFonts w:asciiTheme="minorEastAsia" w:hAnsiTheme="minorEastAsia"/>
          <w:sz w:val="24"/>
          <w:szCs w:val="24"/>
        </w:rPr>
      </w:pPr>
      <w:r w:rsidRPr="00B523CF">
        <w:rPr>
          <w:rFonts w:asciiTheme="minorEastAsia" w:hAnsiTheme="minorEastAsia" w:hint="eastAsia"/>
          <w:sz w:val="24"/>
          <w:szCs w:val="24"/>
        </w:rPr>
        <w:t>役員一覧表</w:t>
      </w:r>
    </w:p>
    <w:p w:rsidR="00C05796" w:rsidRPr="00826B57" w:rsidRDefault="00C05796" w:rsidP="00C05796">
      <w:pPr>
        <w:spacing w:before="60" w:after="60" w:line="288" w:lineRule="auto"/>
        <w:jc w:val="left"/>
        <w:rPr>
          <w:rFonts w:asciiTheme="minorEastAsia" w:hAnsiTheme="minorEastAsia"/>
          <w:spacing w:val="6"/>
          <w:szCs w:val="21"/>
        </w:rPr>
      </w:pPr>
    </w:p>
    <w:p w:rsidR="00DE258F" w:rsidRPr="00826B57" w:rsidRDefault="003C209B" w:rsidP="00C05796">
      <w:pPr>
        <w:spacing w:before="60" w:after="60" w:line="288" w:lineRule="auto"/>
        <w:jc w:val="left"/>
        <w:rPr>
          <w:rFonts w:asciiTheme="minorEastAsia" w:hAnsiTheme="minorEastAsia"/>
          <w:spacing w:val="6"/>
          <w:szCs w:val="21"/>
          <w:u w:val="single"/>
        </w:rPr>
      </w:pPr>
      <w:r w:rsidRPr="00826B57">
        <w:rPr>
          <w:rFonts w:asciiTheme="minorEastAsia" w:hAnsiTheme="minorEastAsia" w:hint="eastAsia"/>
          <w:spacing w:val="6"/>
          <w:szCs w:val="21"/>
          <w:u w:val="single"/>
        </w:rPr>
        <w:t>事業者名</w:t>
      </w:r>
      <w:r w:rsidR="00C05796" w:rsidRPr="00826B57">
        <w:rPr>
          <w:rFonts w:asciiTheme="minorEastAsia" w:hAnsiTheme="minorEastAsia" w:hint="eastAsia"/>
          <w:spacing w:val="6"/>
          <w:szCs w:val="21"/>
          <w:u w:val="single"/>
        </w:rPr>
        <w:t xml:space="preserve">　　　　　　　　　　　　</w:t>
      </w:r>
    </w:p>
    <w:p w:rsidR="00211537" w:rsidRPr="00826B57" w:rsidRDefault="00211537" w:rsidP="003C209B">
      <w:pPr>
        <w:jc w:val="left"/>
        <w:rPr>
          <w:rFonts w:asciiTheme="minorEastAsia" w:hAnsiTheme="minorEastAsia"/>
          <w:spacing w:val="6"/>
          <w:szCs w:val="21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26"/>
        <w:gridCol w:w="1100"/>
        <w:gridCol w:w="1701"/>
        <w:gridCol w:w="1559"/>
        <w:gridCol w:w="709"/>
        <w:gridCol w:w="1417"/>
        <w:gridCol w:w="2552"/>
      </w:tblGrid>
      <w:tr w:rsidR="00826B57" w:rsidRPr="00826B57" w:rsidTr="00964F56">
        <w:trPr>
          <w:trHeight w:val="680"/>
        </w:trPr>
        <w:tc>
          <w:tcPr>
            <w:tcW w:w="426" w:type="dxa"/>
            <w:vAlign w:val="center"/>
          </w:tcPr>
          <w:p w:rsidR="003C209B" w:rsidRPr="00826B57" w:rsidRDefault="003C209B" w:rsidP="003C20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3C20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1701" w:type="dxa"/>
            <w:vAlign w:val="center"/>
          </w:tcPr>
          <w:p w:rsidR="003C209B" w:rsidRPr="00826B57" w:rsidRDefault="003C209B" w:rsidP="003C20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3C209B" w:rsidRPr="00826B57" w:rsidRDefault="003C209B" w:rsidP="003C20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（漢字）</w:t>
            </w:r>
          </w:p>
        </w:tc>
        <w:tc>
          <w:tcPr>
            <w:tcW w:w="1559" w:type="dxa"/>
            <w:vAlign w:val="center"/>
          </w:tcPr>
          <w:p w:rsidR="003C209B" w:rsidRPr="00826B57" w:rsidRDefault="003C209B" w:rsidP="003C20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氏名のカナ</w:t>
            </w:r>
          </w:p>
          <w:p w:rsidR="003C209B" w:rsidRPr="00826B57" w:rsidRDefault="003C209B" w:rsidP="003C20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（</w:t>
            </w:r>
            <w:r w:rsidR="00211537" w:rsidRPr="00826B57">
              <w:rPr>
                <w:rFonts w:asciiTheme="minorEastAsia" w:hAnsiTheme="minorEastAsia" w:hint="eastAsia"/>
                <w:szCs w:val="21"/>
              </w:rPr>
              <w:t>ｶﾀｶﾅ</w:t>
            </w:r>
            <w:r w:rsidRPr="00826B5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17" w:type="dxa"/>
            <w:vAlign w:val="center"/>
          </w:tcPr>
          <w:p w:rsidR="003C209B" w:rsidRPr="00826B57" w:rsidRDefault="003C209B" w:rsidP="003C20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3C209B" w:rsidRPr="00826B57" w:rsidRDefault="003C209B" w:rsidP="003C20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826B57" w:rsidRPr="00826B57" w:rsidTr="00964F56">
        <w:trPr>
          <w:trHeight w:val="680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取締役</w:t>
            </w: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盛岡　太郎</w:t>
            </w: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ﾓﾘｵｶ ﾀﾛｳ</w:t>
            </w: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S55.5.5</w:t>
            </w: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盛岡市内丸12-2</w:t>
            </w: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6B57" w:rsidRPr="00826B57" w:rsidTr="00964F56">
        <w:trPr>
          <w:trHeight w:val="794"/>
        </w:trPr>
        <w:tc>
          <w:tcPr>
            <w:tcW w:w="426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B5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00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09B" w:rsidRPr="00826B57" w:rsidRDefault="003C209B" w:rsidP="00211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C209B" w:rsidRPr="00826B57" w:rsidRDefault="003C209B" w:rsidP="0021153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11537" w:rsidRPr="00826B57" w:rsidRDefault="00211537" w:rsidP="003C209B">
      <w:pPr>
        <w:jc w:val="left"/>
        <w:rPr>
          <w:rFonts w:asciiTheme="minorEastAsia" w:hAnsiTheme="minorEastAsia"/>
          <w:szCs w:val="21"/>
        </w:rPr>
      </w:pPr>
      <w:r w:rsidRPr="00826B57">
        <w:rPr>
          <w:rFonts w:asciiTheme="minorEastAsia" w:hAnsiTheme="minorEastAsia" w:hint="eastAsia"/>
          <w:szCs w:val="21"/>
        </w:rPr>
        <w:t>※登記されているすべての役員を記入すること。</w:t>
      </w:r>
      <w:bookmarkStart w:id="0" w:name="_GoBack"/>
      <w:bookmarkEnd w:id="0"/>
    </w:p>
    <w:p w:rsidR="00211537" w:rsidRPr="00E64B9D" w:rsidRDefault="00211537" w:rsidP="003C209B">
      <w:pPr>
        <w:jc w:val="left"/>
        <w:rPr>
          <w:rFonts w:asciiTheme="minorEastAsia" w:hAnsiTheme="minorEastAsia"/>
          <w:szCs w:val="21"/>
        </w:rPr>
      </w:pPr>
    </w:p>
    <w:sectPr w:rsidR="00211537" w:rsidRPr="00E64B9D" w:rsidSect="00964F56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76" w:rsidRDefault="00811076" w:rsidP="00336535">
      <w:r>
        <w:separator/>
      </w:r>
    </w:p>
  </w:endnote>
  <w:endnote w:type="continuationSeparator" w:id="0">
    <w:p w:rsidR="00811076" w:rsidRDefault="00811076" w:rsidP="0033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76" w:rsidRDefault="00811076" w:rsidP="00336535">
      <w:r>
        <w:separator/>
      </w:r>
    </w:p>
  </w:footnote>
  <w:footnote w:type="continuationSeparator" w:id="0">
    <w:p w:rsidR="00811076" w:rsidRDefault="00811076" w:rsidP="0033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59"/>
    <w:rsid w:val="000119AA"/>
    <w:rsid w:val="001355C1"/>
    <w:rsid w:val="001671DA"/>
    <w:rsid w:val="00181629"/>
    <w:rsid w:val="00211537"/>
    <w:rsid w:val="002373BA"/>
    <w:rsid w:val="00291178"/>
    <w:rsid w:val="00292799"/>
    <w:rsid w:val="002D06C0"/>
    <w:rsid w:val="002E1CDB"/>
    <w:rsid w:val="002F1D91"/>
    <w:rsid w:val="00336535"/>
    <w:rsid w:val="00394E3F"/>
    <w:rsid w:val="003B3705"/>
    <w:rsid w:val="003C209B"/>
    <w:rsid w:val="003E195E"/>
    <w:rsid w:val="003E3AF5"/>
    <w:rsid w:val="00402ABE"/>
    <w:rsid w:val="004D468A"/>
    <w:rsid w:val="00510772"/>
    <w:rsid w:val="00566671"/>
    <w:rsid w:val="005C2B1C"/>
    <w:rsid w:val="005C4CF6"/>
    <w:rsid w:val="00622714"/>
    <w:rsid w:val="00626932"/>
    <w:rsid w:val="00656A51"/>
    <w:rsid w:val="006674F2"/>
    <w:rsid w:val="00670850"/>
    <w:rsid w:val="00690CFC"/>
    <w:rsid w:val="00721007"/>
    <w:rsid w:val="007B08A8"/>
    <w:rsid w:val="007C3F19"/>
    <w:rsid w:val="007D1275"/>
    <w:rsid w:val="00801DD9"/>
    <w:rsid w:val="00811076"/>
    <w:rsid w:val="00826B57"/>
    <w:rsid w:val="00832F48"/>
    <w:rsid w:val="008446F6"/>
    <w:rsid w:val="00871752"/>
    <w:rsid w:val="00897087"/>
    <w:rsid w:val="00924159"/>
    <w:rsid w:val="00964F56"/>
    <w:rsid w:val="009665AA"/>
    <w:rsid w:val="00970417"/>
    <w:rsid w:val="00980D03"/>
    <w:rsid w:val="009E083C"/>
    <w:rsid w:val="00A05A2F"/>
    <w:rsid w:val="00A45953"/>
    <w:rsid w:val="00A679BC"/>
    <w:rsid w:val="00A7001B"/>
    <w:rsid w:val="00AA7F54"/>
    <w:rsid w:val="00AE2083"/>
    <w:rsid w:val="00AF0DB4"/>
    <w:rsid w:val="00B05720"/>
    <w:rsid w:val="00B30970"/>
    <w:rsid w:val="00B523CF"/>
    <w:rsid w:val="00BE778B"/>
    <w:rsid w:val="00BF7ADD"/>
    <w:rsid w:val="00C05796"/>
    <w:rsid w:val="00C07731"/>
    <w:rsid w:val="00C2630A"/>
    <w:rsid w:val="00C65ABA"/>
    <w:rsid w:val="00C7513F"/>
    <w:rsid w:val="00CD550C"/>
    <w:rsid w:val="00D3695A"/>
    <w:rsid w:val="00DB5AD7"/>
    <w:rsid w:val="00DE258F"/>
    <w:rsid w:val="00E40567"/>
    <w:rsid w:val="00E458F7"/>
    <w:rsid w:val="00E6414B"/>
    <w:rsid w:val="00E64B9D"/>
    <w:rsid w:val="00EE01D8"/>
    <w:rsid w:val="00EE2C4A"/>
    <w:rsid w:val="00EF03C6"/>
    <w:rsid w:val="00F16C9C"/>
    <w:rsid w:val="00F233D3"/>
    <w:rsid w:val="00F3432D"/>
    <w:rsid w:val="00F80E16"/>
    <w:rsid w:val="00FB113A"/>
    <w:rsid w:val="00FE18E4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15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24159"/>
    <w:rPr>
      <w:szCs w:val="21"/>
    </w:rPr>
  </w:style>
  <w:style w:type="paragraph" w:styleId="a5">
    <w:name w:val="Closing"/>
    <w:basedOn w:val="a"/>
    <w:link w:val="a6"/>
    <w:uiPriority w:val="99"/>
    <w:unhideWhenUsed/>
    <w:rsid w:val="0092415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24159"/>
    <w:rPr>
      <w:szCs w:val="21"/>
    </w:rPr>
  </w:style>
  <w:style w:type="table" w:styleId="a7">
    <w:name w:val="Table Grid"/>
    <w:basedOn w:val="a1"/>
    <w:uiPriority w:val="59"/>
    <w:rsid w:val="0092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535"/>
  </w:style>
  <w:style w:type="paragraph" w:styleId="aa">
    <w:name w:val="footer"/>
    <w:basedOn w:val="a"/>
    <w:link w:val="ab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15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24159"/>
    <w:rPr>
      <w:szCs w:val="21"/>
    </w:rPr>
  </w:style>
  <w:style w:type="paragraph" w:styleId="a5">
    <w:name w:val="Closing"/>
    <w:basedOn w:val="a"/>
    <w:link w:val="a6"/>
    <w:uiPriority w:val="99"/>
    <w:unhideWhenUsed/>
    <w:rsid w:val="0092415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24159"/>
    <w:rPr>
      <w:szCs w:val="21"/>
    </w:rPr>
  </w:style>
  <w:style w:type="table" w:styleId="a7">
    <w:name w:val="Table Grid"/>
    <w:basedOn w:val="a1"/>
    <w:uiPriority w:val="59"/>
    <w:rsid w:val="0092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535"/>
  </w:style>
  <w:style w:type="paragraph" w:styleId="aa">
    <w:name w:val="footer"/>
    <w:basedOn w:val="a"/>
    <w:link w:val="ab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3696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34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6987-33E4-4482-8764-F7EB7E3B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CFA2D2B3.dotm</Template>
  <TotalTime>2247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　理奈</dc:creator>
  <cp:lastModifiedBy>新井田　昌幸</cp:lastModifiedBy>
  <cp:revision>50</cp:revision>
  <dcterms:created xsi:type="dcterms:W3CDTF">2016-11-28T04:20:00Z</dcterms:created>
  <dcterms:modified xsi:type="dcterms:W3CDTF">2018-12-26T01:18:00Z</dcterms:modified>
</cp:coreProperties>
</file>