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E93" w:rsidRPr="003D1970" w:rsidRDefault="00174AC3" w:rsidP="00174AC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（様式第</w:t>
      </w:r>
      <w:r w:rsidR="000B2DBF">
        <w:rPr>
          <w:rFonts w:asciiTheme="majorEastAsia" w:eastAsiaTheme="majorEastAsia" w:hAnsiTheme="majorEastAsia" w:hint="eastAsia"/>
        </w:rPr>
        <w:t>３</w:t>
      </w:r>
      <w:r w:rsidR="003D1970" w:rsidRPr="003D1970">
        <w:rPr>
          <w:rFonts w:asciiTheme="majorEastAsia" w:eastAsiaTheme="majorEastAsia" w:hAnsiTheme="majorEastAsia" w:hint="eastAsia"/>
        </w:rPr>
        <w:t>号）</w:t>
      </w:r>
    </w:p>
    <w:p w:rsidR="003D1970" w:rsidRDefault="00174AC3" w:rsidP="00174AC3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委任状</w:t>
      </w:r>
    </w:p>
    <w:p w:rsidR="005D4B34" w:rsidRPr="004C6DAC" w:rsidRDefault="004C6DAC" w:rsidP="004C6DAC">
      <w:pPr>
        <w:pStyle w:val="Default"/>
        <w:jc w:val="center"/>
        <w:rPr>
          <w:rFonts w:asciiTheme="majorEastAsia" w:eastAsiaTheme="majorEastAsia" w:hAnsiTheme="majorEastAsia"/>
          <w:sz w:val="24"/>
        </w:rPr>
      </w:pPr>
      <w:r w:rsidRPr="00500400">
        <w:rPr>
          <w:rFonts w:asciiTheme="majorEastAsia" w:eastAsiaTheme="majorEastAsia" w:hAnsiTheme="majorEastAsia" w:hint="eastAsia"/>
          <w:sz w:val="24"/>
        </w:rPr>
        <w:t>（</w:t>
      </w:r>
      <w:r w:rsidR="000B2DBF">
        <w:rPr>
          <w:rFonts w:asciiTheme="majorEastAsia" w:eastAsiaTheme="majorEastAsia" w:hAnsiTheme="majorEastAsia" w:hint="eastAsia"/>
          <w:szCs w:val="21"/>
        </w:rPr>
        <w:t>（仮称）道の駅もりおかプロデュース業務委託</w:t>
      </w:r>
      <w:r w:rsidRPr="00500400">
        <w:rPr>
          <w:rFonts w:asciiTheme="majorEastAsia" w:eastAsiaTheme="majorEastAsia" w:hAnsiTheme="majorEastAsia" w:hint="eastAsia"/>
          <w:sz w:val="24"/>
        </w:rPr>
        <w:t>）</w:t>
      </w:r>
    </w:p>
    <w:p w:rsidR="005D4B34" w:rsidRPr="005D4B34" w:rsidRDefault="005D4B34" w:rsidP="005D4B34">
      <w:pPr>
        <w:rPr>
          <w:rFonts w:asciiTheme="majorEastAsia" w:eastAsiaTheme="majorEastAsia" w:hAnsiTheme="majorEastAsia"/>
        </w:rPr>
      </w:pPr>
    </w:p>
    <w:p w:rsidR="00174AC3" w:rsidRDefault="000B2DBF" w:rsidP="005D4B34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令和２</w:t>
      </w:r>
      <w:r w:rsidR="005D4B34">
        <w:rPr>
          <w:rFonts w:asciiTheme="majorEastAsia" w:eastAsiaTheme="majorEastAsia" w:hAnsiTheme="majorEastAsia" w:hint="eastAsia"/>
        </w:rPr>
        <w:t xml:space="preserve">年　　月　　日　</w:t>
      </w:r>
    </w:p>
    <w:p w:rsidR="00174AC3" w:rsidRDefault="00174AC3" w:rsidP="00CA3703">
      <w:pPr>
        <w:rPr>
          <w:rFonts w:asciiTheme="majorEastAsia" w:eastAsiaTheme="majorEastAsia" w:hAnsiTheme="majorEastAsia"/>
        </w:rPr>
      </w:pPr>
    </w:p>
    <w:p w:rsidR="00174AC3" w:rsidRDefault="00874C74" w:rsidP="00174AC3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グループの名称（又は代表者）：</w:t>
      </w:r>
    </w:p>
    <w:p w:rsidR="00174AC3" w:rsidRDefault="00174AC3" w:rsidP="008307E8">
      <w:pPr>
        <w:rPr>
          <w:rFonts w:asciiTheme="majorEastAsia" w:eastAsiaTheme="majorEastAsia" w:hAnsiTheme="majorEastAsia" w:hint="eastAsia"/>
        </w:rPr>
      </w:pPr>
    </w:p>
    <w:p w:rsidR="00874C74" w:rsidRDefault="00874C74" w:rsidP="008307E8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 xml:space="preserve">　構成員　　所在地</w:t>
      </w:r>
    </w:p>
    <w:p w:rsidR="00874C74" w:rsidRDefault="00874C74" w:rsidP="008307E8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 xml:space="preserve">　　　　　　法人の名称</w:t>
      </w:r>
    </w:p>
    <w:p w:rsidR="00874C74" w:rsidRDefault="00874C74" w:rsidP="008307E8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 xml:space="preserve">　　　　　　代表者職氏名　　　　　　　　　　　　　　　　　　　　　　　　　　　　　㊞</w:t>
      </w:r>
    </w:p>
    <w:p w:rsidR="00874C74" w:rsidRDefault="00874C74" w:rsidP="008307E8">
      <w:pPr>
        <w:rPr>
          <w:rFonts w:asciiTheme="majorEastAsia" w:eastAsiaTheme="majorEastAsia" w:hAnsiTheme="majorEastAsia" w:hint="eastAsia"/>
        </w:rPr>
      </w:pPr>
    </w:p>
    <w:p w:rsidR="00874C74" w:rsidRDefault="00874C74" w:rsidP="00874C74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 xml:space="preserve">　構成員　　所在地</w:t>
      </w:r>
    </w:p>
    <w:p w:rsidR="00874C74" w:rsidRDefault="00874C74" w:rsidP="00874C74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 xml:space="preserve">　　　　　　法人の名称</w:t>
      </w:r>
    </w:p>
    <w:p w:rsidR="00874C74" w:rsidRDefault="00874C74" w:rsidP="00874C74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 xml:space="preserve">　　　　　　代表者職氏名　　　　　　　　　　　　　　　　　　　　　　　　　　　　　㊞</w:t>
      </w:r>
    </w:p>
    <w:p w:rsidR="00874C74" w:rsidRDefault="00874C74" w:rsidP="008307E8">
      <w:pPr>
        <w:rPr>
          <w:rFonts w:asciiTheme="majorEastAsia" w:eastAsiaTheme="majorEastAsia" w:hAnsiTheme="majorEastAsia" w:hint="eastAsia"/>
        </w:rPr>
      </w:pPr>
    </w:p>
    <w:p w:rsidR="00874C74" w:rsidRDefault="00874C74" w:rsidP="00874C74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 xml:space="preserve">　構成員　　所在地</w:t>
      </w:r>
    </w:p>
    <w:p w:rsidR="00874C74" w:rsidRDefault="00874C74" w:rsidP="00874C74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 xml:space="preserve">　　　　　　法人の名称</w:t>
      </w:r>
    </w:p>
    <w:p w:rsidR="00874C74" w:rsidRDefault="00874C74" w:rsidP="00874C74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 xml:space="preserve">　　　　　　代表者職氏名　　　　　　　　　　　　　　　　　　　　　　　　　　　　　㊞</w:t>
      </w:r>
    </w:p>
    <w:p w:rsidR="00874C74" w:rsidRDefault="00874C74" w:rsidP="00874C74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 xml:space="preserve">　構成員　　所在地</w:t>
      </w:r>
    </w:p>
    <w:p w:rsidR="00874C74" w:rsidRDefault="00874C74" w:rsidP="00874C74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 xml:space="preserve">　　　　　　法人の名称</w:t>
      </w:r>
    </w:p>
    <w:p w:rsidR="00874C74" w:rsidRDefault="00874C74" w:rsidP="00874C74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 xml:space="preserve">　　　　　　代表者職氏名　　　　　　　　　　　　　　　　　　　　　　　　　　　　　㊞</w:t>
      </w:r>
    </w:p>
    <w:p w:rsidR="00874C74" w:rsidRDefault="00874C74" w:rsidP="008307E8">
      <w:pPr>
        <w:rPr>
          <w:rFonts w:asciiTheme="majorEastAsia" w:eastAsiaTheme="majorEastAsia" w:hAnsiTheme="majorEastAsia" w:hint="eastAsia"/>
        </w:rPr>
      </w:pPr>
    </w:p>
    <w:p w:rsidR="00874C74" w:rsidRDefault="00874C74" w:rsidP="008307E8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 xml:space="preserve">　私は次の法人をグループの代表法人とし，（仮称）道の駅もりおかプロデュース業務の応募手続き等に関して，次の事項を委任します。</w:t>
      </w:r>
    </w:p>
    <w:p w:rsidR="00874C74" w:rsidRDefault="00874C74" w:rsidP="008307E8">
      <w:pPr>
        <w:rPr>
          <w:rFonts w:asciiTheme="majorEastAsia" w:eastAsiaTheme="majorEastAsia" w:hAnsiTheme="majorEastAsia" w:hint="eastAsia"/>
        </w:rPr>
      </w:pPr>
    </w:p>
    <w:p w:rsidR="00874C74" w:rsidRDefault="00874C74" w:rsidP="00874C74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受任者</w:t>
      </w:r>
      <w:r>
        <w:rPr>
          <w:rFonts w:asciiTheme="majorEastAsia" w:eastAsiaTheme="majorEastAsia" w:hAnsiTheme="majorEastAsia" w:hint="eastAsia"/>
        </w:rPr>
        <w:t xml:space="preserve">　　所在地</w:t>
      </w:r>
    </w:p>
    <w:p w:rsidR="00874C74" w:rsidRDefault="00874C74" w:rsidP="00874C74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 xml:space="preserve">　　　　　　法人の名称</w:t>
      </w:r>
    </w:p>
    <w:p w:rsidR="00874C74" w:rsidRDefault="00874C74" w:rsidP="00874C74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 xml:space="preserve">　　　　　　代表者職氏名　　　　　　　　　　　　　　　　　　　　　　　　　　　　　㊞</w:t>
      </w:r>
    </w:p>
    <w:p w:rsidR="00874C74" w:rsidRDefault="00874C74" w:rsidP="00874C74">
      <w:pPr>
        <w:rPr>
          <w:rFonts w:asciiTheme="majorEastAsia" w:eastAsiaTheme="majorEastAsia" w:hAnsiTheme="majorEastAsia" w:hint="eastAsia"/>
        </w:rPr>
      </w:pPr>
    </w:p>
    <w:p w:rsidR="00874C74" w:rsidRDefault="00874C74" w:rsidP="00874C74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 xml:space="preserve">　委任事項</w:t>
      </w:r>
    </w:p>
    <w:p w:rsidR="00874C74" w:rsidRDefault="00874C74" w:rsidP="00874C74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 xml:space="preserve">　　１　プロデュース業務応募関係書類の作成及び提出に関する件</w:t>
      </w:r>
    </w:p>
    <w:p w:rsidR="00874C74" w:rsidRDefault="00874C74" w:rsidP="00874C74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 xml:space="preserve">　　２　応募の辞退に関する件</w:t>
      </w:r>
    </w:p>
    <w:p w:rsidR="00874C74" w:rsidRPr="00874C74" w:rsidRDefault="00874C74" w:rsidP="00874C7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３　委託契約の締結に関する件</w:t>
      </w:r>
      <w:bookmarkStart w:id="0" w:name="_GoBack"/>
      <w:bookmarkEnd w:id="0"/>
    </w:p>
    <w:sectPr w:rsidR="00874C74" w:rsidRPr="00874C74" w:rsidSect="003D197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93A" w:rsidRDefault="00DB293A" w:rsidP="003D1970">
      <w:r>
        <w:separator/>
      </w:r>
    </w:p>
  </w:endnote>
  <w:endnote w:type="continuationSeparator" w:id="0">
    <w:p w:rsidR="00DB293A" w:rsidRDefault="00DB293A" w:rsidP="003D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93A" w:rsidRDefault="00DB293A" w:rsidP="003D1970">
      <w:r>
        <w:separator/>
      </w:r>
    </w:p>
  </w:footnote>
  <w:footnote w:type="continuationSeparator" w:id="0">
    <w:p w:rsidR="00DB293A" w:rsidRDefault="00DB293A" w:rsidP="003D19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9D7"/>
    <w:rsid w:val="000B2DBF"/>
    <w:rsid w:val="00174AC3"/>
    <w:rsid w:val="00290E93"/>
    <w:rsid w:val="003B6892"/>
    <w:rsid w:val="003D1970"/>
    <w:rsid w:val="00451DB5"/>
    <w:rsid w:val="004C6DAC"/>
    <w:rsid w:val="004D4F39"/>
    <w:rsid w:val="005573F4"/>
    <w:rsid w:val="005D4B34"/>
    <w:rsid w:val="006937FF"/>
    <w:rsid w:val="008172B9"/>
    <w:rsid w:val="008307E8"/>
    <w:rsid w:val="00874C74"/>
    <w:rsid w:val="008909BE"/>
    <w:rsid w:val="008A2962"/>
    <w:rsid w:val="008A59D7"/>
    <w:rsid w:val="008A7C88"/>
    <w:rsid w:val="00C641BD"/>
    <w:rsid w:val="00CA3703"/>
    <w:rsid w:val="00CB1D1B"/>
    <w:rsid w:val="00D511C7"/>
    <w:rsid w:val="00DA0CA7"/>
    <w:rsid w:val="00DA71A5"/>
    <w:rsid w:val="00DB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9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1970"/>
  </w:style>
  <w:style w:type="paragraph" w:styleId="a5">
    <w:name w:val="footer"/>
    <w:basedOn w:val="a"/>
    <w:link w:val="a6"/>
    <w:uiPriority w:val="99"/>
    <w:unhideWhenUsed/>
    <w:rsid w:val="003D19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1970"/>
  </w:style>
  <w:style w:type="paragraph" w:styleId="a7">
    <w:name w:val="Date"/>
    <w:basedOn w:val="a"/>
    <w:next w:val="a"/>
    <w:link w:val="a8"/>
    <w:uiPriority w:val="99"/>
    <w:semiHidden/>
    <w:unhideWhenUsed/>
    <w:rsid w:val="00174AC3"/>
  </w:style>
  <w:style w:type="character" w:customStyle="1" w:styleId="a8">
    <w:name w:val="日付 (文字)"/>
    <w:basedOn w:val="a0"/>
    <w:link w:val="a7"/>
    <w:uiPriority w:val="99"/>
    <w:semiHidden/>
    <w:rsid w:val="00174AC3"/>
  </w:style>
  <w:style w:type="paragraph" w:customStyle="1" w:styleId="Default">
    <w:name w:val="Default"/>
    <w:rsid w:val="004C6DA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9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1970"/>
  </w:style>
  <w:style w:type="paragraph" w:styleId="a5">
    <w:name w:val="footer"/>
    <w:basedOn w:val="a"/>
    <w:link w:val="a6"/>
    <w:uiPriority w:val="99"/>
    <w:unhideWhenUsed/>
    <w:rsid w:val="003D19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1970"/>
  </w:style>
  <w:style w:type="paragraph" w:styleId="a7">
    <w:name w:val="Date"/>
    <w:basedOn w:val="a"/>
    <w:next w:val="a"/>
    <w:link w:val="a8"/>
    <w:uiPriority w:val="99"/>
    <w:semiHidden/>
    <w:unhideWhenUsed/>
    <w:rsid w:val="00174AC3"/>
  </w:style>
  <w:style w:type="character" w:customStyle="1" w:styleId="a8">
    <w:name w:val="日付 (文字)"/>
    <w:basedOn w:val="a0"/>
    <w:link w:val="a7"/>
    <w:uiPriority w:val="99"/>
    <w:semiHidden/>
    <w:rsid w:val="00174AC3"/>
  </w:style>
  <w:style w:type="paragraph" w:customStyle="1" w:styleId="Default">
    <w:name w:val="Default"/>
    <w:rsid w:val="004C6DA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834652B6.dotm</Template>
  <TotalTime>66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盛岡市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髙橋　奨</dc:creator>
  <cp:lastModifiedBy>立花　孝司</cp:lastModifiedBy>
  <cp:revision>20</cp:revision>
  <cp:lastPrinted>2019-04-22T01:00:00Z</cp:lastPrinted>
  <dcterms:created xsi:type="dcterms:W3CDTF">2017-01-23T06:50:00Z</dcterms:created>
  <dcterms:modified xsi:type="dcterms:W3CDTF">2020-05-12T07:04:00Z</dcterms:modified>
</cp:coreProperties>
</file>