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217" w:rsidRDefault="00C4496D" w:rsidP="00A35D6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（様式第６</w:t>
      </w:r>
      <w:r w:rsidR="00316217" w:rsidRPr="00316217">
        <w:rPr>
          <w:rFonts w:asciiTheme="majorEastAsia" w:eastAsiaTheme="majorEastAsia" w:hAnsiTheme="majorEastAsia" w:hint="eastAsia"/>
        </w:rPr>
        <w:t>号）</w:t>
      </w:r>
    </w:p>
    <w:p w:rsidR="00316217" w:rsidRPr="00316217" w:rsidRDefault="00316217" w:rsidP="00316217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316217">
        <w:rPr>
          <w:rFonts w:asciiTheme="majorEastAsia" w:eastAsiaTheme="majorEastAsia" w:hAnsiTheme="majorEastAsia" w:hint="eastAsia"/>
          <w:sz w:val="32"/>
          <w:szCs w:val="32"/>
        </w:rPr>
        <w:t>実績調書</w:t>
      </w:r>
    </w:p>
    <w:p w:rsidR="00830E5A" w:rsidRPr="00DA5F4D" w:rsidRDefault="00DA5F4D" w:rsidP="00DA5F4D">
      <w:pPr>
        <w:pStyle w:val="Default"/>
        <w:jc w:val="center"/>
        <w:rPr>
          <w:rFonts w:asciiTheme="majorEastAsia" w:eastAsiaTheme="majorEastAsia" w:hAnsiTheme="majorEastAsia"/>
          <w:sz w:val="24"/>
        </w:rPr>
      </w:pPr>
      <w:r w:rsidRPr="00500400">
        <w:rPr>
          <w:rFonts w:asciiTheme="majorEastAsia" w:eastAsiaTheme="majorEastAsia" w:hAnsiTheme="majorEastAsia" w:hint="eastAsia"/>
          <w:sz w:val="24"/>
        </w:rPr>
        <w:t>（</w:t>
      </w:r>
      <w:r w:rsidR="005E7540">
        <w:rPr>
          <w:rFonts w:asciiTheme="majorEastAsia" w:eastAsiaTheme="majorEastAsia" w:hAnsiTheme="majorEastAsia" w:hint="eastAsia"/>
          <w:szCs w:val="21"/>
        </w:rPr>
        <w:t>（仮称）道の駅もりおかプロデュース</w:t>
      </w:r>
      <w:r w:rsidR="003026C0" w:rsidRPr="003026C0">
        <w:rPr>
          <w:rFonts w:asciiTheme="majorEastAsia" w:eastAsiaTheme="majorEastAsia" w:hAnsiTheme="majorEastAsia" w:hint="eastAsia"/>
          <w:szCs w:val="21"/>
        </w:rPr>
        <w:t>業務委託</w:t>
      </w:r>
      <w:r w:rsidRPr="00500400">
        <w:rPr>
          <w:rFonts w:asciiTheme="majorEastAsia" w:eastAsiaTheme="majorEastAsia" w:hAnsiTheme="majorEastAsia" w:hint="eastAsia"/>
          <w:sz w:val="24"/>
        </w:rPr>
        <w:t>）</w:t>
      </w:r>
    </w:p>
    <w:p w:rsidR="00C4496D" w:rsidRDefault="00C4496D" w:rsidP="00A35D60">
      <w:pPr>
        <w:jc w:val="center"/>
        <w:rPr>
          <w:rFonts w:asciiTheme="majorEastAsia" w:eastAsiaTheme="majorEastAsia" w:hAnsiTheme="majorEastAsia"/>
        </w:rPr>
      </w:pPr>
    </w:p>
    <w:p w:rsidR="00DD06FB" w:rsidRPr="00C4496D" w:rsidRDefault="00683804" w:rsidP="00A3462D">
      <w:pPr>
        <w:ind w:firstLineChars="2000" w:firstLine="4200"/>
        <w:rPr>
          <w:rFonts w:asciiTheme="majorEastAsia" w:eastAsiaTheme="majorEastAsia" w:hAnsiTheme="majorEastAsia"/>
          <w:u w:val="single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kern w:val="0"/>
          <w:u w:val="single"/>
        </w:rPr>
        <w:t>法人</w:t>
      </w:r>
      <w:r w:rsidR="00A3462D">
        <w:rPr>
          <w:rFonts w:asciiTheme="majorEastAsia" w:eastAsiaTheme="majorEastAsia" w:hAnsiTheme="majorEastAsia" w:hint="eastAsia"/>
          <w:kern w:val="0"/>
          <w:u w:val="single"/>
        </w:rPr>
        <w:t>の</w:t>
      </w:r>
      <w:r w:rsidR="00C4496D" w:rsidRPr="00C4496D">
        <w:rPr>
          <w:rFonts w:asciiTheme="majorEastAsia" w:eastAsiaTheme="majorEastAsia" w:hAnsiTheme="majorEastAsia" w:hint="eastAsia"/>
          <w:kern w:val="0"/>
          <w:u w:val="single"/>
        </w:rPr>
        <w:t>名称</w:t>
      </w:r>
      <w:r w:rsidR="00C4496D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  <w:r w:rsidR="00DD06FB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B45AB9">
        <w:rPr>
          <w:rFonts w:asciiTheme="majorEastAsia" w:eastAsiaTheme="majorEastAsia" w:hAnsiTheme="majorEastAsia" w:hint="eastAsia"/>
          <w:u w:val="single"/>
        </w:rPr>
        <w:t xml:space="preserve">　</w:t>
      </w:r>
      <w:r w:rsidR="00DD06FB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="00C4496D">
        <w:rPr>
          <w:rFonts w:asciiTheme="majorEastAsia" w:eastAsiaTheme="majorEastAsia" w:hAnsiTheme="majorEastAsia" w:hint="eastAsia"/>
          <w:u w:val="single"/>
        </w:rPr>
        <w:t xml:space="preserve">　</w:t>
      </w:r>
    </w:p>
    <w:p w:rsidR="00A35D60" w:rsidRDefault="00107BB2" w:rsidP="00A35D60">
      <w:pPr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118110</wp:posOffset>
                </wp:positionV>
                <wp:extent cx="5686425" cy="914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914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.3pt;margin-top:9.3pt;width:447.7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" filled="f" strokecolor="black [3213]" strokeweight="1pt"/>
            </w:pict>
          </mc:Fallback>
        </mc:AlternateContent>
      </w:r>
    </w:p>
    <w:p w:rsidR="00107BB2" w:rsidRDefault="00107BB2" w:rsidP="00107BB2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107BB2">
        <w:rPr>
          <w:rFonts w:asciiTheme="majorEastAsia" w:eastAsiaTheme="majorEastAsia" w:hAnsiTheme="majorEastAsia" w:hint="eastAsia"/>
        </w:rPr>
        <w:t>【</w:t>
      </w:r>
      <w:r>
        <w:rPr>
          <w:rFonts w:asciiTheme="majorEastAsia" w:eastAsiaTheme="majorEastAsia" w:hAnsiTheme="majorEastAsia" w:hint="eastAsia"/>
        </w:rPr>
        <w:t>記入に当たっての留意事項</w:t>
      </w:r>
      <w:r w:rsidRPr="00107BB2">
        <w:rPr>
          <w:rFonts w:asciiTheme="majorEastAsia" w:eastAsiaTheme="majorEastAsia" w:hAnsiTheme="majorEastAsia" w:hint="eastAsia"/>
        </w:rPr>
        <w:t>】</w:t>
      </w:r>
    </w:p>
    <w:p w:rsidR="00107BB2" w:rsidRDefault="00107BB2" w:rsidP="00107BB2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所在地については，都道府県名，市区町村名を記入してください。</w:t>
      </w:r>
    </w:p>
    <w:p w:rsidR="00107BB2" w:rsidRPr="00855BD3" w:rsidRDefault="00107BB2" w:rsidP="00107BB2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 w:hint="eastAsia"/>
        </w:rPr>
        <w:t>記入欄が不足する場合は，記入欄を追加して作成してください。（行の幅の変更可）</w:t>
      </w:r>
    </w:p>
    <w:p w:rsidR="00107BB2" w:rsidRDefault="00107BB2" w:rsidP="00A35D60">
      <w:pPr>
        <w:jc w:val="left"/>
        <w:rPr>
          <w:rFonts w:asciiTheme="majorEastAsia" w:eastAsiaTheme="majorEastAsia" w:hAnsiTheme="majorEastAsia"/>
          <w:u w:val="single"/>
        </w:rPr>
      </w:pPr>
    </w:p>
    <w:p w:rsidR="0078092C" w:rsidRDefault="0078092C" w:rsidP="00A35D60">
      <w:pPr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１　道の駅又はこれに類する施設（観光交流施設や民間の商業施設等）の整備及び運営実績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7370"/>
      </w:tblGrid>
      <w:tr w:rsidR="00683804" w:rsidTr="00683804">
        <w:trPr>
          <w:trHeight w:val="510"/>
        </w:trPr>
        <w:tc>
          <w:tcPr>
            <w:tcW w:w="1559" w:type="dxa"/>
          </w:tcPr>
          <w:p w:rsidR="00683804" w:rsidRPr="00855BD3" w:rsidRDefault="00683804" w:rsidP="00A35D6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区分</w:t>
            </w:r>
          </w:p>
        </w:tc>
        <w:tc>
          <w:tcPr>
            <w:tcW w:w="7370" w:type="dxa"/>
          </w:tcPr>
          <w:p w:rsidR="00683804" w:rsidRPr="00855BD3" w:rsidRDefault="00683804" w:rsidP="00683804">
            <w:pPr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整備　・　運営　（該当するものに○）</w:t>
            </w:r>
          </w:p>
        </w:tc>
      </w:tr>
      <w:tr w:rsidR="00683804" w:rsidTr="00683804">
        <w:trPr>
          <w:trHeight w:val="510"/>
        </w:trPr>
        <w:tc>
          <w:tcPr>
            <w:tcW w:w="1559" w:type="dxa"/>
          </w:tcPr>
          <w:p w:rsidR="00683804" w:rsidRPr="00855BD3" w:rsidRDefault="00683804" w:rsidP="00A35D60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施設名称</w:t>
            </w:r>
          </w:p>
        </w:tc>
        <w:tc>
          <w:tcPr>
            <w:tcW w:w="7370" w:type="dxa"/>
          </w:tcPr>
          <w:p w:rsidR="00683804" w:rsidRPr="00855BD3" w:rsidRDefault="00683804" w:rsidP="00A35D6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83804" w:rsidTr="00683804">
        <w:trPr>
          <w:trHeight w:val="510"/>
        </w:trPr>
        <w:tc>
          <w:tcPr>
            <w:tcW w:w="1559" w:type="dxa"/>
          </w:tcPr>
          <w:p w:rsidR="00683804" w:rsidRPr="00855BD3" w:rsidRDefault="00683804" w:rsidP="00A35D60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施設の所在地</w:t>
            </w:r>
          </w:p>
        </w:tc>
        <w:tc>
          <w:tcPr>
            <w:tcW w:w="7370" w:type="dxa"/>
          </w:tcPr>
          <w:p w:rsidR="00683804" w:rsidRPr="00855BD3" w:rsidRDefault="00683804" w:rsidP="00A35D6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83804" w:rsidTr="00683804">
        <w:trPr>
          <w:trHeight w:val="1497"/>
        </w:trPr>
        <w:tc>
          <w:tcPr>
            <w:tcW w:w="1559" w:type="dxa"/>
          </w:tcPr>
          <w:p w:rsidR="00683804" w:rsidRPr="00855BD3" w:rsidRDefault="00683804" w:rsidP="00A35D60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実績内容</w:t>
            </w:r>
          </w:p>
        </w:tc>
        <w:tc>
          <w:tcPr>
            <w:tcW w:w="7370" w:type="dxa"/>
          </w:tcPr>
          <w:p w:rsidR="00683804" w:rsidRPr="00855BD3" w:rsidRDefault="00683804" w:rsidP="00A35D6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683804" w:rsidRDefault="00683804" w:rsidP="00855BD3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7370"/>
      </w:tblGrid>
      <w:tr w:rsidR="00683804" w:rsidTr="00683804">
        <w:trPr>
          <w:trHeight w:val="510"/>
        </w:trPr>
        <w:tc>
          <w:tcPr>
            <w:tcW w:w="1559" w:type="dxa"/>
          </w:tcPr>
          <w:p w:rsidR="00683804" w:rsidRPr="00855BD3" w:rsidRDefault="00683804" w:rsidP="00107BB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区分</w:t>
            </w:r>
          </w:p>
        </w:tc>
        <w:tc>
          <w:tcPr>
            <w:tcW w:w="7370" w:type="dxa"/>
          </w:tcPr>
          <w:p w:rsidR="00683804" w:rsidRPr="00855BD3" w:rsidRDefault="00683804" w:rsidP="00107BB2">
            <w:pPr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整備　・　運営　（該当するものに○）</w:t>
            </w:r>
          </w:p>
        </w:tc>
      </w:tr>
      <w:tr w:rsidR="00683804" w:rsidTr="00683804">
        <w:trPr>
          <w:trHeight w:val="510"/>
        </w:trPr>
        <w:tc>
          <w:tcPr>
            <w:tcW w:w="1559" w:type="dxa"/>
          </w:tcPr>
          <w:p w:rsidR="00683804" w:rsidRPr="00855BD3" w:rsidRDefault="00683804" w:rsidP="00107BB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施設名称</w:t>
            </w:r>
          </w:p>
        </w:tc>
        <w:tc>
          <w:tcPr>
            <w:tcW w:w="7370" w:type="dxa"/>
          </w:tcPr>
          <w:p w:rsidR="00683804" w:rsidRPr="00855BD3" w:rsidRDefault="00683804" w:rsidP="00107BB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83804" w:rsidTr="00683804">
        <w:trPr>
          <w:trHeight w:val="510"/>
        </w:trPr>
        <w:tc>
          <w:tcPr>
            <w:tcW w:w="1559" w:type="dxa"/>
          </w:tcPr>
          <w:p w:rsidR="00683804" w:rsidRPr="00855BD3" w:rsidRDefault="00683804" w:rsidP="00107BB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施設の所在地</w:t>
            </w:r>
          </w:p>
        </w:tc>
        <w:tc>
          <w:tcPr>
            <w:tcW w:w="7370" w:type="dxa"/>
          </w:tcPr>
          <w:p w:rsidR="00683804" w:rsidRPr="00855BD3" w:rsidRDefault="00683804" w:rsidP="00107BB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83804" w:rsidTr="00683804">
        <w:trPr>
          <w:trHeight w:val="1497"/>
        </w:trPr>
        <w:tc>
          <w:tcPr>
            <w:tcW w:w="1559" w:type="dxa"/>
          </w:tcPr>
          <w:p w:rsidR="00683804" w:rsidRPr="00855BD3" w:rsidRDefault="00683804" w:rsidP="00107BB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実績内容</w:t>
            </w:r>
          </w:p>
        </w:tc>
        <w:tc>
          <w:tcPr>
            <w:tcW w:w="7370" w:type="dxa"/>
          </w:tcPr>
          <w:p w:rsidR="00683804" w:rsidRPr="00855BD3" w:rsidRDefault="00683804" w:rsidP="00107BB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107BB2" w:rsidRDefault="00107BB2" w:rsidP="00855BD3">
      <w:pPr>
        <w:rPr>
          <w:rFonts w:asciiTheme="majorEastAsia" w:eastAsiaTheme="majorEastAsia" w:hAnsiTheme="majorEastAsia"/>
        </w:rPr>
      </w:pPr>
    </w:p>
    <w:p w:rsidR="00EA032D" w:rsidRDefault="00EA032D" w:rsidP="00EA032D">
      <w:pPr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２　道の駅又はこれに類する施設（観光交流施設や民間の商業施設等）の活性化のための施策</w:t>
      </w:r>
    </w:p>
    <w:p w:rsidR="00EA032D" w:rsidRDefault="00EA032D" w:rsidP="00EA032D">
      <w:pPr>
        <w:ind w:firstLineChars="200" w:firstLine="420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（集客，販促等）の実績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7370"/>
      </w:tblGrid>
      <w:tr w:rsidR="00EA032D" w:rsidTr="00107BB2">
        <w:trPr>
          <w:trHeight w:val="510"/>
        </w:trPr>
        <w:tc>
          <w:tcPr>
            <w:tcW w:w="1559" w:type="dxa"/>
          </w:tcPr>
          <w:p w:rsidR="00EA032D" w:rsidRPr="00855BD3" w:rsidRDefault="00EA032D" w:rsidP="00107BB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施設名称</w:t>
            </w:r>
          </w:p>
        </w:tc>
        <w:tc>
          <w:tcPr>
            <w:tcW w:w="7370" w:type="dxa"/>
          </w:tcPr>
          <w:p w:rsidR="00EA032D" w:rsidRPr="00855BD3" w:rsidRDefault="00EA032D" w:rsidP="00107BB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A032D" w:rsidTr="00107BB2">
        <w:trPr>
          <w:trHeight w:val="510"/>
        </w:trPr>
        <w:tc>
          <w:tcPr>
            <w:tcW w:w="1559" w:type="dxa"/>
          </w:tcPr>
          <w:p w:rsidR="00EA032D" w:rsidRPr="00855BD3" w:rsidRDefault="00EA032D" w:rsidP="00107BB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施設の所在地</w:t>
            </w:r>
          </w:p>
        </w:tc>
        <w:tc>
          <w:tcPr>
            <w:tcW w:w="7370" w:type="dxa"/>
          </w:tcPr>
          <w:p w:rsidR="00EA032D" w:rsidRPr="00855BD3" w:rsidRDefault="00EA032D" w:rsidP="00107BB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A032D" w:rsidTr="00107BB2">
        <w:trPr>
          <w:trHeight w:val="1497"/>
        </w:trPr>
        <w:tc>
          <w:tcPr>
            <w:tcW w:w="1559" w:type="dxa"/>
          </w:tcPr>
          <w:p w:rsidR="00EA032D" w:rsidRPr="00855BD3" w:rsidRDefault="00EA032D" w:rsidP="00107BB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実績内容</w:t>
            </w:r>
          </w:p>
        </w:tc>
        <w:tc>
          <w:tcPr>
            <w:tcW w:w="7370" w:type="dxa"/>
          </w:tcPr>
          <w:p w:rsidR="00EA032D" w:rsidRPr="00855BD3" w:rsidRDefault="00EA032D" w:rsidP="00107BB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EA032D" w:rsidRPr="00290FF8" w:rsidRDefault="00290FF8" w:rsidP="00EA032D">
      <w:pPr>
        <w:rPr>
          <w:rFonts w:asciiTheme="majorEastAsia" w:eastAsiaTheme="majorEastAsia" w:hAnsiTheme="majorEastAsia"/>
          <w:u w:val="single"/>
        </w:rPr>
      </w:pPr>
      <w:r w:rsidRPr="00290FF8">
        <w:rPr>
          <w:rFonts w:asciiTheme="majorEastAsia" w:eastAsiaTheme="majorEastAsia" w:hAnsiTheme="majorEastAsia" w:hint="eastAsia"/>
          <w:u w:val="single"/>
        </w:rPr>
        <w:lastRenderedPageBreak/>
        <w:t>（２のつづき）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7370"/>
      </w:tblGrid>
      <w:tr w:rsidR="00EA032D" w:rsidTr="00107BB2">
        <w:trPr>
          <w:trHeight w:val="510"/>
        </w:trPr>
        <w:tc>
          <w:tcPr>
            <w:tcW w:w="1559" w:type="dxa"/>
          </w:tcPr>
          <w:p w:rsidR="00EA032D" w:rsidRPr="00855BD3" w:rsidRDefault="00EA032D" w:rsidP="00107BB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施設名称</w:t>
            </w:r>
          </w:p>
        </w:tc>
        <w:tc>
          <w:tcPr>
            <w:tcW w:w="7370" w:type="dxa"/>
          </w:tcPr>
          <w:p w:rsidR="00EA032D" w:rsidRPr="00855BD3" w:rsidRDefault="00EA032D" w:rsidP="00107BB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A032D" w:rsidTr="00107BB2">
        <w:trPr>
          <w:trHeight w:val="510"/>
        </w:trPr>
        <w:tc>
          <w:tcPr>
            <w:tcW w:w="1559" w:type="dxa"/>
          </w:tcPr>
          <w:p w:rsidR="00EA032D" w:rsidRPr="00855BD3" w:rsidRDefault="00EA032D" w:rsidP="00107BB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施設の所在地</w:t>
            </w:r>
          </w:p>
        </w:tc>
        <w:tc>
          <w:tcPr>
            <w:tcW w:w="7370" w:type="dxa"/>
          </w:tcPr>
          <w:p w:rsidR="00EA032D" w:rsidRPr="00855BD3" w:rsidRDefault="00EA032D" w:rsidP="00107BB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A032D" w:rsidTr="00107BB2">
        <w:trPr>
          <w:trHeight w:val="1497"/>
        </w:trPr>
        <w:tc>
          <w:tcPr>
            <w:tcW w:w="1559" w:type="dxa"/>
          </w:tcPr>
          <w:p w:rsidR="00EA032D" w:rsidRPr="00855BD3" w:rsidRDefault="00EA032D" w:rsidP="00107BB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実績内容</w:t>
            </w:r>
          </w:p>
        </w:tc>
        <w:tc>
          <w:tcPr>
            <w:tcW w:w="7370" w:type="dxa"/>
          </w:tcPr>
          <w:p w:rsidR="00EA032D" w:rsidRPr="00855BD3" w:rsidRDefault="00EA032D" w:rsidP="00107BB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683804" w:rsidRDefault="00683804" w:rsidP="00855BD3">
      <w:pPr>
        <w:rPr>
          <w:rFonts w:asciiTheme="majorEastAsia" w:eastAsiaTheme="majorEastAsia" w:hAnsiTheme="majorEastAsia"/>
        </w:rPr>
      </w:pPr>
    </w:p>
    <w:p w:rsidR="00290FF8" w:rsidRDefault="00290FF8" w:rsidP="00290FF8">
      <w:pPr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３　道の駅又はこれに類する施設（観光交流施設や民間の商業施設等）を中心とした土地利活</w:t>
      </w:r>
    </w:p>
    <w:p w:rsidR="00290FF8" w:rsidRDefault="00290FF8" w:rsidP="00290FF8">
      <w:pPr>
        <w:ind w:firstLineChars="200" w:firstLine="420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用の調査及び計画策定等の実績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7370"/>
      </w:tblGrid>
      <w:tr w:rsidR="00290FF8" w:rsidTr="00D36231">
        <w:trPr>
          <w:trHeight w:val="510"/>
        </w:trPr>
        <w:tc>
          <w:tcPr>
            <w:tcW w:w="1559" w:type="dxa"/>
          </w:tcPr>
          <w:p w:rsidR="00290FF8" w:rsidRPr="00855BD3" w:rsidRDefault="00290FF8" w:rsidP="00D3623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調査又は計画の名称</w:t>
            </w:r>
          </w:p>
        </w:tc>
        <w:tc>
          <w:tcPr>
            <w:tcW w:w="7370" w:type="dxa"/>
          </w:tcPr>
          <w:p w:rsidR="00290FF8" w:rsidRPr="00855BD3" w:rsidRDefault="00290FF8" w:rsidP="00D36231">
            <w:pPr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90FF8" w:rsidTr="00D36231">
        <w:trPr>
          <w:trHeight w:val="510"/>
        </w:trPr>
        <w:tc>
          <w:tcPr>
            <w:tcW w:w="1559" w:type="dxa"/>
          </w:tcPr>
          <w:p w:rsidR="00290FF8" w:rsidRPr="00855BD3" w:rsidRDefault="00290FF8" w:rsidP="00D3623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施設名称</w:t>
            </w:r>
          </w:p>
        </w:tc>
        <w:tc>
          <w:tcPr>
            <w:tcW w:w="7370" w:type="dxa"/>
          </w:tcPr>
          <w:p w:rsidR="00290FF8" w:rsidRPr="00855BD3" w:rsidRDefault="00290FF8" w:rsidP="00D3623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90FF8" w:rsidTr="00D36231">
        <w:trPr>
          <w:trHeight w:val="510"/>
        </w:trPr>
        <w:tc>
          <w:tcPr>
            <w:tcW w:w="1559" w:type="dxa"/>
          </w:tcPr>
          <w:p w:rsidR="00290FF8" w:rsidRPr="00855BD3" w:rsidRDefault="00290FF8" w:rsidP="00D3623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施設の所在地</w:t>
            </w:r>
          </w:p>
        </w:tc>
        <w:tc>
          <w:tcPr>
            <w:tcW w:w="7370" w:type="dxa"/>
          </w:tcPr>
          <w:p w:rsidR="00290FF8" w:rsidRPr="00855BD3" w:rsidRDefault="00290FF8" w:rsidP="00D3623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90FF8" w:rsidTr="00D36231">
        <w:trPr>
          <w:trHeight w:val="1497"/>
        </w:trPr>
        <w:tc>
          <w:tcPr>
            <w:tcW w:w="1559" w:type="dxa"/>
          </w:tcPr>
          <w:p w:rsidR="00290FF8" w:rsidRPr="00855BD3" w:rsidRDefault="00290FF8" w:rsidP="00D3623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実績内容</w:t>
            </w:r>
          </w:p>
        </w:tc>
        <w:tc>
          <w:tcPr>
            <w:tcW w:w="7370" w:type="dxa"/>
          </w:tcPr>
          <w:p w:rsidR="00290FF8" w:rsidRPr="00855BD3" w:rsidRDefault="00290FF8" w:rsidP="00D3623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290FF8" w:rsidRDefault="00290FF8" w:rsidP="00290FF8">
      <w:pPr>
        <w:jc w:val="left"/>
        <w:rPr>
          <w:rFonts w:asciiTheme="majorEastAsia" w:eastAsiaTheme="majorEastAsia" w:hAnsiTheme="majorEastAsia"/>
          <w:u w:val="single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7370"/>
      </w:tblGrid>
      <w:tr w:rsidR="00290FF8" w:rsidTr="00D36231">
        <w:trPr>
          <w:trHeight w:val="510"/>
        </w:trPr>
        <w:tc>
          <w:tcPr>
            <w:tcW w:w="1559" w:type="dxa"/>
          </w:tcPr>
          <w:p w:rsidR="00290FF8" w:rsidRPr="00855BD3" w:rsidRDefault="00290FF8" w:rsidP="00D3623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調査又は計画の名称</w:t>
            </w:r>
          </w:p>
        </w:tc>
        <w:tc>
          <w:tcPr>
            <w:tcW w:w="7370" w:type="dxa"/>
          </w:tcPr>
          <w:p w:rsidR="00290FF8" w:rsidRPr="00855BD3" w:rsidRDefault="00290FF8" w:rsidP="00D36231">
            <w:pPr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90FF8" w:rsidTr="00D36231">
        <w:trPr>
          <w:trHeight w:val="510"/>
        </w:trPr>
        <w:tc>
          <w:tcPr>
            <w:tcW w:w="1559" w:type="dxa"/>
          </w:tcPr>
          <w:p w:rsidR="00290FF8" w:rsidRPr="00855BD3" w:rsidRDefault="00290FF8" w:rsidP="00D3623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施設名称</w:t>
            </w:r>
          </w:p>
        </w:tc>
        <w:tc>
          <w:tcPr>
            <w:tcW w:w="7370" w:type="dxa"/>
          </w:tcPr>
          <w:p w:rsidR="00290FF8" w:rsidRPr="00855BD3" w:rsidRDefault="00290FF8" w:rsidP="00D3623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90FF8" w:rsidTr="00D36231">
        <w:trPr>
          <w:trHeight w:val="510"/>
        </w:trPr>
        <w:tc>
          <w:tcPr>
            <w:tcW w:w="1559" w:type="dxa"/>
          </w:tcPr>
          <w:p w:rsidR="00290FF8" w:rsidRPr="00855BD3" w:rsidRDefault="00290FF8" w:rsidP="00D3623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施設の所在地</w:t>
            </w:r>
          </w:p>
        </w:tc>
        <w:tc>
          <w:tcPr>
            <w:tcW w:w="7370" w:type="dxa"/>
          </w:tcPr>
          <w:p w:rsidR="00290FF8" w:rsidRPr="00855BD3" w:rsidRDefault="00290FF8" w:rsidP="00D3623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90FF8" w:rsidTr="00D36231">
        <w:trPr>
          <w:trHeight w:val="1497"/>
        </w:trPr>
        <w:tc>
          <w:tcPr>
            <w:tcW w:w="1559" w:type="dxa"/>
          </w:tcPr>
          <w:p w:rsidR="00290FF8" w:rsidRPr="00855BD3" w:rsidRDefault="00290FF8" w:rsidP="00D3623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実績内容</w:t>
            </w:r>
          </w:p>
        </w:tc>
        <w:tc>
          <w:tcPr>
            <w:tcW w:w="7370" w:type="dxa"/>
          </w:tcPr>
          <w:p w:rsidR="00290FF8" w:rsidRPr="00855BD3" w:rsidRDefault="00290FF8" w:rsidP="00D3623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290FF8" w:rsidRDefault="00290FF8" w:rsidP="00290FF8">
      <w:pPr>
        <w:rPr>
          <w:rFonts w:asciiTheme="majorEastAsia" w:eastAsiaTheme="majorEastAsia" w:hAnsiTheme="majorEastAsia"/>
        </w:rPr>
      </w:pPr>
    </w:p>
    <w:sectPr w:rsidR="00290FF8" w:rsidSect="00F52D9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BB2" w:rsidRDefault="00107BB2" w:rsidP="00316217">
      <w:r>
        <w:separator/>
      </w:r>
    </w:p>
  </w:endnote>
  <w:endnote w:type="continuationSeparator" w:id="0">
    <w:p w:rsidR="00107BB2" w:rsidRDefault="00107BB2" w:rsidP="0031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BB2" w:rsidRDefault="00107BB2" w:rsidP="00316217">
      <w:r>
        <w:separator/>
      </w:r>
    </w:p>
  </w:footnote>
  <w:footnote w:type="continuationSeparator" w:id="0">
    <w:p w:rsidR="00107BB2" w:rsidRDefault="00107BB2" w:rsidP="00316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58D7"/>
    <w:multiLevelType w:val="hybridMultilevel"/>
    <w:tmpl w:val="9F7CE206"/>
    <w:lvl w:ilvl="0" w:tplc="484CFD2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D6D07CD"/>
    <w:multiLevelType w:val="hybridMultilevel"/>
    <w:tmpl w:val="46BAC640"/>
    <w:lvl w:ilvl="0" w:tplc="B414F9F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70"/>
    <w:rsid w:val="00107BB2"/>
    <w:rsid w:val="001A5739"/>
    <w:rsid w:val="00290FF8"/>
    <w:rsid w:val="003026C0"/>
    <w:rsid w:val="003119D3"/>
    <w:rsid w:val="00316217"/>
    <w:rsid w:val="00394A6E"/>
    <w:rsid w:val="00491412"/>
    <w:rsid w:val="005E7540"/>
    <w:rsid w:val="00627370"/>
    <w:rsid w:val="00683804"/>
    <w:rsid w:val="0078092C"/>
    <w:rsid w:val="007C28E3"/>
    <w:rsid w:val="00830E5A"/>
    <w:rsid w:val="00855BD3"/>
    <w:rsid w:val="008600A0"/>
    <w:rsid w:val="0094125A"/>
    <w:rsid w:val="00A3462D"/>
    <w:rsid w:val="00A35D60"/>
    <w:rsid w:val="00B45AB9"/>
    <w:rsid w:val="00BB7EC5"/>
    <w:rsid w:val="00C4496D"/>
    <w:rsid w:val="00C810F0"/>
    <w:rsid w:val="00D37AE3"/>
    <w:rsid w:val="00D60093"/>
    <w:rsid w:val="00DA5F4D"/>
    <w:rsid w:val="00DD06FB"/>
    <w:rsid w:val="00E71F64"/>
    <w:rsid w:val="00EA032D"/>
    <w:rsid w:val="00F34D51"/>
    <w:rsid w:val="00F52D9A"/>
    <w:rsid w:val="00F9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2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6217"/>
  </w:style>
  <w:style w:type="paragraph" w:styleId="a5">
    <w:name w:val="footer"/>
    <w:basedOn w:val="a"/>
    <w:link w:val="a6"/>
    <w:uiPriority w:val="99"/>
    <w:unhideWhenUsed/>
    <w:rsid w:val="003162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6217"/>
  </w:style>
  <w:style w:type="table" w:styleId="a7">
    <w:name w:val="Table Grid"/>
    <w:basedOn w:val="a1"/>
    <w:uiPriority w:val="59"/>
    <w:rsid w:val="00830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35D60"/>
    <w:pPr>
      <w:ind w:leftChars="400" w:left="840"/>
    </w:pPr>
  </w:style>
  <w:style w:type="paragraph" w:customStyle="1" w:styleId="Default">
    <w:name w:val="Default"/>
    <w:rsid w:val="00DA5F4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2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6217"/>
  </w:style>
  <w:style w:type="paragraph" w:styleId="a5">
    <w:name w:val="footer"/>
    <w:basedOn w:val="a"/>
    <w:link w:val="a6"/>
    <w:uiPriority w:val="99"/>
    <w:unhideWhenUsed/>
    <w:rsid w:val="003162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6217"/>
  </w:style>
  <w:style w:type="table" w:styleId="a7">
    <w:name w:val="Table Grid"/>
    <w:basedOn w:val="a1"/>
    <w:uiPriority w:val="59"/>
    <w:rsid w:val="00830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35D60"/>
    <w:pPr>
      <w:ind w:leftChars="400" w:left="840"/>
    </w:pPr>
  </w:style>
  <w:style w:type="paragraph" w:customStyle="1" w:styleId="Default">
    <w:name w:val="Default"/>
    <w:rsid w:val="00DA5F4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2DD8FAB.dotm</Template>
  <TotalTime>152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奨</dc:creator>
  <cp:lastModifiedBy>立花　孝司</cp:lastModifiedBy>
  <cp:revision>27</cp:revision>
  <cp:lastPrinted>2017-01-26T08:00:00Z</cp:lastPrinted>
  <dcterms:created xsi:type="dcterms:W3CDTF">2017-01-23T08:02:00Z</dcterms:created>
  <dcterms:modified xsi:type="dcterms:W3CDTF">2020-05-14T07:30:00Z</dcterms:modified>
</cp:coreProperties>
</file>