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31" w:rsidRDefault="00DC3F7E" w:rsidP="00DC3F7E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（様式第</w:t>
      </w:r>
      <w:r w:rsidR="00651564">
        <w:rPr>
          <w:rFonts w:asciiTheme="majorEastAsia" w:eastAsiaTheme="majorEastAsia" w:hAnsiTheme="majorEastAsia" w:hint="eastAsia"/>
        </w:rPr>
        <w:t>６</w:t>
      </w:r>
      <w:r w:rsidR="00770D31" w:rsidRPr="00770D31">
        <w:rPr>
          <w:rFonts w:asciiTheme="majorEastAsia" w:eastAsiaTheme="majorEastAsia" w:hAnsiTheme="majorEastAsia" w:hint="eastAsia"/>
        </w:rPr>
        <w:t>号）</w:t>
      </w:r>
    </w:p>
    <w:p w:rsidR="00770D31" w:rsidRPr="00234ABC" w:rsidRDefault="00770D31" w:rsidP="00770D3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4ABC">
        <w:rPr>
          <w:rFonts w:asciiTheme="majorEastAsia" w:eastAsiaTheme="majorEastAsia" w:hAnsiTheme="majorEastAsia" w:hint="eastAsia"/>
          <w:sz w:val="32"/>
          <w:szCs w:val="32"/>
        </w:rPr>
        <w:t>質問用紙</w:t>
      </w:r>
    </w:p>
    <w:p w:rsidR="00770D31" w:rsidRPr="004A0016" w:rsidRDefault="004A0016" w:rsidP="004A0016">
      <w:pPr>
        <w:pStyle w:val="Default"/>
        <w:jc w:val="center"/>
        <w:rPr>
          <w:rFonts w:asciiTheme="majorEastAsia" w:eastAsiaTheme="majorEastAsia" w:hAnsiTheme="majorEastAsia"/>
          <w:sz w:val="24"/>
        </w:rPr>
      </w:pPr>
      <w:r w:rsidRPr="00500400">
        <w:rPr>
          <w:rFonts w:asciiTheme="majorEastAsia" w:eastAsiaTheme="majorEastAsia" w:hAnsiTheme="majorEastAsia" w:hint="eastAsia"/>
          <w:sz w:val="24"/>
        </w:rPr>
        <w:t>（</w:t>
      </w:r>
      <w:r w:rsidR="000903FD">
        <w:rPr>
          <w:rFonts w:asciiTheme="majorEastAsia" w:eastAsiaTheme="majorEastAsia" w:hAnsiTheme="majorEastAsia" w:hint="eastAsia"/>
          <w:szCs w:val="21"/>
        </w:rPr>
        <w:t>（仮称）道の駅もりおかプロデュース業務委託</w:t>
      </w:r>
      <w:r w:rsidRPr="00500400">
        <w:rPr>
          <w:rFonts w:asciiTheme="majorEastAsia" w:eastAsiaTheme="majorEastAsia" w:hAnsiTheme="majorEastAsia" w:hint="eastAsia"/>
          <w:sz w:val="24"/>
        </w:rPr>
        <w:t>）</w:t>
      </w:r>
    </w:p>
    <w:p w:rsidR="00770D31" w:rsidRDefault="00770D31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7"/>
        <w:gridCol w:w="7088"/>
      </w:tblGrid>
      <w:tr w:rsidR="00234ABC" w:rsidTr="001255B0">
        <w:trPr>
          <w:trHeight w:val="680"/>
        </w:trPr>
        <w:tc>
          <w:tcPr>
            <w:tcW w:w="2551" w:type="dxa"/>
            <w:gridSpan w:val="2"/>
            <w:vAlign w:val="center"/>
          </w:tcPr>
          <w:p w:rsidR="00234ABC" w:rsidRDefault="00651564" w:rsidP="00234A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7088" w:type="dxa"/>
            <w:vAlign w:val="center"/>
          </w:tcPr>
          <w:p w:rsidR="00234ABC" w:rsidRDefault="00234ABC" w:rsidP="00234A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4ABC" w:rsidTr="001255B0">
        <w:trPr>
          <w:trHeight w:val="680"/>
        </w:trPr>
        <w:tc>
          <w:tcPr>
            <w:tcW w:w="2551" w:type="dxa"/>
            <w:gridSpan w:val="2"/>
            <w:vAlign w:val="center"/>
          </w:tcPr>
          <w:p w:rsidR="00234ABC" w:rsidRDefault="00234ABC" w:rsidP="00234A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質問者氏名</w:t>
            </w:r>
          </w:p>
        </w:tc>
        <w:tc>
          <w:tcPr>
            <w:tcW w:w="7088" w:type="dxa"/>
            <w:vAlign w:val="center"/>
          </w:tcPr>
          <w:p w:rsidR="00234ABC" w:rsidRDefault="00234ABC" w:rsidP="00234A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4ABC" w:rsidTr="001255B0">
        <w:trPr>
          <w:trHeight w:val="680"/>
        </w:trPr>
        <w:tc>
          <w:tcPr>
            <w:tcW w:w="2551" w:type="dxa"/>
            <w:gridSpan w:val="2"/>
            <w:vAlign w:val="center"/>
          </w:tcPr>
          <w:p w:rsidR="00234ABC" w:rsidRDefault="00234ABC" w:rsidP="00234A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88" w:type="dxa"/>
            <w:vAlign w:val="center"/>
          </w:tcPr>
          <w:p w:rsidR="00234ABC" w:rsidRDefault="00234ABC" w:rsidP="00234A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4ABC" w:rsidTr="001255B0">
        <w:trPr>
          <w:trHeight w:val="680"/>
        </w:trPr>
        <w:tc>
          <w:tcPr>
            <w:tcW w:w="2551" w:type="dxa"/>
            <w:gridSpan w:val="2"/>
            <w:vAlign w:val="center"/>
          </w:tcPr>
          <w:p w:rsidR="00234ABC" w:rsidRDefault="00234ABC" w:rsidP="00234A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7088" w:type="dxa"/>
            <w:vAlign w:val="center"/>
          </w:tcPr>
          <w:p w:rsidR="00234ABC" w:rsidRDefault="00234ABC" w:rsidP="00234A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4ABC" w:rsidTr="001255B0">
        <w:trPr>
          <w:trHeight w:val="680"/>
        </w:trPr>
        <w:tc>
          <w:tcPr>
            <w:tcW w:w="1134" w:type="dxa"/>
            <w:vMerge w:val="restart"/>
            <w:vAlign w:val="center"/>
          </w:tcPr>
          <w:p w:rsidR="00234ABC" w:rsidRDefault="00234ABC" w:rsidP="00234A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1417" w:type="dxa"/>
            <w:vAlign w:val="center"/>
          </w:tcPr>
          <w:p w:rsidR="00234ABC" w:rsidRDefault="00234ABC" w:rsidP="00234A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該当資料名</w:t>
            </w:r>
          </w:p>
        </w:tc>
        <w:tc>
          <w:tcPr>
            <w:tcW w:w="7088" w:type="dxa"/>
            <w:vAlign w:val="center"/>
          </w:tcPr>
          <w:p w:rsidR="00234ABC" w:rsidRDefault="00234ABC" w:rsidP="00234A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4ABC" w:rsidTr="001255B0">
        <w:trPr>
          <w:trHeight w:val="680"/>
        </w:trPr>
        <w:tc>
          <w:tcPr>
            <w:tcW w:w="1134" w:type="dxa"/>
            <w:vMerge/>
          </w:tcPr>
          <w:p w:rsidR="00234ABC" w:rsidRDefault="00234AB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34ABC" w:rsidRDefault="00234ABC" w:rsidP="00234A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該当ページ</w:t>
            </w:r>
          </w:p>
        </w:tc>
        <w:tc>
          <w:tcPr>
            <w:tcW w:w="7088" w:type="dxa"/>
            <w:vAlign w:val="center"/>
          </w:tcPr>
          <w:p w:rsidR="00234ABC" w:rsidRDefault="00234ABC" w:rsidP="00234A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4ABC" w:rsidTr="001255B0">
        <w:trPr>
          <w:trHeight w:val="1814"/>
        </w:trPr>
        <w:tc>
          <w:tcPr>
            <w:tcW w:w="1134" w:type="dxa"/>
            <w:vMerge/>
          </w:tcPr>
          <w:p w:rsidR="00234ABC" w:rsidRDefault="00234AB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234ABC" w:rsidRDefault="00234ABC" w:rsidP="00234A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7088" w:type="dxa"/>
          </w:tcPr>
          <w:p w:rsidR="00234ABC" w:rsidRDefault="00234A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4ABC" w:rsidTr="001255B0">
        <w:trPr>
          <w:trHeight w:val="5386"/>
        </w:trPr>
        <w:tc>
          <w:tcPr>
            <w:tcW w:w="2551" w:type="dxa"/>
            <w:gridSpan w:val="2"/>
            <w:vAlign w:val="center"/>
          </w:tcPr>
          <w:p w:rsidR="00234ABC" w:rsidRDefault="00234ABC" w:rsidP="00234A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7088" w:type="dxa"/>
          </w:tcPr>
          <w:p w:rsidR="00234ABC" w:rsidRDefault="00234A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4ABC" w:rsidTr="001255B0">
        <w:trPr>
          <w:trHeight w:val="680"/>
        </w:trPr>
        <w:tc>
          <w:tcPr>
            <w:tcW w:w="2551" w:type="dxa"/>
            <w:gridSpan w:val="2"/>
            <w:vAlign w:val="center"/>
          </w:tcPr>
          <w:p w:rsidR="00234ABC" w:rsidRDefault="00234ABC" w:rsidP="00234AB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提出年月日</w:t>
            </w:r>
          </w:p>
        </w:tc>
        <w:tc>
          <w:tcPr>
            <w:tcW w:w="7088" w:type="dxa"/>
            <w:vAlign w:val="center"/>
          </w:tcPr>
          <w:p w:rsidR="00234ABC" w:rsidRDefault="00234ABC" w:rsidP="00374A2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1255B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1255B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770D31" w:rsidRPr="001255B0" w:rsidRDefault="001255B0" w:rsidP="001255B0">
      <w:pPr>
        <w:rPr>
          <w:rFonts w:asciiTheme="majorEastAsia" w:eastAsiaTheme="majorEastAsia" w:hAnsiTheme="majorEastAsia"/>
        </w:rPr>
      </w:pPr>
      <w:r w:rsidRPr="001255B0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質問１件につき用紙１枚を作成してください。</w:t>
      </w:r>
    </w:p>
    <w:sectPr w:rsidR="00770D31" w:rsidRPr="001255B0" w:rsidSect="001255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B6" w:rsidRDefault="00F453B6" w:rsidP="00770D31">
      <w:r>
        <w:separator/>
      </w:r>
    </w:p>
  </w:endnote>
  <w:endnote w:type="continuationSeparator" w:id="0">
    <w:p w:rsidR="00F453B6" w:rsidRDefault="00F453B6" w:rsidP="0077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B6" w:rsidRDefault="00F453B6" w:rsidP="00770D31">
      <w:r>
        <w:separator/>
      </w:r>
    </w:p>
  </w:footnote>
  <w:footnote w:type="continuationSeparator" w:id="0">
    <w:p w:rsidR="00F453B6" w:rsidRDefault="00F453B6" w:rsidP="0077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26C55"/>
    <w:multiLevelType w:val="hybridMultilevel"/>
    <w:tmpl w:val="785CFDB4"/>
    <w:lvl w:ilvl="0" w:tplc="F788C24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B9"/>
    <w:rsid w:val="000903FD"/>
    <w:rsid w:val="001255B0"/>
    <w:rsid w:val="00234ABC"/>
    <w:rsid w:val="002B579F"/>
    <w:rsid w:val="00327530"/>
    <w:rsid w:val="00374A2C"/>
    <w:rsid w:val="003A49B9"/>
    <w:rsid w:val="004A0016"/>
    <w:rsid w:val="00651564"/>
    <w:rsid w:val="00686563"/>
    <w:rsid w:val="00770D31"/>
    <w:rsid w:val="008543C6"/>
    <w:rsid w:val="008A7840"/>
    <w:rsid w:val="00A04321"/>
    <w:rsid w:val="00C918F9"/>
    <w:rsid w:val="00D40F8C"/>
    <w:rsid w:val="00DC3F7E"/>
    <w:rsid w:val="00F453B6"/>
    <w:rsid w:val="00F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D31"/>
  </w:style>
  <w:style w:type="paragraph" w:styleId="a5">
    <w:name w:val="footer"/>
    <w:basedOn w:val="a"/>
    <w:link w:val="a6"/>
    <w:uiPriority w:val="99"/>
    <w:unhideWhenUsed/>
    <w:rsid w:val="0077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D31"/>
  </w:style>
  <w:style w:type="table" w:styleId="a7">
    <w:name w:val="Table Grid"/>
    <w:basedOn w:val="a1"/>
    <w:uiPriority w:val="59"/>
    <w:rsid w:val="0077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55B0"/>
    <w:pPr>
      <w:ind w:leftChars="400" w:left="840"/>
    </w:pPr>
  </w:style>
  <w:style w:type="paragraph" w:customStyle="1" w:styleId="Default">
    <w:name w:val="Default"/>
    <w:rsid w:val="004A00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D31"/>
  </w:style>
  <w:style w:type="paragraph" w:styleId="a5">
    <w:name w:val="footer"/>
    <w:basedOn w:val="a"/>
    <w:link w:val="a6"/>
    <w:uiPriority w:val="99"/>
    <w:unhideWhenUsed/>
    <w:rsid w:val="0077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D31"/>
  </w:style>
  <w:style w:type="table" w:styleId="a7">
    <w:name w:val="Table Grid"/>
    <w:basedOn w:val="a1"/>
    <w:uiPriority w:val="59"/>
    <w:rsid w:val="0077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55B0"/>
    <w:pPr>
      <w:ind w:leftChars="400" w:left="840"/>
    </w:pPr>
  </w:style>
  <w:style w:type="paragraph" w:customStyle="1" w:styleId="Default">
    <w:name w:val="Default"/>
    <w:rsid w:val="004A00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AF0DEE1.dotm</Template>
  <TotalTime>18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奨</dc:creator>
  <cp:lastModifiedBy>立花　孝司</cp:lastModifiedBy>
  <cp:revision>17</cp:revision>
  <cp:lastPrinted>2020-05-14T07:31:00Z</cp:lastPrinted>
  <dcterms:created xsi:type="dcterms:W3CDTF">2017-01-23T06:40:00Z</dcterms:created>
  <dcterms:modified xsi:type="dcterms:W3CDTF">2020-05-15T05:06:00Z</dcterms:modified>
</cp:coreProperties>
</file>