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943" w:rsidRPr="002F7365" w:rsidRDefault="00B75943" w:rsidP="00B75943">
      <w:pPr>
        <w:ind w:right="211"/>
        <w:jc w:val="left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>様式11－１</w:t>
      </w:r>
    </w:p>
    <w:p w:rsidR="002B565A" w:rsidRPr="002F7365" w:rsidRDefault="002B565A" w:rsidP="00F800F5">
      <w:pPr>
        <w:ind w:right="211"/>
        <w:jc w:val="right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>年</w:t>
      </w:r>
      <w:r w:rsidR="00333926" w:rsidRPr="002F7365">
        <w:rPr>
          <w:rFonts w:ascii="ＭＳ 明朝" w:eastAsia="ＭＳ 明朝" w:hAnsiTheme="minorEastAsia" w:hint="eastAsia"/>
          <w:szCs w:val="21"/>
        </w:rPr>
        <w:t xml:space="preserve">　</w:t>
      </w:r>
      <w:r w:rsidRPr="002F7365">
        <w:rPr>
          <w:rFonts w:ascii="ＭＳ 明朝" w:eastAsia="ＭＳ 明朝" w:hAnsiTheme="minorEastAsia" w:hint="eastAsia"/>
          <w:szCs w:val="21"/>
        </w:rPr>
        <w:t>月</w:t>
      </w:r>
      <w:r w:rsidR="00333926" w:rsidRPr="002F7365">
        <w:rPr>
          <w:rFonts w:ascii="ＭＳ 明朝" w:eastAsia="ＭＳ 明朝" w:hAnsiTheme="minorEastAsia" w:hint="eastAsia"/>
          <w:szCs w:val="21"/>
        </w:rPr>
        <w:t xml:space="preserve">　</w:t>
      </w:r>
      <w:r w:rsidRPr="002F7365">
        <w:rPr>
          <w:rFonts w:ascii="ＭＳ 明朝" w:eastAsia="ＭＳ 明朝" w:hAnsiTheme="minorEastAsia" w:hint="eastAsia"/>
          <w:szCs w:val="21"/>
        </w:rPr>
        <w:t>日</w:t>
      </w:r>
    </w:p>
    <w:p w:rsidR="002B565A" w:rsidRPr="002F7365" w:rsidRDefault="008D0E0F" w:rsidP="008D0E0F">
      <w:pPr>
        <w:ind w:firstLineChars="100" w:firstLine="211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 xml:space="preserve">盛岡市長　</w:t>
      </w:r>
      <w:r w:rsidR="002B565A" w:rsidRPr="002F7365">
        <w:rPr>
          <w:rFonts w:ascii="ＭＳ 明朝" w:eastAsia="ＭＳ 明朝" w:hAnsiTheme="minorEastAsia" w:hint="eastAsia"/>
          <w:szCs w:val="21"/>
        </w:rPr>
        <w:t xml:space="preserve">　様</w:t>
      </w:r>
    </w:p>
    <w:p w:rsidR="002B565A" w:rsidRPr="002F7365" w:rsidRDefault="00430A91" w:rsidP="002B565A">
      <w:pPr>
        <w:jc w:val="center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 xml:space="preserve">      　　</w:t>
      </w:r>
      <w:r w:rsidR="002B565A" w:rsidRPr="002F7365">
        <w:rPr>
          <w:rFonts w:ascii="ＭＳ 明朝" w:eastAsia="ＭＳ 明朝" w:hAnsiTheme="minorEastAsia" w:hint="eastAsia"/>
          <w:szCs w:val="21"/>
        </w:rPr>
        <w:t xml:space="preserve">　　　　　　　　　</w:t>
      </w:r>
    </w:p>
    <w:p w:rsidR="00A47C43" w:rsidRPr="002F7365" w:rsidRDefault="009F5071" w:rsidP="009F5071">
      <w:pPr>
        <w:tabs>
          <w:tab w:val="center" w:pos="4634"/>
          <w:tab w:val="left" w:pos="8440"/>
        </w:tabs>
        <w:wordWrap w:val="0"/>
        <w:jc w:val="right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/>
          <w:szCs w:val="21"/>
        </w:rPr>
        <w:tab/>
      </w:r>
      <w:r w:rsidR="002B565A" w:rsidRPr="002F7365">
        <w:rPr>
          <w:rFonts w:ascii="ＭＳ 明朝" w:eastAsia="ＭＳ 明朝" w:hAnsiTheme="minorEastAsia" w:hint="eastAsia"/>
          <w:szCs w:val="21"/>
        </w:rPr>
        <w:t xml:space="preserve">　　　　　　　　　　　　　　</w:t>
      </w:r>
      <w:r w:rsidR="00F800F5" w:rsidRPr="002F7365">
        <w:rPr>
          <w:rFonts w:ascii="ＭＳ 明朝" w:eastAsia="ＭＳ 明朝" w:hAnsiTheme="minorEastAsia" w:hint="eastAsia"/>
          <w:szCs w:val="21"/>
        </w:rPr>
        <w:t xml:space="preserve">　</w:t>
      </w:r>
      <w:r w:rsidRPr="002F7365">
        <w:rPr>
          <w:rFonts w:ascii="ＭＳ 明朝" w:eastAsia="ＭＳ 明朝" w:hAnsiTheme="minorEastAsia" w:hint="eastAsia"/>
          <w:szCs w:val="21"/>
        </w:rPr>
        <w:t xml:space="preserve">　　　　　　　　</w:t>
      </w:r>
      <w:r w:rsidR="00333926" w:rsidRPr="002F7365">
        <w:rPr>
          <w:rFonts w:ascii="ＭＳ 明朝" w:eastAsia="ＭＳ 明朝" w:hAnsiTheme="minorEastAsia" w:hint="eastAsia"/>
          <w:szCs w:val="21"/>
        </w:rPr>
        <w:t>〇〇</w:t>
      </w:r>
      <w:r w:rsidR="002B565A" w:rsidRPr="002F7365">
        <w:rPr>
          <w:rFonts w:ascii="ＭＳ 明朝" w:eastAsia="ＭＳ 明朝" w:hAnsiTheme="minorEastAsia" w:hint="eastAsia"/>
          <w:szCs w:val="21"/>
        </w:rPr>
        <w:t>保育園</w:t>
      </w:r>
      <w:r w:rsidRPr="002F7365">
        <w:rPr>
          <w:rFonts w:ascii="ＭＳ 明朝" w:eastAsia="ＭＳ 明朝" w:hAnsiTheme="minorEastAsia" w:hint="eastAsia"/>
          <w:szCs w:val="21"/>
        </w:rPr>
        <w:t xml:space="preserve">　　　　　　　</w:t>
      </w:r>
    </w:p>
    <w:p w:rsidR="00333926" w:rsidRPr="002F7365" w:rsidRDefault="009F5071" w:rsidP="009F5071">
      <w:pPr>
        <w:wordWrap w:val="0"/>
        <w:jc w:val="right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 xml:space="preserve">　　　　　　　　　　　　　　　　　　　　　　　</w:t>
      </w:r>
      <w:r w:rsidR="002B565A" w:rsidRPr="002F7365">
        <w:rPr>
          <w:rFonts w:ascii="ＭＳ 明朝" w:eastAsia="ＭＳ 明朝" w:hAnsiTheme="minorEastAsia" w:hint="eastAsia"/>
          <w:szCs w:val="21"/>
        </w:rPr>
        <w:t xml:space="preserve">園長　</w:t>
      </w:r>
      <w:r w:rsidR="00333926" w:rsidRPr="002F7365">
        <w:rPr>
          <w:rFonts w:ascii="ＭＳ 明朝" w:eastAsia="ＭＳ 明朝" w:hAnsiTheme="minorEastAsia" w:hint="eastAsia"/>
          <w:szCs w:val="21"/>
        </w:rPr>
        <w:t>〇〇</w:t>
      </w:r>
      <w:r w:rsidR="002B565A" w:rsidRPr="002F7365">
        <w:rPr>
          <w:rFonts w:ascii="ＭＳ 明朝" w:eastAsia="ＭＳ 明朝" w:hAnsiTheme="minorEastAsia" w:hint="eastAsia"/>
          <w:szCs w:val="21"/>
        </w:rPr>
        <w:t xml:space="preserve">　</w:t>
      </w:r>
      <w:r w:rsidR="00333926" w:rsidRPr="002F7365">
        <w:rPr>
          <w:rFonts w:ascii="ＭＳ 明朝" w:eastAsia="ＭＳ 明朝" w:hAnsiTheme="minorEastAsia" w:hint="eastAsia"/>
          <w:szCs w:val="21"/>
        </w:rPr>
        <w:t>〇〇</w:t>
      </w:r>
      <w:r w:rsidRPr="002F7365">
        <w:rPr>
          <w:rFonts w:ascii="ＭＳ 明朝" w:eastAsia="ＭＳ 明朝" w:hAnsiTheme="minorEastAsia" w:hint="eastAsia"/>
          <w:szCs w:val="21"/>
        </w:rPr>
        <w:t xml:space="preserve">　　　　</w:t>
      </w:r>
    </w:p>
    <w:p w:rsidR="007227DB" w:rsidRPr="002F7365" w:rsidRDefault="002B565A" w:rsidP="00333926">
      <w:pPr>
        <w:jc w:val="center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 xml:space="preserve">　</w:t>
      </w:r>
    </w:p>
    <w:p w:rsidR="00A47C43" w:rsidRPr="002F7365" w:rsidRDefault="002B565A">
      <w:pPr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 xml:space="preserve">　入所児童にかかわる事故について（報告）</w:t>
      </w:r>
    </w:p>
    <w:p w:rsidR="002B565A" w:rsidRPr="002F7365" w:rsidRDefault="002B565A">
      <w:pPr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>入所中の児童に</w:t>
      </w:r>
      <w:r w:rsidR="005B612A" w:rsidRPr="002F7365">
        <w:rPr>
          <w:rFonts w:ascii="ＭＳ 明朝" w:eastAsia="ＭＳ 明朝" w:hAnsiTheme="minorEastAsia" w:hint="eastAsia"/>
          <w:szCs w:val="21"/>
        </w:rPr>
        <w:t>下記のとおり事故が発生しましたので，その概要を報告します。</w:t>
      </w:r>
    </w:p>
    <w:p w:rsidR="005B612A" w:rsidRPr="002F7365" w:rsidRDefault="005B612A" w:rsidP="005B612A">
      <w:pPr>
        <w:jc w:val="center"/>
        <w:rPr>
          <w:rFonts w:ascii="ＭＳ 明朝" w:eastAsia="ＭＳ 明朝" w:hAnsiTheme="minorEastAsia"/>
          <w:szCs w:val="21"/>
        </w:rPr>
      </w:pPr>
      <w:r w:rsidRPr="002F7365">
        <w:rPr>
          <w:rFonts w:ascii="ＭＳ 明朝" w:eastAsia="ＭＳ 明朝" w:hAnsiTheme="minorEastAsia" w:hint="eastAsia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4"/>
        <w:gridCol w:w="7471"/>
      </w:tblGrid>
      <w:tr w:rsidR="002F7365" w:rsidRPr="002F7365" w:rsidTr="003F2FBC">
        <w:trPr>
          <w:trHeight w:val="698"/>
        </w:trPr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１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事故名</w:t>
            </w:r>
          </w:p>
        </w:tc>
        <w:tc>
          <w:tcPr>
            <w:tcW w:w="7858" w:type="dxa"/>
            <w:vAlign w:val="center"/>
          </w:tcPr>
          <w:p w:rsidR="00BA1891" w:rsidRPr="002F7365" w:rsidRDefault="00BA1891" w:rsidP="003F2FBC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5B612A">
        <w:trPr>
          <w:trHeight w:val="720"/>
        </w:trPr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２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．児童氏名等</w:t>
            </w:r>
          </w:p>
        </w:tc>
        <w:tc>
          <w:tcPr>
            <w:tcW w:w="7858" w:type="dxa"/>
          </w:tcPr>
          <w:p w:rsidR="00BA1891" w:rsidRPr="002F7365" w:rsidRDefault="005B612A" w:rsidP="005B612A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　　　　　　　　　　　　　　　　　　　　　　男　・　女</w:t>
            </w:r>
          </w:p>
          <w:p w:rsidR="005B612A" w:rsidRPr="002F7365" w:rsidRDefault="005B612A" w:rsidP="005B612A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　　　　　　　　　　　　　　（平成　　年　　月　　日生まれ）</w:t>
            </w:r>
          </w:p>
        </w:tc>
      </w:tr>
      <w:tr w:rsidR="002F7365" w:rsidRPr="002F7365" w:rsidTr="003A47A5">
        <w:trPr>
          <w:trHeight w:val="702"/>
        </w:trPr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３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発生日時</w:t>
            </w:r>
          </w:p>
        </w:tc>
        <w:tc>
          <w:tcPr>
            <w:tcW w:w="7858" w:type="dxa"/>
            <w:vAlign w:val="center"/>
          </w:tcPr>
          <w:p w:rsidR="00BA1891" w:rsidRPr="002F7365" w:rsidRDefault="00BA1891" w:rsidP="004B58B3">
            <w:pPr>
              <w:ind w:firstLineChars="200" w:firstLine="421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年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月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日（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曜日）　午前・午後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 xml:space="preserve">　時　</w:t>
            </w:r>
            <w:r w:rsidR="00333926" w:rsidRPr="002F7365">
              <w:rPr>
                <w:rFonts w:ascii="ＭＳ 明朝" w:eastAsia="ＭＳ 明朝" w:hAnsiTheme="minorEastAsia" w:hint="eastAsia"/>
                <w:szCs w:val="21"/>
              </w:rPr>
              <w:t xml:space="preserve">　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>分頃</w:t>
            </w:r>
          </w:p>
        </w:tc>
      </w:tr>
      <w:tr w:rsidR="002F7365" w:rsidRPr="002F7365" w:rsidTr="00333926">
        <w:trPr>
          <w:trHeight w:val="624"/>
        </w:trPr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４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発生場所</w:t>
            </w:r>
          </w:p>
        </w:tc>
        <w:tc>
          <w:tcPr>
            <w:tcW w:w="7858" w:type="dxa"/>
          </w:tcPr>
          <w:p w:rsidR="005B612A" w:rsidRPr="002F7365" w:rsidRDefault="003F2FBC" w:rsidP="00333926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E8715F" w:rsidRPr="002F7365" w:rsidRDefault="00E8715F" w:rsidP="00333926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3A47A5"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５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発生の状況</w:t>
            </w:r>
          </w:p>
        </w:tc>
        <w:tc>
          <w:tcPr>
            <w:tcW w:w="7858" w:type="dxa"/>
          </w:tcPr>
          <w:p w:rsidR="00BA1891" w:rsidRPr="002F7365" w:rsidRDefault="003F2FBC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BA1891" w:rsidRPr="002F7365" w:rsidRDefault="00BA1891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3A47A5">
        <w:tc>
          <w:tcPr>
            <w:tcW w:w="2100" w:type="dxa"/>
            <w:vAlign w:val="center"/>
          </w:tcPr>
          <w:p w:rsidR="00BA1891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６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事故の程度</w:t>
            </w:r>
          </w:p>
        </w:tc>
        <w:tc>
          <w:tcPr>
            <w:tcW w:w="7858" w:type="dxa"/>
          </w:tcPr>
          <w:p w:rsidR="00BA1891" w:rsidRPr="002F7365" w:rsidRDefault="003F2FBC" w:rsidP="00333926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333926" w:rsidRPr="002F7365" w:rsidRDefault="00333926" w:rsidP="00333926">
            <w:pPr>
              <w:rPr>
                <w:rFonts w:ascii="ＭＳ 明朝" w:eastAsia="ＭＳ 明朝" w:hAnsiTheme="minorEastAsia"/>
                <w:szCs w:val="21"/>
              </w:rPr>
            </w:pPr>
            <w:bookmarkStart w:id="0" w:name="_GoBack"/>
            <w:bookmarkEnd w:id="0"/>
          </w:p>
        </w:tc>
      </w:tr>
      <w:tr w:rsidR="002F7365" w:rsidRPr="002F7365" w:rsidTr="003A47A5">
        <w:tc>
          <w:tcPr>
            <w:tcW w:w="2100" w:type="dxa"/>
            <w:vAlign w:val="center"/>
          </w:tcPr>
          <w:p w:rsidR="00BA1891" w:rsidRPr="002F7365" w:rsidRDefault="00B75943" w:rsidP="005B612A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７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事故への対応</w:t>
            </w:r>
          </w:p>
        </w:tc>
        <w:tc>
          <w:tcPr>
            <w:tcW w:w="7858" w:type="dxa"/>
          </w:tcPr>
          <w:p w:rsidR="00BA1891" w:rsidRPr="002F7365" w:rsidRDefault="0082172B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BA1891" w:rsidRPr="002F7365" w:rsidRDefault="00BA1891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3A47A5">
        <w:tc>
          <w:tcPr>
            <w:tcW w:w="2100" w:type="dxa"/>
            <w:vAlign w:val="center"/>
          </w:tcPr>
          <w:p w:rsidR="00BA1891" w:rsidRPr="002F7365" w:rsidRDefault="00B75943" w:rsidP="005B612A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８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BA1891" w:rsidRPr="002F7365">
              <w:rPr>
                <w:rFonts w:ascii="ＭＳ 明朝" w:eastAsia="ＭＳ 明朝" w:hAnsiTheme="minorEastAsia" w:hint="eastAsia"/>
                <w:szCs w:val="21"/>
              </w:rPr>
              <w:t>保護者への対応</w:t>
            </w:r>
          </w:p>
        </w:tc>
        <w:tc>
          <w:tcPr>
            <w:tcW w:w="7858" w:type="dxa"/>
          </w:tcPr>
          <w:p w:rsidR="00333926" w:rsidRPr="002F7365" w:rsidRDefault="008B4A52" w:rsidP="00333926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BA1891" w:rsidRPr="002F7365" w:rsidRDefault="00BA1891" w:rsidP="00643A4B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3A47A5">
        <w:tc>
          <w:tcPr>
            <w:tcW w:w="2100" w:type="dxa"/>
            <w:vAlign w:val="center"/>
          </w:tcPr>
          <w:p w:rsidR="00EC26D5" w:rsidRPr="002F7365" w:rsidRDefault="00B75943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９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="005B612A" w:rsidRPr="002F7365">
              <w:rPr>
                <w:rFonts w:ascii="ＭＳ 明朝" w:eastAsia="ＭＳ 明朝" w:hAnsiTheme="minorEastAsia" w:hint="eastAsia"/>
                <w:szCs w:val="21"/>
              </w:rPr>
              <w:t>その他</w:t>
            </w:r>
          </w:p>
          <w:p w:rsidR="00BA1891" w:rsidRPr="002F7365" w:rsidRDefault="00EC26D5" w:rsidP="00B75943">
            <w:pPr>
              <w:ind w:firstLineChars="150" w:firstLine="316"/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(改善策等)</w:t>
            </w:r>
          </w:p>
        </w:tc>
        <w:tc>
          <w:tcPr>
            <w:tcW w:w="7858" w:type="dxa"/>
          </w:tcPr>
          <w:p w:rsidR="00333926" w:rsidRPr="002F7365" w:rsidRDefault="00643A4B" w:rsidP="00333926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C753F8" w:rsidRPr="002F7365" w:rsidRDefault="00C753F8" w:rsidP="00C753F8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  <w:tr w:rsidR="002F7365" w:rsidRPr="002F7365" w:rsidTr="009F3D3B">
        <w:trPr>
          <w:trHeight w:val="768"/>
        </w:trPr>
        <w:tc>
          <w:tcPr>
            <w:tcW w:w="2100" w:type="dxa"/>
            <w:vAlign w:val="center"/>
          </w:tcPr>
          <w:p w:rsidR="00BA1891" w:rsidRPr="002F7365" w:rsidRDefault="005B612A" w:rsidP="00E67EEC">
            <w:pPr>
              <w:jc w:val="left"/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10</w:t>
            </w:r>
            <w:r w:rsidR="00E67EEC" w:rsidRPr="002F7365">
              <w:rPr>
                <w:rFonts w:ascii="ＭＳ 明朝" w:eastAsia="ＭＳ 明朝" w:hAnsiTheme="minorEastAsia" w:hint="eastAsia"/>
                <w:szCs w:val="21"/>
              </w:rPr>
              <w:t>．</w:t>
            </w:r>
            <w:r w:rsidRPr="002F7365">
              <w:rPr>
                <w:rFonts w:ascii="ＭＳ 明朝" w:eastAsia="ＭＳ 明朝" w:hAnsiTheme="minorEastAsia" w:hint="eastAsia"/>
                <w:szCs w:val="21"/>
              </w:rPr>
              <w:t>園長所見</w:t>
            </w:r>
          </w:p>
        </w:tc>
        <w:tc>
          <w:tcPr>
            <w:tcW w:w="7858" w:type="dxa"/>
          </w:tcPr>
          <w:p w:rsidR="00BA1891" w:rsidRPr="002F7365" w:rsidRDefault="00C753F8" w:rsidP="00333926">
            <w:pPr>
              <w:rPr>
                <w:rFonts w:ascii="ＭＳ 明朝" w:eastAsia="ＭＳ 明朝" w:hAnsiTheme="minorEastAsia"/>
                <w:szCs w:val="21"/>
              </w:rPr>
            </w:pPr>
            <w:r w:rsidRPr="002F7365">
              <w:rPr>
                <w:rFonts w:ascii="ＭＳ 明朝" w:eastAsia="ＭＳ 明朝" w:hAnsiTheme="minorEastAsia" w:hint="eastAsia"/>
                <w:szCs w:val="21"/>
              </w:rPr>
              <w:t>・</w:t>
            </w:r>
          </w:p>
          <w:p w:rsidR="00E8715F" w:rsidRPr="002F7365" w:rsidRDefault="00E8715F" w:rsidP="00333926">
            <w:pPr>
              <w:rPr>
                <w:rFonts w:ascii="ＭＳ 明朝" w:eastAsia="ＭＳ 明朝" w:hAnsiTheme="minorEastAsia"/>
                <w:szCs w:val="21"/>
              </w:rPr>
            </w:pPr>
          </w:p>
        </w:tc>
      </w:tr>
    </w:tbl>
    <w:p w:rsidR="00A47C43" w:rsidRPr="004B58B3" w:rsidRDefault="00A47C43" w:rsidP="00430A91">
      <w:pPr>
        <w:rPr>
          <w:rFonts w:ascii="ＭＳ 明朝" w:eastAsia="ＭＳ 明朝" w:hAnsiTheme="minorEastAsia"/>
          <w:szCs w:val="21"/>
        </w:rPr>
      </w:pPr>
    </w:p>
    <w:sectPr w:rsidR="00A47C43" w:rsidRPr="004B58B3" w:rsidSect="00F800F5">
      <w:pgSz w:w="11906" w:h="16838" w:code="9"/>
      <w:pgMar w:top="1361" w:right="1304" w:bottom="1361" w:left="1333" w:header="851" w:footer="992" w:gutter="0"/>
      <w:cols w:space="425"/>
      <w:docGrid w:type="linesAndChars" w:linePitch="410" w:charSpace="1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3F8" w:rsidRDefault="00C753F8" w:rsidP="002B565A">
      <w:r>
        <w:separator/>
      </w:r>
    </w:p>
  </w:endnote>
  <w:endnote w:type="continuationSeparator" w:id="0">
    <w:p w:rsidR="00C753F8" w:rsidRDefault="00C753F8" w:rsidP="002B5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3F8" w:rsidRDefault="00C753F8" w:rsidP="002B565A">
      <w:r>
        <w:separator/>
      </w:r>
    </w:p>
  </w:footnote>
  <w:footnote w:type="continuationSeparator" w:id="0">
    <w:p w:rsidR="00C753F8" w:rsidRDefault="00C753F8" w:rsidP="002B5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430"/>
    <w:rsid w:val="00023305"/>
    <w:rsid w:val="00083414"/>
    <w:rsid w:val="001C6E16"/>
    <w:rsid w:val="00270F12"/>
    <w:rsid w:val="002B565A"/>
    <w:rsid w:val="002F7365"/>
    <w:rsid w:val="00333926"/>
    <w:rsid w:val="003A47A5"/>
    <w:rsid w:val="003D5968"/>
    <w:rsid w:val="003F2FBC"/>
    <w:rsid w:val="00412A7B"/>
    <w:rsid w:val="00430A91"/>
    <w:rsid w:val="0049278B"/>
    <w:rsid w:val="004B50F1"/>
    <w:rsid w:val="004B58B3"/>
    <w:rsid w:val="00505E9C"/>
    <w:rsid w:val="005B612A"/>
    <w:rsid w:val="00643A4B"/>
    <w:rsid w:val="007072BA"/>
    <w:rsid w:val="007227DB"/>
    <w:rsid w:val="0082172B"/>
    <w:rsid w:val="008B4A52"/>
    <w:rsid w:val="008D0E0F"/>
    <w:rsid w:val="009C44F0"/>
    <w:rsid w:val="009F3D3B"/>
    <w:rsid w:val="009F5071"/>
    <w:rsid w:val="00A47C43"/>
    <w:rsid w:val="00B1556B"/>
    <w:rsid w:val="00B63430"/>
    <w:rsid w:val="00B75943"/>
    <w:rsid w:val="00BA1891"/>
    <w:rsid w:val="00C753F8"/>
    <w:rsid w:val="00C84934"/>
    <w:rsid w:val="00D20A96"/>
    <w:rsid w:val="00E67EEC"/>
    <w:rsid w:val="00E8715F"/>
    <w:rsid w:val="00EC26D5"/>
    <w:rsid w:val="00F37AC1"/>
    <w:rsid w:val="00F72D38"/>
    <w:rsid w:val="00F800F5"/>
    <w:rsid w:val="00FD0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65A"/>
  </w:style>
  <w:style w:type="paragraph" w:styleId="a6">
    <w:name w:val="footer"/>
    <w:basedOn w:val="a"/>
    <w:link w:val="a7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6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565A"/>
  </w:style>
  <w:style w:type="paragraph" w:styleId="a6">
    <w:name w:val="footer"/>
    <w:basedOn w:val="a"/>
    <w:link w:val="a7"/>
    <w:uiPriority w:val="99"/>
    <w:unhideWhenUsed/>
    <w:rsid w:val="002B5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56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5DA866D0.dotm</Template>
  <TotalTime>19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加藤　宏之</cp:lastModifiedBy>
  <cp:revision>21</cp:revision>
  <cp:lastPrinted>2019-06-21T11:07:00Z</cp:lastPrinted>
  <dcterms:created xsi:type="dcterms:W3CDTF">2013-07-22T01:11:00Z</dcterms:created>
  <dcterms:modified xsi:type="dcterms:W3CDTF">2019-07-08T10:43:00Z</dcterms:modified>
</cp:coreProperties>
</file>