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7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2"/>
        <w:gridCol w:w="1116"/>
      </w:tblGrid>
      <w:tr w:rsidR="003665FE" w:rsidRPr="00DE3FB8" w:rsidTr="0023329F">
        <w:trPr>
          <w:trHeight w:val="412"/>
        </w:trPr>
        <w:tc>
          <w:tcPr>
            <w:tcW w:w="1542" w:type="dxa"/>
            <w:shd w:val="clear" w:color="auto" w:fill="auto"/>
            <w:vAlign w:val="bottom"/>
          </w:tcPr>
          <w:p w:rsidR="003665FE" w:rsidRPr="00B12FA8" w:rsidRDefault="003665FE" w:rsidP="002332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  <w:r w:rsidRPr="00B12FA8">
              <w:rPr>
                <w:rFonts w:ascii="ＭＳ ゴシック" w:eastAsia="ＭＳ ゴシック" w:hAnsi="ＭＳ ゴシック" w:hint="eastAsia"/>
              </w:rPr>
              <w:t>受付番号</w:t>
            </w:r>
            <w:r w:rsidR="0096063B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468630</wp:posOffset>
                      </wp:positionV>
                      <wp:extent cx="933450" cy="314325"/>
                      <wp:effectExtent l="0" t="0" r="19050" b="28575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345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665FE" w:rsidRDefault="003665FE" w:rsidP="003665F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様式第２号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487.15pt;margin-top:36.9pt;width:73.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" fillcolor="window" strokecolor="windowText" strokeweight=".5pt">
                      <v:path arrowok="t"/>
                      <v:textbox>
                        <w:txbxContent>
                          <w:p w:rsidR="003665FE" w:rsidRDefault="003665FE" w:rsidP="003665F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様式第２号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3665FE" w:rsidRPr="00B12FA8" w:rsidRDefault="003665FE" w:rsidP="0023329F">
            <w:pPr>
              <w:rPr>
                <w:rFonts w:ascii="ＭＳ ゴシック" w:eastAsia="ＭＳ ゴシック" w:hAnsi="ＭＳ ゴシック"/>
              </w:rPr>
            </w:pPr>
            <w:r w:rsidRPr="00B12FA8">
              <w:rPr>
                <w:rFonts w:ascii="ＭＳ ゴシック" w:eastAsia="ＭＳ ゴシック" w:hAnsi="ＭＳ ゴシック" w:hint="eastAsia"/>
              </w:rPr>
              <w:t>№</w:t>
            </w:r>
          </w:p>
        </w:tc>
      </w:tr>
    </w:tbl>
    <w:p w:rsidR="003D30F2" w:rsidRPr="0023329F" w:rsidRDefault="0096063B" w:rsidP="003665FE">
      <w:pPr>
        <w:jc w:val="center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1071880" cy="228600"/>
                <wp:effectExtent l="0" t="0" r="0" b="0"/>
                <wp:wrapNone/>
                <wp:docPr id="1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188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65FE" w:rsidRPr="00B12FA8" w:rsidRDefault="00596C6D" w:rsidP="003665F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【様式第７</w:t>
                            </w:r>
                            <w:r w:rsidR="003665FE" w:rsidRPr="00B12FA8">
                              <w:rPr>
                                <w:rFonts w:ascii="ＭＳ ゴシック" w:eastAsia="ＭＳ ゴシック" w:hAnsi="ＭＳ ゴシック" w:hint="eastAsia"/>
                              </w:rPr>
                              <w:t>号】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27" style="position:absolute;left:0;text-align:left;margin-left:0;margin-top:-18pt;width:84.4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" stroked="f" strokeweight=".5pt">
                <v:textbox inset="0,0,0,0">
                  <w:txbxContent>
                    <w:p w:rsidR="003665FE" w:rsidRPr="00B12FA8" w:rsidRDefault="00596C6D" w:rsidP="003665FE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【様式第７</w:t>
                      </w:r>
                      <w:r w:rsidR="003665FE" w:rsidRPr="00B12FA8">
                        <w:rPr>
                          <w:rFonts w:ascii="ＭＳ ゴシック" w:eastAsia="ＭＳ ゴシック" w:hAnsi="ＭＳ ゴシック" w:hint="eastAsia"/>
                        </w:rPr>
                        <w:t>号】</w:t>
                      </w:r>
                    </w:p>
                  </w:txbxContent>
                </v:textbox>
              </v:rect>
            </w:pict>
          </mc:Fallback>
        </mc:AlternateContent>
      </w:r>
      <w:r w:rsidR="000D33B2" w:rsidRPr="0023329F">
        <w:rPr>
          <w:rFonts w:ascii="ＭＳ ゴシック" w:eastAsia="ＭＳ ゴシック" w:hAnsi="ＭＳ ゴシック" w:hint="eastAsia"/>
          <w:sz w:val="24"/>
        </w:rPr>
        <w:t>団体構成事業者一覧</w:t>
      </w:r>
    </w:p>
    <w:tbl>
      <w:tblPr>
        <w:tblW w:w="149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934"/>
        <w:gridCol w:w="4200"/>
        <w:gridCol w:w="2520"/>
        <w:gridCol w:w="4830"/>
      </w:tblGrid>
      <w:tr w:rsidR="00753013" w:rsidRPr="0023329F" w:rsidTr="003665FE">
        <w:trPr>
          <w:trHeight w:val="605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  <w:vAlign w:val="center"/>
          </w:tcPr>
          <w:p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4200" w:type="dxa"/>
            <w:shd w:val="clear" w:color="auto" w:fill="auto"/>
            <w:vAlign w:val="center"/>
          </w:tcPr>
          <w:p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753013" w:rsidRPr="0023329F" w:rsidRDefault="000D33B2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代表取締役氏名</w:t>
            </w:r>
          </w:p>
        </w:tc>
        <w:tc>
          <w:tcPr>
            <w:tcW w:w="4830" w:type="dxa"/>
            <w:shd w:val="clear" w:color="auto" w:fill="auto"/>
            <w:vAlign w:val="center"/>
          </w:tcPr>
          <w:p w:rsidR="00753013" w:rsidRPr="0023329F" w:rsidRDefault="00E4739B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主な</w:t>
            </w:r>
            <w:r w:rsidR="000D33B2" w:rsidRPr="0023329F">
              <w:rPr>
                <w:rFonts w:ascii="ＭＳ 明朝" w:hAnsi="ＭＳ 明朝" w:hint="eastAsia"/>
                <w:szCs w:val="21"/>
              </w:rPr>
              <w:t>業種</w:t>
            </w:r>
          </w:p>
          <w:p w:rsidR="00E4739B" w:rsidRPr="0023329F" w:rsidRDefault="00E4739B" w:rsidP="005C2403">
            <w:pPr>
              <w:spacing w:line="276" w:lineRule="auto"/>
              <w:jc w:val="center"/>
              <w:rPr>
                <w:rFonts w:ascii="ＭＳ 明朝" w:hAnsi="ＭＳ 明朝" w:hint="eastAsia"/>
                <w:szCs w:val="21"/>
              </w:rPr>
            </w:pPr>
            <w:r w:rsidRPr="0023329F">
              <w:rPr>
                <w:rFonts w:ascii="ＭＳ 明朝" w:hAnsi="ＭＳ 明朝" w:hint="eastAsia"/>
                <w:szCs w:val="21"/>
              </w:rPr>
              <w:t>（日本標準産業分類による）</w:t>
            </w: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rPr>
          <w:trHeight w:val="690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rPr>
          <w:trHeight w:val="780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753013" w:rsidRPr="0023329F" w:rsidTr="003665FE">
        <w:trPr>
          <w:trHeight w:val="750"/>
        </w:trPr>
        <w:tc>
          <w:tcPr>
            <w:tcW w:w="426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753013" w:rsidRPr="0023329F" w:rsidRDefault="00753013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  <w:tr w:rsidR="003665FE" w:rsidRPr="0023329F" w:rsidTr="003665FE">
        <w:trPr>
          <w:trHeight w:val="750"/>
        </w:trPr>
        <w:tc>
          <w:tcPr>
            <w:tcW w:w="426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934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00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520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830" w:type="dxa"/>
            <w:shd w:val="clear" w:color="auto" w:fill="auto"/>
          </w:tcPr>
          <w:p w:rsidR="003665FE" w:rsidRPr="0023329F" w:rsidRDefault="003665FE" w:rsidP="005C2403">
            <w:pPr>
              <w:spacing w:line="480" w:lineRule="auto"/>
              <w:rPr>
                <w:rFonts w:ascii="ＭＳ 明朝" w:hAnsi="ＭＳ 明朝" w:hint="eastAsia"/>
                <w:szCs w:val="21"/>
              </w:rPr>
            </w:pPr>
          </w:p>
        </w:tc>
      </w:tr>
    </w:tbl>
    <w:p w:rsidR="00B30A8E" w:rsidRPr="0023329F" w:rsidRDefault="00D32F09" w:rsidP="00D32F09">
      <w:pPr>
        <w:spacing w:line="276" w:lineRule="auto"/>
        <w:rPr>
          <w:rFonts w:ascii="ＭＳ 明朝" w:hAnsi="ＭＳ 明朝" w:hint="eastAsia"/>
          <w:szCs w:val="21"/>
        </w:rPr>
      </w:pPr>
      <w:r w:rsidRPr="0023329F">
        <w:rPr>
          <w:rFonts w:ascii="ＭＳ 明朝" w:hAnsi="ＭＳ 明朝" w:hint="eastAsia"/>
          <w:szCs w:val="21"/>
        </w:rPr>
        <w:t>※記入に当</w:t>
      </w:r>
      <w:r w:rsidR="003665FE" w:rsidRPr="0023329F">
        <w:rPr>
          <w:rFonts w:ascii="ＭＳ 明朝" w:hAnsi="ＭＳ 明朝" w:hint="eastAsia"/>
          <w:szCs w:val="21"/>
        </w:rPr>
        <w:t>たっての留意事項</w:t>
      </w:r>
    </w:p>
    <w:p w:rsidR="00D32F09" w:rsidRPr="0023329F" w:rsidRDefault="00D32F09" w:rsidP="00D32F09">
      <w:pPr>
        <w:spacing w:line="276" w:lineRule="auto"/>
        <w:rPr>
          <w:rFonts w:ascii="ＭＳ 明朝" w:hAnsi="ＭＳ 明朝" w:hint="eastAsia"/>
          <w:szCs w:val="21"/>
        </w:rPr>
      </w:pPr>
      <w:r w:rsidRPr="0023329F">
        <w:rPr>
          <w:rFonts w:ascii="ＭＳ 明朝" w:hAnsi="ＭＳ 明朝" w:hint="eastAsia"/>
          <w:szCs w:val="21"/>
        </w:rPr>
        <w:t xml:space="preserve">　・団体を構成する全ての事業者について記入してください。</w:t>
      </w:r>
    </w:p>
    <w:p w:rsidR="00D32F09" w:rsidRPr="0023329F" w:rsidRDefault="00D32F09" w:rsidP="003665FE">
      <w:pPr>
        <w:spacing w:line="276" w:lineRule="auto"/>
        <w:ind w:firstLineChars="100" w:firstLine="210"/>
        <w:rPr>
          <w:rFonts w:ascii="ＭＳ 明朝" w:hAnsi="ＭＳ 明朝" w:hint="eastAsia"/>
          <w:szCs w:val="21"/>
        </w:rPr>
      </w:pPr>
      <w:r w:rsidRPr="0023329F">
        <w:rPr>
          <w:rFonts w:ascii="ＭＳ 明朝" w:hAnsi="ＭＳ 明朝" w:hint="eastAsia"/>
          <w:szCs w:val="21"/>
        </w:rPr>
        <w:t>・業種は，主要な業種を日本標準産業分類に基づき，記入してください。</w:t>
      </w:r>
    </w:p>
    <w:p w:rsidR="00D32F09" w:rsidRPr="0023329F" w:rsidRDefault="00D32F09" w:rsidP="00E15B6C">
      <w:pPr>
        <w:spacing w:line="480" w:lineRule="auto"/>
        <w:rPr>
          <w:rFonts w:ascii="ＭＳ 明朝" w:hAnsi="ＭＳ 明朝" w:hint="eastAsia"/>
          <w:szCs w:val="21"/>
        </w:rPr>
      </w:pPr>
    </w:p>
    <w:sectPr w:rsidR="00D32F09" w:rsidRPr="0023329F" w:rsidSect="003665FE">
      <w:pgSz w:w="16840" w:h="11907" w:orient="landscape" w:code="9"/>
      <w:pgMar w:top="1247" w:right="1134" w:bottom="851" w:left="851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463" w:rsidRDefault="003A6463">
      <w:r>
        <w:separator/>
      </w:r>
    </w:p>
  </w:endnote>
  <w:endnote w:type="continuationSeparator" w:id="0">
    <w:p w:rsidR="003A6463" w:rsidRDefault="003A64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463" w:rsidRDefault="003A6463">
      <w:r>
        <w:separator/>
      </w:r>
    </w:p>
  </w:footnote>
  <w:footnote w:type="continuationSeparator" w:id="0">
    <w:p w:rsidR="003A6463" w:rsidRDefault="003A64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8A"/>
    <w:rsid w:val="00000CCC"/>
    <w:rsid w:val="0002507C"/>
    <w:rsid w:val="00025383"/>
    <w:rsid w:val="000751A4"/>
    <w:rsid w:val="00094CCB"/>
    <w:rsid w:val="000B3FFC"/>
    <w:rsid w:val="000C306E"/>
    <w:rsid w:val="000D33B2"/>
    <w:rsid w:val="001304A1"/>
    <w:rsid w:val="001713ED"/>
    <w:rsid w:val="00176849"/>
    <w:rsid w:val="00180414"/>
    <w:rsid w:val="00181A8A"/>
    <w:rsid w:val="001824D2"/>
    <w:rsid w:val="00196191"/>
    <w:rsid w:val="001A4EAF"/>
    <w:rsid w:val="001B5828"/>
    <w:rsid w:val="001F4D69"/>
    <w:rsid w:val="002145EF"/>
    <w:rsid w:val="0023329F"/>
    <w:rsid w:val="00242A33"/>
    <w:rsid w:val="0024394E"/>
    <w:rsid w:val="002627FC"/>
    <w:rsid w:val="00266A6F"/>
    <w:rsid w:val="00276E38"/>
    <w:rsid w:val="002969C5"/>
    <w:rsid w:val="002A1BCA"/>
    <w:rsid w:val="002C25A0"/>
    <w:rsid w:val="002C2DBE"/>
    <w:rsid w:val="002E7556"/>
    <w:rsid w:val="00311627"/>
    <w:rsid w:val="00314E5C"/>
    <w:rsid w:val="00332359"/>
    <w:rsid w:val="00333941"/>
    <w:rsid w:val="00353DED"/>
    <w:rsid w:val="003665FE"/>
    <w:rsid w:val="003A40E6"/>
    <w:rsid w:val="003A6463"/>
    <w:rsid w:val="003A72A8"/>
    <w:rsid w:val="003B5D3D"/>
    <w:rsid w:val="003D2ED1"/>
    <w:rsid w:val="003D30F2"/>
    <w:rsid w:val="003F60CD"/>
    <w:rsid w:val="00407B18"/>
    <w:rsid w:val="00410335"/>
    <w:rsid w:val="00423CA5"/>
    <w:rsid w:val="00442FCC"/>
    <w:rsid w:val="0045081A"/>
    <w:rsid w:val="00475FA7"/>
    <w:rsid w:val="004774E2"/>
    <w:rsid w:val="004802C9"/>
    <w:rsid w:val="00484854"/>
    <w:rsid w:val="004B396E"/>
    <w:rsid w:val="004F3A8D"/>
    <w:rsid w:val="004F4BCC"/>
    <w:rsid w:val="00535143"/>
    <w:rsid w:val="00550A51"/>
    <w:rsid w:val="00561784"/>
    <w:rsid w:val="00564D80"/>
    <w:rsid w:val="00565E2D"/>
    <w:rsid w:val="005963C4"/>
    <w:rsid w:val="00596C6D"/>
    <w:rsid w:val="005B0447"/>
    <w:rsid w:val="005B0C58"/>
    <w:rsid w:val="005B3AC7"/>
    <w:rsid w:val="005C2403"/>
    <w:rsid w:val="005D0CA8"/>
    <w:rsid w:val="005D15A3"/>
    <w:rsid w:val="005D37CF"/>
    <w:rsid w:val="00600706"/>
    <w:rsid w:val="00665DE6"/>
    <w:rsid w:val="0067478C"/>
    <w:rsid w:val="006929FF"/>
    <w:rsid w:val="006E6334"/>
    <w:rsid w:val="006F34C3"/>
    <w:rsid w:val="00720ED9"/>
    <w:rsid w:val="00753013"/>
    <w:rsid w:val="00762421"/>
    <w:rsid w:val="00763560"/>
    <w:rsid w:val="00764747"/>
    <w:rsid w:val="0078563C"/>
    <w:rsid w:val="007B0F21"/>
    <w:rsid w:val="007C7F6C"/>
    <w:rsid w:val="007E3ABE"/>
    <w:rsid w:val="007E4BFE"/>
    <w:rsid w:val="007F0806"/>
    <w:rsid w:val="008117BC"/>
    <w:rsid w:val="0083184A"/>
    <w:rsid w:val="00843E76"/>
    <w:rsid w:val="0084534D"/>
    <w:rsid w:val="00876A48"/>
    <w:rsid w:val="008A1B3F"/>
    <w:rsid w:val="008E561A"/>
    <w:rsid w:val="00907908"/>
    <w:rsid w:val="0091737D"/>
    <w:rsid w:val="00917EAC"/>
    <w:rsid w:val="00923686"/>
    <w:rsid w:val="009320D5"/>
    <w:rsid w:val="00944EC8"/>
    <w:rsid w:val="0096063B"/>
    <w:rsid w:val="009778E2"/>
    <w:rsid w:val="00997E2A"/>
    <w:rsid w:val="009B2EA4"/>
    <w:rsid w:val="009B612A"/>
    <w:rsid w:val="009F2FE7"/>
    <w:rsid w:val="00A14344"/>
    <w:rsid w:val="00A524EE"/>
    <w:rsid w:val="00A56C81"/>
    <w:rsid w:val="00A73114"/>
    <w:rsid w:val="00A820BC"/>
    <w:rsid w:val="00A84681"/>
    <w:rsid w:val="00A92FBD"/>
    <w:rsid w:val="00AB7637"/>
    <w:rsid w:val="00AD10FD"/>
    <w:rsid w:val="00AE02B7"/>
    <w:rsid w:val="00AE29A2"/>
    <w:rsid w:val="00AE6DFD"/>
    <w:rsid w:val="00B04D41"/>
    <w:rsid w:val="00B200F5"/>
    <w:rsid w:val="00B30A8E"/>
    <w:rsid w:val="00B50386"/>
    <w:rsid w:val="00B621F8"/>
    <w:rsid w:val="00B67F35"/>
    <w:rsid w:val="00BE69B7"/>
    <w:rsid w:val="00BF0B0D"/>
    <w:rsid w:val="00C352C2"/>
    <w:rsid w:val="00C71439"/>
    <w:rsid w:val="00C8274D"/>
    <w:rsid w:val="00C92B90"/>
    <w:rsid w:val="00CB5DD8"/>
    <w:rsid w:val="00D012F3"/>
    <w:rsid w:val="00D026CF"/>
    <w:rsid w:val="00D10A44"/>
    <w:rsid w:val="00D143F1"/>
    <w:rsid w:val="00D32F09"/>
    <w:rsid w:val="00DA1B77"/>
    <w:rsid w:val="00DD1BE8"/>
    <w:rsid w:val="00DD4E0E"/>
    <w:rsid w:val="00DE2C19"/>
    <w:rsid w:val="00E15B6C"/>
    <w:rsid w:val="00E40316"/>
    <w:rsid w:val="00E4739B"/>
    <w:rsid w:val="00E5414F"/>
    <w:rsid w:val="00E90520"/>
    <w:rsid w:val="00EF6ED0"/>
    <w:rsid w:val="00F6101E"/>
    <w:rsid w:val="00F85448"/>
    <w:rsid w:val="00FA4F4D"/>
    <w:rsid w:val="00FB1DE6"/>
    <w:rsid w:val="00FC4C3C"/>
    <w:rsid w:val="00FF0385"/>
    <w:rsid w:val="00FF3907"/>
    <w:rsid w:val="00FF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C25A0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C25A0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uiPriority w:val="59"/>
    <w:rsid w:val="002C25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2C25A0"/>
  </w:style>
  <w:style w:type="paragraph" w:styleId="a7">
    <w:name w:val="Balloon Text"/>
    <w:basedOn w:val="a"/>
    <w:semiHidden/>
    <w:rsid w:val="00B67F3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386C80A1.dotm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業　提　案　書</vt:lpstr>
      <vt:lpstr>事　業　提　案　書</vt:lpstr>
    </vt:vector>
  </TitlesOfParts>
  <Company>盛岡市</Company>
  <LinksUpToDate>false</LinksUpToDate>
  <CharactersWithSpaces>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業　提　案　書</dc:title>
  <dc:creator>仙台市</dc:creator>
  <cp:lastModifiedBy>小向　克典</cp:lastModifiedBy>
  <cp:revision>2</cp:revision>
  <cp:lastPrinted>2015-12-25T02:35:00Z</cp:lastPrinted>
  <dcterms:created xsi:type="dcterms:W3CDTF">2019-07-24T05:12:00Z</dcterms:created>
  <dcterms:modified xsi:type="dcterms:W3CDTF">2019-07-24T05:12:00Z</dcterms:modified>
</cp:coreProperties>
</file>