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CB7D" w14:textId="77777777" w:rsidR="00C4308A" w:rsidRPr="00016219" w:rsidRDefault="00615C47" w:rsidP="00615C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016219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事業提案書</w:t>
      </w:r>
    </w:p>
    <w:p w14:paraId="469F488F" w14:textId="77777777" w:rsidR="00615C47" w:rsidRPr="006C6576" w:rsidRDefault="00615C47" w:rsidP="00615C47">
      <w:pPr>
        <w:autoSpaceDE w:val="0"/>
        <w:autoSpaceDN w:val="0"/>
        <w:adjustRightInd w:val="0"/>
        <w:jc w:val="center"/>
        <w:rPr>
          <w:rFonts w:ascii="ＭＳ 明朝" w:hAnsi="ＭＳ 明朝" w:cs="MS-Mincho" w:hint="eastAsia"/>
          <w:kern w:val="0"/>
          <w:szCs w:val="21"/>
        </w:rPr>
      </w:pPr>
    </w:p>
    <w:p w14:paraId="67AF8118" w14:textId="77777777" w:rsidR="00C4308A" w:rsidRDefault="000B7E61" w:rsidP="00615C47">
      <w:pPr>
        <w:tabs>
          <w:tab w:val="left" w:pos="8647"/>
        </w:tabs>
        <w:autoSpaceDE w:val="0"/>
        <w:autoSpaceDN w:val="0"/>
        <w:adjustRightInd w:val="0"/>
        <w:ind w:right="-1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  <w:r w:rsidR="00630E14">
        <w:rPr>
          <w:rFonts w:ascii="ＭＳ 明朝" w:hAnsi="ＭＳ 明朝" w:cs="MS-Mincho" w:hint="eastAsia"/>
          <w:kern w:val="0"/>
          <w:szCs w:val="21"/>
          <w:u w:val="single"/>
        </w:rPr>
        <w:t>事業者名</w:t>
      </w:r>
      <w:r w:rsidR="00FC2847">
        <w:rPr>
          <w:rFonts w:ascii="ＭＳ 明朝" w:hAnsi="ＭＳ 明朝" w:cs="MS-Mincho" w:hint="eastAsia"/>
          <w:kern w:val="0"/>
          <w:szCs w:val="21"/>
          <w:u w:val="single"/>
        </w:rPr>
        <w:t>（</w:t>
      </w:r>
      <w:r w:rsidR="00EB084E">
        <w:rPr>
          <w:rFonts w:ascii="ＭＳ 明朝" w:hAnsi="ＭＳ 明朝" w:cs="MS-Mincho" w:hint="eastAsia"/>
          <w:kern w:val="0"/>
          <w:szCs w:val="21"/>
          <w:u w:val="single"/>
        </w:rPr>
        <w:t>グループ名</w:t>
      </w:r>
      <w:r w:rsidR="00FC2847">
        <w:rPr>
          <w:rFonts w:ascii="ＭＳ 明朝" w:hAnsi="ＭＳ 明朝" w:cs="MS-Mincho" w:hint="eastAsia"/>
          <w:kern w:val="0"/>
          <w:szCs w:val="21"/>
          <w:u w:val="single"/>
        </w:rPr>
        <w:t xml:space="preserve">）　</w:t>
      </w:r>
      <w:r w:rsidR="00EB084E">
        <w:rPr>
          <w:rFonts w:ascii="ＭＳ 明朝" w:hAnsi="ＭＳ 明朝" w:cs="MS-Mincho" w:hint="eastAsia"/>
          <w:kern w:val="0"/>
          <w:szCs w:val="21"/>
          <w:u w:val="single"/>
        </w:rPr>
        <w:t xml:space="preserve">　　　</w:t>
      </w:r>
      <w:r w:rsidR="00CB71B0">
        <w:rPr>
          <w:rFonts w:ascii="ＭＳ 明朝" w:hAnsi="ＭＳ 明朝" w:cs="MS-Mincho" w:hint="eastAsia"/>
          <w:kern w:val="0"/>
          <w:szCs w:val="21"/>
          <w:u w:val="single"/>
        </w:rPr>
        <w:t xml:space="preserve">　</w:t>
      </w:r>
      <w:r w:rsidR="00FD57EB"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</w:t>
      </w:r>
      <w:r w:rsidRPr="000B7E61">
        <w:rPr>
          <w:rFonts w:ascii="ＭＳ 明朝" w:hAnsi="ＭＳ 明朝" w:cs="MS-Mincho" w:hint="eastAsia"/>
          <w:kern w:val="0"/>
          <w:szCs w:val="21"/>
          <w:u w:val="single"/>
        </w:rPr>
        <w:t xml:space="preserve">　　　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</w:t>
      </w:r>
    </w:p>
    <w:p w14:paraId="52F86C2E" w14:textId="77777777" w:rsidR="00615C47" w:rsidRDefault="00615C47" w:rsidP="00615C47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14:paraId="1F5B0139" w14:textId="77777777" w:rsidR="00854D1E" w:rsidRPr="00B32CE4" w:rsidRDefault="00854D1E" w:rsidP="00615C47">
      <w:pPr>
        <w:autoSpaceDE w:val="0"/>
        <w:autoSpaceDN w:val="0"/>
        <w:adjustRightInd w:val="0"/>
        <w:rPr>
          <w:rFonts w:ascii="ＭＳ ゴシック" w:eastAsia="ＭＳ ゴシック" w:hAnsi="ＭＳ ゴシック" w:cs="MS-Mincho" w:hint="eastAsia"/>
          <w:kern w:val="0"/>
          <w:szCs w:val="21"/>
        </w:rPr>
      </w:pPr>
      <w:r w:rsidRPr="00B32CE4">
        <w:rPr>
          <w:rFonts w:ascii="ＭＳ ゴシック" w:eastAsia="ＭＳ ゴシック" w:hAnsi="ＭＳ ゴシック" w:cs="MS-Mincho" w:hint="eastAsia"/>
          <w:kern w:val="0"/>
          <w:szCs w:val="21"/>
        </w:rPr>
        <w:t>（事業提案書の作成について）</w:t>
      </w:r>
    </w:p>
    <w:p w14:paraId="014A9963" w14:textId="77777777" w:rsidR="00871FB4" w:rsidRDefault="00871FB4" w:rsidP="00871FB4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事業提案書では、</w:t>
      </w:r>
      <w:r w:rsidR="00191A98">
        <w:rPr>
          <w:rFonts w:ascii="ＭＳ 明朝" w:hAnsi="ＭＳ 明朝" w:cs="MS-Mincho" w:hint="eastAsia"/>
          <w:kern w:val="0"/>
          <w:szCs w:val="21"/>
        </w:rPr>
        <w:t>「事業者名」、「</w:t>
      </w:r>
      <w:r>
        <w:rPr>
          <w:rFonts w:ascii="ＭＳ 明朝" w:hAnsi="ＭＳ 明朝" w:cs="MS-Mincho" w:hint="eastAsia"/>
          <w:kern w:val="0"/>
          <w:szCs w:val="21"/>
        </w:rPr>
        <w:t>出店区分</w:t>
      </w:r>
      <w:r w:rsidR="00191A98">
        <w:rPr>
          <w:rFonts w:ascii="ＭＳ 明朝" w:hAnsi="ＭＳ 明朝" w:cs="MS-Mincho" w:hint="eastAsia"/>
          <w:kern w:val="0"/>
          <w:szCs w:val="21"/>
        </w:rPr>
        <w:t>」</w:t>
      </w:r>
      <w:r>
        <w:rPr>
          <w:rFonts w:ascii="ＭＳ 明朝" w:hAnsi="ＭＳ 明朝" w:cs="MS-Mincho" w:hint="eastAsia"/>
          <w:kern w:val="0"/>
          <w:szCs w:val="21"/>
        </w:rPr>
        <w:t>、</w:t>
      </w:r>
      <w:r w:rsidR="00191A98">
        <w:rPr>
          <w:rFonts w:ascii="ＭＳ 明朝" w:hAnsi="ＭＳ 明朝" w:cs="MS-Mincho" w:hint="eastAsia"/>
          <w:kern w:val="0"/>
          <w:szCs w:val="21"/>
        </w:rPr>
        <w:t>「</w:t>
      </w:r>
      <w:r>
        <w:rPr>
          <w:rFonts w:ascii="ＭＳ 明朝" w:hAnsi="ＭＳ 明朝" w:cs="MS-Mincho" w:hint="eastAsia"/>
          <w:kern w:val="0"/>
          <w:szCs w:val="21"/>
        </w:rPr>
        <w:t>希望区画</w:t>
      </w:r>
      <w:r w:rsidR="00191A98">
        <w:rPr>
          <w:rFonts w:ascii="ＭＳ 明朝" w:hAnsi="ＭＳ 明朝" w:cs="MS-Mincho" w:hint="eastAsia"/>
          <w:kern w:val="0"/>
          <w:szCs w:val="21"/>
        </w:rPr>
        <w:t>」</w:t>
      </w:r>
      <w:r>
        <w:rPr>
          <w:rFonts w:ascii="ＭＳ 明朝" w:hAnsi="ＭＳ 明朝" w:cs="MS-Mincho" w:hint="eastAsia"/>
          <w:kern w:val="0"/>
          <w:szCs w:val="21"/>
        </w:rPr>
        <w:t>を記入の上、下記提案項目６つについて提案してください。様式は問いません。また、写真等の使用も可とします。</w:t>
      </w:r>
    </w:p>
    <w:p w14:paraId="25EB2EDA" w14:textId="77777777" w:rsidR="00871FB4" w:rsidRDefault="00871FB4" w:rsidP="00615C47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14:paraId="4A712A67" w14:textId="77777777" w:rsidR="0037608F" w:rsidRPr="00B32CE4" w:rsidRDefault="0037608F" w:rsidP="00615C47">
      <w:pPr>
        <w:autoSpaceDE w:val="0"/>
        <w:autoSpaceDN w:val="0"/>
        <w:adjustRightInd w:val="0"/>
        <w:rPr>
          <w:rFonts w:ascii="ＭＳ ゴシック" w:eastAsia="ＭＳ ゴシック" w:hAnsi="ＭＳ ゴシック" w:cs="MS-Mincho" w:hint="eastAsia"/>
          <w:kern w:val="0"/>
          <w:szCs w:val="21"/>
        </w:rPr>
      </w:pPr>
      <w:r w:rsidRPr="00B32CE4">
        <w:rPr>
          <w:rFonts w:ascii="ＭＳ ゴシック" w:eastAsia="ＭＳ ゴシック" w:hAnsi="ＭＳ ゴシック" w:cs="MS-Mincho" w:hint="eastAsia"/>
          <w:kern w:val="0"/>
          <w:szCs w:val="21"/>
        </w:rPr>
        <w:t>（参考様式）</w:t>
      </w:r>
    </w:p>
    <w:p w14:paraId="72748227" w14:textId="77777777" w:rsidR="00615C47" w:rsidRPr="00B32CE4" w:rsidRDefault="00615C47" w:rsidP="00615C47">
      <w:pPr>
        <w:autoSpaceDE w:val="0"/>
        <w:autoSpaceDN w:val="0"/>
        <w:adjustRightInd w:val="0"/>
        <w:rPr>
          <w:rFonts w:ascii="ＭＳ ゴシック" w:eastAsia="ＭＳ ゴシック" w:hAnsi="ＭＳ ゴシック" w:cs="MS-Mincho" w:hint="eastAsia"/>
          <w:kern w:val="0"/>
          <w:szCs w:val="21"/>
        </w:rPr>
      </w:pPr>
      <w:r w:rsidRPr="00B32CE4">
        <w:rPr>
          <w:rFonts w:ascii="ＭＳ ゴシック" w:eastAsia="ＭＳ ゴシック" w:hAnsi="ＭＳ ゴシック" w:cs="MS-Mincho" w:hint="eastAsia"/>
          <w:kern w:val="0"/>
          <w:szCs w:val="21"/>
        </w:rPr>
        <w:t>出店区分</w:t>
      </w:r>
      <w:r w:rsidR="00F05870">
        <w:rPr>
          <w:rFonts w:ascii="ＭＳ ゴシック" w:eastAsia="ＭＳ ゴシック" w:hAnsi="ＭＳ ゴシック" w:cs="MS-Mincho" w:hint="eastAsia"/>
          <w:kern w:val="0"/>
          <w:szCs w:val="21"/>
        </w:rPr>
        <w:t>（該当するものに○）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C4308A" w:rsidRPr="006C6576" w14:paraId="17F6EC32" w14:textId="77777777" w:rsidTr="007971B8">
        <w:tc>
          <w:tcPr>
            <w:tcW w:w="9348" w:type="dxa"/>
          </w:tcPr>
          <w:p w14:paraId="7AB1F452" w14:textId="77777777" w:rsidR="00C4308A" w:rsidRPr="006C6576" w:rsidRDefault="00CC32F1" w:rsidP="00F0587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物販</w:t>
            </w:r>
            <w:r w:rsidR="00F0587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="00F0587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飲食</w:t>
            </w:r>
            <w:r w:rsidR="00F0587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・</w:t>
            </w:r>
            <w:r w:rsidR="00F05870">
              <w:rPr>
                <w:rFonts w:ascii="ＭＳ 明朝"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サービス</w:t>
            </w:r>
          </w:p>
        </w:tc>
      </w:tr>
    </w:tbl>
    <w:p w14:paraId="76CFFE1F" w14:textId="77777777" w:rsidR="00C4308A" w:rsidRDefault="00C4308A" w:rsidP="00C4308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454E1CD" w14:textId="77777777" w:rsidR="009C545B" w:rsidRPr="00B32CE4" w:rsidRDefault="00FC7778" w:rsidP="00C4308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 w:hint="eastAsia"/>
          <w:kern w:val="0"/>
          <w:szCs w:val="21"/>
        </w:rPr>
      </w:pPr>
      <w:r w:rsidRPr="00B32CE4">
        <w:rPr>
          <w:rFonts w:ascii="ＭＳ ゴシック" w:eastAsia="ＭＳ ゴシック" w:hAnsi="ＭＳ ゴシック" w:cs="MS-Mincho" w:hint="eastAsia"/>
          <w:kern w:val="0"/>
          <w:szCs w:val="21"/>
        </w:rPr>
        <w:t>提案項目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871FB4" w:rsidRPr="006C6576" w14:paraId="30174390" w14:textId="77777777" w:rsidTr="007971B8">
        <w:tc>
          <w:tcPr>
            <w:tcW w:w="9348" w:type="dxa"/>
          </w:tcPr>
          <w:p w14:paraId="676736BC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①事業の実施方針、コンセプト</w:t>
            </w:r>
          </w:p>
          <w:p w14:paraId="7DABAC26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3DF8368D" w14:textId="77777777" w:rsidR="00123B99" w:rsidRPr="00BB5A9B" w:rsidRDefault="00123B99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14:paraId="765185BA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②運営体制（希望営業時間、人員配置計画）</w:t>
            </w:r>
          </w:p>
          <w:p w14:paraId="30842DDA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59DFD2A5" w14:textId="77777777" w:rsidR="00123B99" w:rsidRDefault="00123B99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14:paraId="7AA0E498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③事業計画（商品・メニュー</w:t>
            </w:r>
            <w:r w:rsidR="00BB5A9B">
              <w:rPr>
                <w:rFonts w:ascii="ＭＳ 明朝" w:hAnsi="ＭＳ 明朝" w:cs="MS-Mincho" w:hint="eastAsia"/>
                <w:kern w:val="0"/>
                <w:szCs w:val="21"/>
              </w:rPr>
              <w:t>・サービス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、販売価格、仕入れ計画</w:t>
            </w:r>
            <w:r w:rsidR="00BB5A9B">
              <w:rPr>
                <w:rFonts w:ascii="ＭＳ 明朝" w:hAnsi="ＭＳ 明朝" w:cs="MS-Mincho" w:hint="eastAsia"/>
                <w:kern w:val="0"/>
                <w:szCs w:val="21"/>
              </w:rPr>
              <w:t>等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  <w:p w14:paraId="096EA790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751EFB07" w14:textId="77777777" w:rsidR="00123B99" w:rsidRPr="00BB5A9B" w:rsidRDefault="00123B99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14:paraId="409132D4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④地域課題</w:t>
            </w:r>
            <w:r w:rsidR="00866633">
              <w:rPr>
                <w:rFonts w:ascii="ＭＳ 明朝" w:hAnsi="ＭＳ 明朝" w:cs="MS-Mincho" w:hint="eastAsia"/>
                <w:kern w:val="0"/>
                <w:szCs w:val="21"/>
              </w:rPr>
              <w:t>への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取組姿勢</w:t>
            </w:r>
          </w:p>
          <w:p w14:paraId="1D57CF73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4CBE3FD9" w14:textId="77777777" w:rsidR="00123B99" w:rsidRPr="00866633" w:rsidRDefault="00123B99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14:paraId="39A45634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⑤地域経済への波及</w:t>
            </w:r>
          </w:p>
          <w:p w14:paraId="708BD1B8" w14:textId="77777777" w:rsidR="00871FB4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3EF96EF6" w14:textId="77777777" w:rsidR="00123B99" w:rsidRDefault="00123B99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14:paraId="0222BB99" w14:textId="77777777" w:rsidR="00871FB4" w:rsidRPr="00615C47" w:rsidRDefault="00871FB4" w:rsidP="00871FB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⑥ＰＲ等</w:t>
            </w:r>
          </w:p>
          <w:p w14:paraId="09838319" w14:textId="77777777" w:rsidR="00871FB4" w:rsidRDefault="00871FB4" w:rsidP="002F6EB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  <w:p w14:paraId="15491780" w14:textId="77777777" w:rsidR="00123B99" w:rsidRPr="006C6576" w:rsidRDefault="00123B99" w:rsidP="002F6EB6">
            <w:pPr>
              <w:autoSpaceDE w:val="0"/>
              <w:autoSpaceDN w:val="0"/>
              <w:adjustRightInd w:val="0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</w:tr>
    </w:tbl>
    <w:p w14:paraId="0787AD24" w14:textId="77777777" w:rsidR="00FC7778" w:rsidRPr="008D79B0" w:rsidRDefault="00FF730C" w:rsidP="00C4308A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 w:val="18"/>
          <w:szCs w:val="18"/>
        </w:rPr>
      </w:pPr>
      <w:r w:rsidRPr="008D79B0">
        <w:rPr>
          <w:rFonts w:ascii="ＭＳ 明朝" w:hAnsi="ＭＳ 明朝" w:cs="MS-Mincho" w:hint="eastAsia"/>
          <w:kern w:val="0"/>
          <w:sz w:val="18"/>
          <w:szCs w:val="18"/>
        </w:rPr>
        <w:t>※別様式にて店舗内レイアウト、収支計画表、損益計画表も作成してください。</w:t>
      </w:r>
    </w:p>
    <w:p w14:paraId="7B09F449" w14:textId="77777777" w:rsidR="00615C47" w:rsidRDefault="00615C47" w:rsidP="00C4308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sectPr w:rsidR="00615C47" w:rsidSect="00797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333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59FAB" w14:textId="77777777" w:rsidR="00074A85" w:rsidRDefault="00074A85" w:rsidP="006C6576">
      <w:r>
        <w:separator/>
      </w:r>
    </w:p>
  </w:endnote>
  <w:endnote w:type="continuationSeparator" w:id="0">
    <w:p w14:paraId="5D834646" w14:textId="77777777" w:rsidR="00074A85" w:rsidRDefault="00074A85" w:rsidP="006C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C38DA" w14:textId="77777777" w:rsidR="007C4829" w:rsidRDefault="007C48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8EB27" w14:textId="77777777" w:rsidR="007C4829" w:rsidRDefault="007C48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9862" w14:textId="77777777" w:rsidR="007C4829" w:rsidRDefault="007C4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D918A" w14:textId="77777777" w:rsidR="00074A85" w:rsidRDefault="00074A85" w:rsidP="006C6576">
      <w:r>
        <w:separator/>
      </w:r>
    </w:p>
  </w:footnote>
  <w:footnote w:type="continuationSeparator" w:id="0">
    <w:p w14:paraId="7A85A294" w14:textId="77777777" w:rsidR="00074A85" w:rsidRDefault="00074A85" w:rsidP="006C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76F21" w14:textId="77777777" w:rsidR="007C4829" w:rsidRDefault="007C48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AEA6" w14:textId="77777777" w:rsidR="007C4829" w:rsidRDefault="007C4829" w:rsidP="007C4829">
    <w:pPr>
      <w:pStyle w:val="a4"/>
      <w:jc w:val="right"/>
      <w:rPr>
        <w:rFonts w:hint="eastAsia"/>
      </w:rPr>
    </w:pPr>
    <w:r>
      <w:rPr>
        <w:rFonts w:hint="eastAsia"/>
      </w:rPr>
      <w:t>＜参考様式＞</w:t>
    </w:r>
    <w:r w:rsidRPr="007C4829">
      <w:rPr>
        <w:rFonts w:hint="eastAsia"/>
        <w:bdr w:val="single" w:sz="4" w:space="0" w:color="auto"/>
      </w:rPr>
      <w:t>応募様式５</w:t>
    </w:r>
  </w:p>
  <w:p w14:paraId="5316FB28" w14:textId="77777777" w:rsidR="007C4829" w:rsidRDefault="007C4829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7A24E" w14:textId="77777777" w:rsidR="007C4829" w:rsidRDefault="007C48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08A"/>
    <w:rsid w:val="00016219"/>
    <w:rsid w:val="00074A85"/>
    <w:rsid w:val="000B7E61"/>
    <w:rsid w:val="00123B99"/>
    <w:rsid w:val="001308E1"/>
    <w:rsid w:val="00144611"/>
    <w:rsid w:val="00191A98"/>
    <w:rsid w:val="001B0889"/>
    <w:rsid w:val="001D14FD"/>
    <w:rsid w:val="002D7BC0"/>
    <w:rsid w:val="002F6EB6"/>
    <w:rsid w:val="0037608F"/>
    <w:rsid w:val="003C567D"/>
    <w:rsid w:val="003D7443"/>
    <w:rsid w:val="003E60A6"/>
    <w:rsid w:val="00437E73"/>
    <w:rsid w:val="004D271F"/>
    <w:rsid w:val="00590AD1"/>
    <w:rsid w:val="005A1017"/>
    <w:rsid w:val="005D2E9C"/>
    <w:rsid w:val="005E6973"/>
    <w:rsid w:val="00615C47"/>
    <w:rsid w:val="00630E14"/>
    <w:rsid w:val="0067612D"/>
    <w:rsid w:val="006A4DDD"/>
    <w:rsid w:val="006B07CF"/>
    <w:rsid w:val="006C6576"/>
    <w:rsid w:val="006E5E5B"/>
    <w:rsid w:val="00774359"/>
    <w:rsid w:val="007971B8"/>
    <w:rsid w:val="007C4829"/>
    <w:rsid w:val="007C612C"/>
    <w:rsid w:val="00811E5C"/>
    <w:rsid w:val="0082690E"/>
    <w:rsid w:val="00854D1E"/>
    <w:rsid w:val="00866633"/>
    <w:rsid w:val="00871FB4"/>
    <w:rsid w:val="008757AC"/>
    <w:rsid w:val="008D79B0"/>
    <w:rsid w:val="008F7B55"/>
    <w:rsid w:val="00902C6B"/>
    <w:rsid w:val="00940D9E"/>
    <w:rsid w:val="009505B9"/>
    <w:rsid w:val="009B129C"/>
    <w:rsid w:val="009C545B"/>
    <w:rsid w:val="00A159ED"/>
    <w:rsid w:val="00A83E93"/>
    <w:rsid w:val="00AD2AFA"/>
    <w:rsid w:val="00AD6140"/>
    <w:rsid w:val="00AD79A0"/>
    <w:rsid w:val="00B32CE4"/>
    <w:rsid w:val="00BB5A9B"/>
    <w:rsid w:val="00BD162D"/>
    <w:rsid w:val="00C233DC"/>
    <w:rsid w:val="00C4308A"/>
    <w:rsid w:val="00C84387"/>
    <w:rsid w:val="00C91A7A"/>
    <w:rsid w:val="00CB52DB"/>
    <w:rsid w:val="00CB71B0"/>
    <w:rsid w:val="00CC32F1"/>
    <w:rsid w:val="00CC411B"/>
    <w:rsid w:val="00E043E6"/>
    <w:rsid w:val="00E134BC"/>
    <w:rsid w:val="00E613E4"/>
    <w:rsid w:val="00E655F1"/>
    <w:rsid w:val="00EB084E"/>
    <w:rsid w:val="00ED1940"/>
    <w:rsid w:val="00F05870"/>
    <w:rsid w:val="00F151CF"/>
    <w:rsid w:val="00FC2847"/>
    <w:rsid w:val="00FC7778"/>
    <w:rsid w:val="00FD57EB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45443F"/>
  <w15:chartTrackingRefBased/>
  <w15:docId w15:val="{9EE61407-0D35-4B13-A3E4-39F0E29D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65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6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65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05_事業提案書＜参考様式＞.doc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a.yanagiya1</dc:creator>
  <cp:keywords/>
  <cp:lastModifiedBy>佐藤　麻紗美</cp:lastModifiedBy>
  <cp:revision>2</cp:revision>
  <cp:lastPrinted>2023-12-18T13:03:00Z</cp:lastPrinted>
  <dcterms:created xsi:type="dcterms:W3CDTF">2024-07-23T00:40:00Z</dcterms:created>
  <dcterms:modified xsi:type="dcterms:W3CDTF">2024-07-23T00:40:00Z</dcterms:modified>
</cp:coreProperties>
</file>