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CC2AF" w14:textId="77777777" w:rsidR="003E7A6E" w:rsidRPr="005444A8" w:rsidRDefault="003E7A6E" w:rsidP="003E7A6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</w:pPr>
      <w:r w:rsidRPr="005444A8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店舗レイアウト</w:t>
      </w:r>
    </w:p>
    <w:p w14:paraId="6EE59A99" w14:textId="77777777" w:rsidR="00C4308A" w:rsidRPr="006C6576" w:rsidRDefault="00C4308A" w:rsidP="00C4308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7968D66A" w14:textId="77777777" w:rsidR="000B7E61" w:rsidRDefault="000B7E61" w:rsidP="00CB71B0">
      <w:pPr>
        <w:tabs>
          <w:tab w:val="left" w:pos="8647"/>
        </w:tabs>
        <w:autoSpaceDE w:val="0"/>
        <w:autoSpaceDN w:val="0"/>
        <w:adjustRightInd w:val="0"/>
        <w:ind w:right="-1"/>
        <w:jc w:val="center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</w:t>
      </w:r>
      <w:r w:rsidR="008536BA">
        <w:rPr>
          <w:rFonts w:ascii="ＭＳ 明朝" w:hAnsi="ＭＳ 明朝" w:cs="MS-Mincho" w:hint="eastAsia"/>
          <w:kern w:val="0"/>
          <w:szCs w:val="21"/>
          <w:u w:val="single"/>
        </w:rPr>
        <w:t>事業者</w:t>
      </w:r>
      <w:r w:rsidRPr="000B7E61">
        <w:rPr>
          <w:rFonts w:ascii="ＭＳ 明朝" w:hAnsi="ＭＳ 明朝" w:cs="MS-Mincho" w:hint="eastAsia"/>
          <w:kern w:val="0"/>
          <w:szCs w:val="21"/>
          <w:u w:val="single"/>
        </w:rPr>
        <w:t>名</w:t>
      </w:r>
      <w:r w:rsidR="005444A8">
        <w:rPr>
          <w:rFonts w:ascii="ＭＳ 明朝" w:hAnsi="ＭＳ 明朝" w:cs="MS-Mincho" w:hint="eastAsia"/>
          <w:kern w:val="0"/>
          <w:szCs w:val="21"/>
          <w:u w:val="single"/>
        </w:rPr>
        <w:t xml:space="preserve">（グループ名）　　</w:t>
      </w:r>
      <w:r w:rsidR="00CB71B0">
        <w:rPr>
          <w:rFonts w:ascii="ＭＳ 明朝" w:hAnsi="ＭＳ 明朝" w:cs="MS-Mincho" w:hint="eastAsia"/>
          <w:kern w:val="0"/>
          <w:szCs w:val="21"/>
          <w:u w:val="single"/>
        </w:rPr>
        <w:t xml:space="preserve">　　</w:t>
      </w:r>
      <w:r w:rsidR="00FD57EB">
        <w:rPr>
          <w:rFonts w:ascii="ＭＳ 明朝" w:hAnsi="ＭＳ 明朝" w:cs="MS-Mincho" w:hint="eastAsia"/>
          <w:kern w:val="0"/>
          <w:szCs w:val="21"/>
          <w:u w:val="single"/>
        </w:rPr>
        <w:t xml:space="preserve">　　　　　　　　　　</w:t>
      </w:r>
      <w:r w:rsidRPr="000B7E61">
        <w:rPr>
          <w:rFonts w:ascii="ＭＳ 明朝" w:hAnsi="ＭＳ 明朝" w:cs="MS-Mincho" w:hint="eastAsia"/>
          <w:kern w:val="0"/>
          <w:szCs w:val="21"/>
          <w:u w:val="single"/>
        </w:rPr>
        <w:t xml:space="preserve">　　　</w:t>
      </w:r>
      <w:r>
        <w:rPr>
          <w:rFonts w:ascii="ＭＳ 明朝" w:hAnsi="ＭＳ 明朝" w:cs="MS-Mincho" w:hint="eastAsia"/>
          <w:kern w:val="0"/>
          <w:szCs w:val="21"/>
          <w:u w:val="single"/>
        </w:rPr>
        <w:t xml:space="preserve">　　　　　</w:t>
      </w:r>
    </w:p>
    <w:p w14:paraId="45F6A402" w14:textId="77777777" w:rsidR="005444A8" w:rsidRDefault="005444A8" w:rsidP="00952C33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14:paraId="21FEB22D" w14:textId="77777777" w:rsidR="003E7A6E" w:rsidRPr="002928BA" w:rsidRDefault="00952C33" w:rsidP="00952C33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Cs w:val="21"/>
        </w:rPr>
      </w:pPr>
      <w:r w:rsidRPr="002928BA">
        <w:rPr>
          <w:rFonts w:ascii="ＭＳ ゴシック" w:eastAsia="ＭＳ ゴシック" w:hAnsi="ＭＳ ゴシック" w:cs="MS-Mincho" w:hint="eastAsia"/>
          <w:kern w:val="0"/>
          <w:szCs w:val="21"/>
        </w:rPr>
        <w:t>（店舗レイアウトの作成について）</w:t>
      </w:r>
    </w:p>
    <w:p w14:paraId="43062CD5" w14:textId="77777777" w:rsidR="00952C33" w:rsidRDefault="00952C33" w:rsidP="00952C33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店舗レイアウトでは、「事業者名」を記入の上、区画内のレイアウトを作成してください（大まかで構いません）。</w:t>
      </w:r>
      <w:r w:rsidR="00CF3669">
        <w:rPr>
          <w:rFonts w:ascii="ＭＳ 明朝" w:hAnsi="ＭＳ 明朝" w:cs="MS-Mincho" w:hint="eastAsia"/>
          <w:kern w:val="0"/>
          <w:szCs w:val="21"/>
        </w:rPr>
        <w:t>様式は問いません。</w:t>
      </w:r>
    </w:p>
    <w:p w14:paraId="5EF2C1F7" w14:textId="77777777" w:rsidR="00952C33" w:rsidRDefault="00952C33" w:rsidP="00952C33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14:paraId="220811B9" w14:textId="77777777" w:rsidR="008536BA" w:rsidRPr="006E22AA" w:rsidRDefault="002D1F4C" w:rsidP="006E22AA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Cs w:val="21"/>
        </w:rPr>
      </w:pPr>
      <w:r w:rsidRPr="002928BA">
        <w:rPr>
          <w:rFonts w:ascii="ＭＳ ゴシック" w:eastAsia="ＭＳ ゴシック" w:hAnsi="ＭＳ ゴシック" w:cs="MS-Mincho" w:hint="eastAsia"/>
          <w:kern w:val="0"/>
          <w:szCs w:val="21"/>
        </w:rPr>
        <w:t>（参考様式）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BB1374" w:rsidRPr="005D2E9C" w14:paraId="7F6CE841" w14:textId="77777777" w:rsidTr="00633680">
        <w:trPr>
          <w:trHeight w:val="8730"/>
        </w:trPr>
        <w:tc>
          <w:tcPr>
            <w:tcW w:w="9348" w:type="dxa"/>
          </w:tcPr>
          <w:p w14:paraId="2A9CBCC0" w14:textId="77777777" w:rsidR="00BB1374" w:rsidRPr="005D2E9C" w:rsidRDefault="00BB1374" w:rsidP="00C170F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  <w:p w14:paraId="5A01E3B8" w14:textId="77777777" w:rsidR="00BB1374" w:rsidRPr="005D2E9C" w:rsidRDefault="00BB1374" w:rsidP="00C170F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  <w:p w14:paraId="1589FF1C" w14:textId="77777777" w:rsidR="00BB1374" w:rsidRPr="005D2E9C" w:rsidRDefault="00BB1374" w:rsidP="00C170F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  <w:p w14:paraId="6A0C92E9" w14:textId="77777777" w:rsidR="00BB1374" w:rsidRPr="005D2E9C" w:rsidRDefault="00BB1374" w:rsidP="00C170F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1017103C" w14:textId="77777777" w:rsidR="00E0257E" w:rsidRPr="00D9219F" w:rsidRDefault="00E0257E" w:rsidP="00E0257E">
      <w:pPr>
        <w:rPr>
          <w:rFonts w:ascii="ＭＳ 明朝" w:hAnsi="ＭＳ 明朝"/>
          <w:sz w:val="18"/>
          <w:szCs w:val="18"/>
        </w:rPr>
      </w:pPr>
      <w:r w:rsidRPr="00BB1374">
        <w:rPr>
          <w:rFonts w:ascii="ＭＳ 明朝" w:hAnsi="ＭＳ 明朝" w:hint="eastAsia"/>
          <w:sz w:val="20"/>
          <w:szCs w:val="20"/>
        </w:rPr>
        <w:t xml:space="preserve">　</w:t>
      </w:r>
      <w:r w:rsidR="00BB1374" w:rsidRPr="00D9219F">
        <w:rPr>
          <w:rFonts w:ascii="ＭＳ 明朝" w:hAnsi="ＭＳ 明朝" w:hint="eastAsia"/>
          <w:sz w:val="18"/>
          <w:szCs w:val="18"/>
        </w:rPr>
        <w:t>※</w:t>
      </w:r>
      <w:r w:rsidRPr="00D9219F">
        <w:rPr>
          <w:rFonts w:ascii="ＭＳ 明朝" w:hAnsi="ＭＳ 明朝" w:hint="eastAsia"/>
          <w:sz w:val="18"/>
          <w:szCs w:val="18"/>
        </w:rPr>
        <w:t>テナント</w:t>
      </w:r>
      <w:r w:rsidR="006E22AA">
        <w:rPr>
          <w:rFonts w:ascii="ＭＳ 明朝" w:hAnsi="ＭＳ 明朝" w:hint="eastAsia"/>
          <w:sz w:val="18"/>
          <w:szCs w:val="18"/>
        </w:rPr>
        <w:t>４</w:t>
      </w:r>
      <w:r w:rsidRPr="00D9219F">
        <w:rPr>
          <w:rFonts w:ascii="ＭＳ 明朝" w:hAnsi="ＭＳ 明朝" w:hint="eastAsia"/>
          <w:sz w:val="18"/>
          <w:szCs w:val="18"/>
        </w:rPr>
        <w:t>（Ｄ</w:t>
      </w:r>
      <w:r w:rsidRPr="00D9219F">
        <w:rPr>
          <w:rFonts w:ascii="ＭＳ 明朝" w:hAnsi="ＭＳ 明朝"/>
          <w:sz w:val="18"/>
          <w:szCs w:val="18"/>
        </w:rPr>
        <w:t>棟</w:t>
      </w:r>
      <w:r w:rsidRPr="00D9219F">
        <w:rPr>
          <w:rFonts w:ascii="ＭＳ 明朝" w:hAnsi="ＭＳ 明朝" w:hint="eastAsia"/>
          <w:sz w:val="18"/>
          <w:szCs w:val="18"/>
        </w:rPr>
        <w:t>）</w:t>
      </w:r>
      <w:r w:rsidRPr="00D9219F">
        <w:rPr>
          <w:rFonts w:ascii="ＭＳ 明朝" w:hAnsi="ＭＳ 明朝"/>
          <w:sz w:val="18"/>
          <w:szCs w:val="18"/>
        </w:rPr>
        <w:t>：32.00㎡（間口4.00ｍ×奥行</w:t>
      </w:r>
      <w:r w:rsidR="00BB1374" w:rsidRPr="00D9219F">
        <w:rPr>
          <w:rFonts w:ascii="ＭＳ 明朝" w:hAnsi="ＭＳ 明朝" w:hint="eastAsia"/>
          <w:sz w:val="18"/>
          <w:szCs w:val="18"/>
        </w:rPr>
        <w:t xml:space="preserve"> </w:t>
      </w:r>
      <w:r w:rsidRPr="00D9219F">
        <w:rPr>
          <w:rFonts w:ascii="ＭＳ 明朝" w:hAnsi="ＭＳ 明朝"/>
          <w:sz w:val="18"/>
          <w:szCs w:val="18"/>
        </w:rPr>
        <w:t>8.00ｍ）</w:t>
      </w:r>
      <w:r w:rsidRPr="00D9219F">
        <w:rPr>
          <w:rFonts w:ascii="ＭＳ 明朝" w:hAnsi="ＭＳ 明朝" w:hint="eastAsia"/>
          <w:sz w:val="18"/>
          <w:szCs w:val="18"/>
        </w:rPr>
        <w:t>（10坪）</w:t>
      </w:r>
    </w:p>
    <w:p w14:paraId="5FD682C5" w14:textId="77777777" w:rsidR="00E0257E" w:rsidRPr="00D9219F" w:rsidRDefault="00E0257E" w:rsidP="00BB1374">
      <w:pPr>
        <w:ind w:firstLineChars="200" w:firstLine="360"/>
        <w:rPr>
          <w:rFonts w:ascii="ＭＳ 明朝" w:hAnsi="ＭＳ 明朝"/>
          <w:sz w:val="18"/>
          <w:szCs w:val="18"/>
        </w:rPr>
      </w:pPr>
    </w:p>
    <w:sectPr w:rsidR="00E0257E" w:rsidRPr="00D9219F" w:rsidSect="005444A8">
      <w:headerReference w:type="default" r:id="rId6"/>
      <w:pgSz w:w="11906" w:h="16838" w:code="9"/>
      <w:pgMar w:top="1361" w:right="1333" w:bottom="1361" w:left="130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244F0" w14:textId="77777777" w:rsidR="008E6674" w:rsidRDefault="008E6674" w:rsidP="006C6576">
      <w:r>
        <w:separator/>
      </w:r>
    </w:p>
  </w:endnote>
  <w:endnote w:type="continuationSeparator" w:id="0">
    <w:p w14:paraId="1EA6E49D" w14:textId="77777777" w:rsidR="008E6674" w:rsidRDefault="008E6674" w:rsidP="006C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3A984" w14:textId="77777777" w:rsidR="008E6674" w:rsidRDefault="008E6674" w:rsidP="006C6576">
      <w:r>
        <w:separator/>
      </w:r>
    </w:p>
  </w:footnote>
  <w:footnote w:type="continuationSeparator" w:id="0">
    <w:p w14:paraId="6104B605" w14:textId="77777777" w:rsidR="008E6674" w:rsidRDefault="008E6674" w:rsidP="006C6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AFD5D" w14:textId="77777777" w:rsidR="005444A8" w:rsidRDefault="005444A8">
    <w:pPr>
      <w:pStyle w:val="a4"/>
      <w:rPr>
        <w:rFonts w:hint="eastAsia"/>
      </w:rPr>
    </w:pPr>
  </w:p>
  <w:p w14:paraId="23E6B6AC" w14:textId="77777777" w:rsidR="005444A8" w:rsidRPr="005444A8" w:rsidRDefault="005444A8" w:rsidP="005444A8">
    <w:pPr>
      <w:pStyle w:val="a4"/>
      <w:jc w:val="right"/>
      <w:rPr>
        <w:rFonts w:hint="eastAsia"/>
      </w:rPr>
    </w:pPr>
    <w:r>
      <w:rPr>
        <w:rFonts w:hint="eastAsia"/>
      </w:rPr>
      <w:t>＜参考様式＞</w:t>
    </w:r>
    <w:r w:rsidRPr="007C4829">
      <w:rPr>
        <w:rFonts w:hint="eastAsia"/>
        <w:bdr w:val="single" w:sz="4" w:space="0" w:color="auto"/>
      </w:rPr>
      <w:t>応募様式</w:t>
    </w:r>
    <w:r>
      <w:rPr>
        <w:rFonts w:hint="eastAsia"/>
        <w:bdr w:val="single" w:sz="4" w:space="0" w:color="auto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08A"/>
    <w:rsid w:val="000B7E61"/>
    <w:rsid w:val="001308E1"/>
    <w:rsid w:val="00144611"/>
    <w:rsid w:val="001D14FD"/>
    <w:rsid w:val="00262784"/>
    <w:rsid w:val="002928BA"/>
    <w:rsid w:val="002D1F4C"/>
    <w:rsid w:val="002D7BC0"/>
    <w:rsid w:val="003A5041"/>
    <w:rsid w:val="003C567D"/>
    <w:rsid w:val="003E7A6E"/>
    <w:rsid w:val="004D271F"/>
    <w:rsid w:val="005444A8"/>
    <w:rsid w:val="00590AD1"/>
    <w:rsid w:val="005A1017"/>
    <w:rsid w:val="005D2E9C"/>
    <w:rsid w:val="005E6973"/>
    <w:rsid w:val="00633680"/>
    <w:rsid w:val="0067612D"/>
    <w:rsid w:val="006A4DDD"/>
    <w:rsid w:val="006B07CF"/>
    <w:rsid w:val="006B16CC"/>
    <w:rsid w:val="006C6576"/>
    <w:rsid w:val="006E22AA"/>
    <w:rsid w:val="00774359"/>
    <w:rsid w:val="008536BA"/>
    <w:rsid w:val="008757AC"/>
    <w:rsid w:val="008E6674"/>
    <w:rsid w:val="00902C6B"/>
    <w:rsid w:val="00940D9E"/>
    <w:rsid w:val="009505B9"/>
    <w:rsid w:val="00952C33"/>
    <w:rsid w:val="009B129C"/>
    <w:rsid w:val="00A159ED"/>
    <w:rsid w:val="00AD6140"/>
    <w:rsid w:val="00BB1374"/>
    <w:rsid w:val="00C170FB"/>
    <w:rsid w:val="00C4308A"/>
    <w:rsid w:val="00C84387"/>
    <w:rsid w:val="00C91A7A"/>
    <w:rsid w:val="00CA6CF9"/>
    <w:rsid w:val="00CB52DB"/>
    <w:rsid w:val="00CB71B0"/>
    <w:rsid w:val="00CC5590"/>
    <w:rsid w:val="00CF3669"/>
    <w:rsid w:val="00D839F4"/>
    <w:rsid w:val="00D9219F"/>
    <w:rsid w:val="00DB6521"/>
    <w:rsid w:val="00E0257E"/>
    <w:rsid w:val="00E134BC"/>
    <w:rsid w:val="00E655F1"/>
    <w:rsid w:val="00ED1940"/>
    <w:rsid w:val="00EF2622"/>
    <w:rsid w:val="00F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77F140"/>
  <w15:chartTrackingRefBased/>
  <w15:docId w15:val="{8FF2ACC8-CF42-4B04-B499-7A5BC18C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4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5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65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C6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65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06_店舗レイアウト＜参考様式＞.doc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a.yanagiya1</dc:creator>
  <cp:keywords/>
  <cp:lastModifiedBy>佐藤　麻紗美</cp:lastModifiedBy>
  <cp:revision>2</cp:revision>
  <cp:lastPrinted>2023-06-07T02:14:00Z</cp:lastPrinted>
  <dcterms:created xsi:type="dcterms:W3CDTF">2024-07-23T00:41:00Z</dcterms:created>
  <dcterms:modified xsi:type="dcterms:W3CDTF">2024-07-23T00:41:00Z</dcterms:modified>
</cp:coreProperties>
</file>