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FE7C" w14:textId="77777777" w:rsidR="00D83F67" w:rsidRDefault="00D83F67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  <w:spacing w:val="7"/>
        </w:rPr>
        <w:t xml:space="preserve">                                                  </w:t>
      </w:r>
    </w:p>
    <w:p w14:paraId="08AFBBDC" w14:textId="77777777" w:rsidR="00D83F67" w:rsidRDefault="00D83F67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24"/>
          <w:sz w:val="36"/>
          <w:szCs w:val="36"/>
        </w:rPr>
        <w:t xml:space="preserve">ＳＯＳネットワーク登録依頼書　</w:t>
      </w:r>
      <w:r>
        <w:rPr>
          <w:rFonts w:ascii="ＭＳ 明朝" w:hAnsi="ＭＳ 明朝" w:hint="eastAsia"/>
        </w:rPr>
        <w:t>(登録用)</w:t>
      </w:r>
    </w:p>
    <w:p w14:paraId="58C68E1C" w14:textId="77777777" w:rsidR="00D83F67" w:rsidRDefault="00D83F6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88"/>
        <w:gridCol w:w="252"/>
        <w:gridCol w:w="1512"/>
        <w:gridCol w:w="3150"/>
      </w:tblGrid>
      <w:tr w:rsidR="00D83F67" w14:paraId="5C6CF0C7" w14:textId="77777777">
        <w:tblPrEx>
          <w:tblCellMar>
            <w:top w:w="0" w:type="dxa"/>
            <w:bottom w:w="0" w:type="dxa"/>
          </w:tblCellMar>
        </w:tblPrEx>
        <w:trPr>
          <w:trHeight w:hRule="exact" w:val="502"/>
        </w:trPr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6A1EF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登録番号　　　　　　　第　　　　号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4BF3EE4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DC8E57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依頼年月日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34D6D75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A67B4A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</w:tc>
      </w:tr>
      <w:tr w:rsidR="00D83F67" w14:paraId="412AB7B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7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DE2E0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ステッカー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第　　　　号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58A62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</w:p>
        </w:tc>
      </w:tr>
    </w:tbl>
    <w:p w14:paraId="1ED74A84" w14:textId="77777777" w:rsidR="00D83F67" w:rsidRDefault="00D83F67">
      <w:pPr>
        <w:pStyle w:val="a3"/>
        <w:spacing w:line="149" w:lineRule="exact"/>
        <w:rPr>
          <w:spacing w:val="0"/>
        </w:rPr>
      </w:pPr>
    </w:p>
    <w:p w14:paraId="44526BAA" w14:textId="77777777" w:rsidR="00D83F67" w:rsidRDefault="00D83F67">
      <w:pPr>
        <w:pStyle w:val="a3"/>
        <w:spacing w:line="129" w:lineRule="exact"/>
        <w:rPr>
          <w:spacing w:val="0"/>
        </w:rPr>
      </w:pPr>
    </w:p>
    <w:p w14:paraId="28F93E10" w14:textId="77777777" w:rsidR="00D83F67" w:rsidRDefault="00D83F6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764"/>
        <w:gridCol w:w="1764"/>
        <w:gridCol w:w="2898"/>
        <w:gridCol w:w="756"/>
        <w:gridCol w:w="2016"/>
      </w:tblGrid>
      <w:tr w:rsidR="00D83F67" w14:paraId="2EC21B12" w14:textId="77777777" w:rsidTr="0031520A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CCEB577" w14:textId="77777777" w:rsidR="00D83F67" w:rsidRDefault="00D83F67">
            <w:pPr>
              <w:pStyle w:val="a3"/>
              <w:spacing w:before="19"/>
              <w:rPr>
                <w:spacing w:val="0"/>
              </w:rPr>
            </w:pPr>
          </w:p>
          <w:p w14:paraId="21148547" w14:textId="77777777" w:rsidR="00D83F67" w:rsidRDefault="00D83F67">
            <w:pPr>
              <w:pStyle w:val="a3"/>
              <w:rPr>
                <w:spacing w:val="0"/>
              </w:rPr>
            </w:pPr>
          </w:p>
          <w:p w14:paraId="2B49AFC3" w14:textId="77777777" w:rsidR="00D83F67" w:rsidRDefault="00D83F67">
            <w:pPr>
              <w:pStyle w:val="a3"/>
              <w:rPr>
                <w:spacing w:val="0"/>
              </w:rPr>
            </w:pPr>
          </w:p>
          <w:p w14:paraId="44E8A3CE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登</w:t>
            </w:r>
          </w:p>
          <w:p w14:paraId="2BE0F91E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録</w:t>
            </w:r>
          </w:p>
          <w:p w14:paraId="70C1C139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対</w:t>
            </w:r>
          </w:p>
          <w:p w14:paraId="541E92EE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象</w:t>
            </w:r>
          </w:p>
          <w:p w14:paraId="33F78B9B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  <w:p w14:paraId="3AB3764D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の</w:t>
            </w:r>
          </w:p>
          <w:p w14:paraId="11CE3C45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  <w:p w14:paraId="2FEAE3CE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相</w:t>
            </w:r>
          </w:p>
          <w:p w14:paraId="61322D47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・</w:t>
            </w:r>
          </w:p>
          <w:p w14:paraId="5CFFD5A8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特</w:t>
            </w:r>
          </w:p>
          <w:p w14:paraId="5DB47834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徴</w:t>
            </w:r>
          </w:p>
          <w:p w14:paraId="6F744B7D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等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A20" w14:textId="77777777" w:rsidR="00D83F67" w:rsidRDefault="00D83F67">
            <w:pPr>
              <w:pStyle w:val="a3"/>
              <w:spacing w:before="1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本　　籍</w:t>
            </w:r>
          </w:p>
        </w:tc>
        <w:tc>
          <w:tcPr>
            <w:tcW w:w="743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BA2C73B" w14:textId="77777777" w:rsidR="00D83F67" w:rsidRDefault="00D83F67">
            <w:pPr>
              <w:pStyle w:val="a3"/>
              <w:spacing w:before="1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</w:tr>
      <w:tr w:rsidR="00D83F67" w14:paraId="3FC5D2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954619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0EA3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43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D17016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</w:p>
        </w:tc>
      </w:tr>
      <w:tr w:rsidR="00D83F67" w14:paraId="647FC5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390319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9060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>
              <w:rPr>
                <w:rFonts w:cs="Century"/>
                <w:spacing w:val="0"/>
                <w:sz w:val="21"/>
                <w:szCs w:val="21"/>
              </w:rPr>
              <w:instrText xml:space="preserve"> eq \o\ad(\s\up 10(</w:instrText>
            </w:r>
            <w:r>
              <w:rPr>
                <w:rFonts w:ascii="ＭＳ 明朝" w:hAnsi="ＭＳ 明朝" w:hint="eastAsia"/>
                <w:position w:val="-2"/>
                <w:sz w:val="11"/>
                <w:szCs w:val="11"/>
              </w:rPr>
              <w:instrText>ふりがな</w:instrText>
            </w:r>
            <w:r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eastAsia="ＭＳ ゴシック" w:hAnsi="ＭＳ ゴシック" w:cs="ＭＳ ゴシック" w:hint="eastAsia"/>
              </w:rPr>
              <w:instrText>氏　　名</w:instrText>
            </w:r>
            <w:r>
              <w:rPr>
                <w:rFonts w:cs="Century"/>
                <w:spacing w:val="0"/>
                <w:sz w:val="21"/>
                <w:szCs w:val="21"/>
              </w:rPr>
              <w:instrText>)</w:instrText>
            </w:r>
            <w:r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43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0798DA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31520A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>（旧姓　　　　　　　　　　）</w:t>
            </w:r>
          </w:p>
        </w:tc>
      </w:tr>
      <w:tr w:rsidR="00D83F67" w14:paraId="0F669E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BD25D9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61B406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生年月日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1AE1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Ｍ・Ｔ・Ｓ・Ｈ　　　年　　月　　日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7F544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性別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F190F23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男性・女性</w:t>
            </w:r>
          </w:p>
        </w:tc>
      </w:tr>
      <w:tr w:rsidR="00D83F67" w14:paraId="384665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2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EED16C3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8F170D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</w:p>
          <w:p w14:paraId="447409E4" w14:textId="77777777" w:rsidR="00D83F67" w:rsidRDefault="00D83F6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体格・人相等</w:t>
            </w:r>
          </w:p>
        </w:tc>
        <w:tc>
          <w:tcPr>
            <w:tcW w:w="74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AC4433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身長　　　　cm　体格　太・小太・普・痩せ　体重　　　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kg</w:t>
            </w:r>
          </w:p>
          <w:p w14:paraId="15C1203D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頭髪　長さ：長・普通・短・坊主　　色：黒・茶・金・白・混</w:t>
            </w:r>
          </w:p>
          <w:p w14:paraId="2CFE711E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顔：○・０・△・▽・□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その他：（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</w:tr>
      <w:tr w:rsidR="00D83F67" w14:paraId="7DD88D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A2D65D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06A825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会　　話</w:t>
            </w:r>
          </w:p>
        </w:tc>
        <w:tc>
          <w:tcPr>
            <w:tcW w:w="74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6D5EBF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住所・氏名・電話番号・その他（　　　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）言える・言えない</w:t>
            </w:r>
          </w:p>
        </w:tc>
      </w:tr>
      <w:tr w:rsidR="00D83F67" w14:paraId="50F5F9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75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C9439D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33D6BE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かかりつけ</w:t>
            </w:r>
          </w:p>
          <w:p w14:paraId="02C228D8" w14:textId="77777777" w:rsidR="00D83F67" w:rsidRDefault="00D83F6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医療機関等</w:t>
            </w:r>
          </w:p>
        </w:tc>
        <w:tc>
          <w:tcPr>
            <w:tcW w:w="74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A596A5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3"/>
              </w:rPr>
              <w:t>病院・医院(　　　　　　　　　　)病名（　　　　　　　　　）</w:t>
            </w:r>
          </w:p>
          <w:p w14:paraId="04913048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6"/>
                <w:w w:val="50"/>
              </w:rPr>
              <w:t>居宅介護支援事務所</w:t>
            </w:r>
            <w:r>
              <w:rPr>
                <w:rFonts w:ascii="ＭＳ ゴシック" w:eastAsia="ＭＳ ゴシック" w:hAnsi="ＭＳ ゴシック" w:cs="ＭＳ ゴシック" w:hint="eastAsia"/>
                <w:spacing w:val="13"/>
              </w:rPr>
              <w:t xml:space="preserve">（　　　　　　　　　　）歯科医（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3"/>
              </w:rPr>
              <w:t>）</w:t>
            </w:r>
          </w:p>
        </w:tc>
      </w:tr>
      <w:tr w:rsidR="00D83F67" w14:paraId="12BFC7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77BDC94" w14:textId="77777777" w:rsidR="00D83F67" w:rsidRDefault="00D83F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35C9BD5C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過去の徘徊歴</w:t>
            </w:r>
          </w:p>
        </w:tc>
        <w:tc>
          <w:tcPr>
            <w:tcW w:w="7434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72309D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3"/>
              </w:rPr>
              <w:t>無・有（　　　　　　　　　　　　　　　　　　　　　　　　）</w:t>
            </w:r>
          </w:p>
        </w:tc>
      </w:tr>
      <w:tr w:rsidR="00D83F67" w14:paraId="255D173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03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25E42D3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3"/>
              </w:rPr>
              <w:t>広報利用の可否（可を○で囲む）</w:t>
            </w:r>
          </w:p>
        </w:tc>
        <w:tc>
          <w:tcPr>
            <w:tcW w:w="567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67616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防災無線・有線放送</w:t>
            </w:r>
            <w:r w:rsidR="00C64B4E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</w:rPr>
              <w:t>ラジオ放送・メール配信</w:t>
            </w:r>
          </w:p>
        </w:tc>
      </w:tr>
    </w:tbl>
    <w:p w14:paraId="7F51528D" w14:textId="77777777" w:rsidR="00D83F67" w:rsidRDefault="00D83F67">
      <w:pPr>
        <w:pStyle w:val="a3"/>
        <w:spacing w:line="149" w:lineRule="exact"/>
        <w:rPr>
          <w:spacing w:val="0"/>
        </w:rPr>
      </w:pPr>
    </w:p>
    <w:p w14:paraId="6DD8F1CB" w14:textId="77777777" w:rsidR="00D83F67" w:rsidRDefault="00D83F6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47"/>
        <w:gridCol w:w="252"/>
        <w:gridCol w:w="5103"/>
      </w:tblGrid>
      <w:tr w:rsidR="00D83F67" w14:paraId="5FEB8FFE" w14:textId="77777777">
        <w:tblPrEx>
          <w:tblCellMar>
            <w:top w:w="0" w:type="dxa"/>
            <w:bottom w:w="0" w:type="dxa"/>
          </w:tblCellMar>
        </w:tblPrEx>
        <w:trPr>
          <w:trHeight w:hRule="exact" w:val="6963"/>
        </w:trPr>
        <w:tc>
          <w:tcPr>
            <w:tcW w:w="4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0DB47" w14:textId="77777777" w:rsidR="00D83F67" w:rsidRDefault="00D83F67">
            <w:pPr>
              <w:pStyle w:val="a3"/>
              <w:spacing w:before="149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保護依頼書</w:t>
            </w:r>
          </w:p>
          <w:p w14:paraId="1FA9073D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上記の者が、万一、介護者を伴わ</w:t>
            </w:r>
          </w:p>
          <w:p w14:paraId="32877DD6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ないで徘徊している場合は、事故等</w:t>
            </w:r>
          </w:p>
          <w:p w14:paraId="12F349F2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に遭遇し自己の生命または身体に危</w:t>
            </w:r>
          </w:p>
          <w:p w14:paraId="1A687C2B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害が及ぶおそれがありますので捜索</w:t>
            </w:r>
          </w:p>
          <w:p w14:paraId="35703A64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・保護していただくよう事前に依頼</w:t>
            </w:r>
          </w:p>
          <w:p w14:paraId="2D7CCDB8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致します。</w:t>
            </w:r>
          </w:p>
          <w:p w14:paraId="27ECD8F2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なお、登録対象者の情報について</w:t>
            </w:r>
          </w:p>
          <w:p w14:paraId="444B923B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は、ＳＯＳネットワーク内各行政機</w:t>
            </w:r>
          </w:p>
          <w:p w14:paraId="2235C4DE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1"/>
              </w:rPr>
              <w:t>関で情報共有することに同意します。</w:t>
            </w:r>
          </w:p>
          <w:p w14:paraId="03CE2D8D" w14:textId="77777777" w:rsidR="00D83F67" w:rsidRDefault="00D83F67">
            <w:pPr>
              <w:pStyle w:val="a3"/>
              <w:rPr>
                <w:spacing w:val="0"/>
              </w:rPr>
            </w:pPr>
          </w:p>
          <w:p w14:paraId="17B636D8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A67B4A">
              <w:rPr>
                <w:rFonts w:ascii="ＭＳ ゴシック" w:eastAsia="ＭＳ ゴシック" w:hAnsi="ＭＳ ゴシック" w:cs="ＭＳ ゴシック" w:hint="eastAsia"/>
              </w:rPr>
              <w:t>令和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14:paraId="4462ADEC" w14:textId="77777777" w:rsidR="00D83F67" w:rsidRDefault="00D83F67">
            <w:pPr>
              <w:pStyle w:val="a3"/>
              <w:rPr>
                <w:spacing w:val="0"/>
              </w:rPr>
            </w:pPr>
          </w:p>
          <w:p w14:paraId="18B70C15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警察署長殿</w:t>
            </w:r>
          </w:p>
          <w:p w14:paraId="415730D5" w14:textId="77777777" w:rsidR="00D83F67" w:rsidRDefault="00D83F67">
            <w:pPr>
              <w:pStyle w:val="a3"/>
              <w:rPr>
                <w:spacing w:val="0"/>
              </w:rPr>
            </w:pPr>
          </w:p>
          <w:p w14:paraId="48F945DA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  <w:p w14:paraId="1DF99A4F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氏名　　　　　　　　　　印</w:t>
            </w:r>
          </w:p>
          <w:p w14:paraId="0BA18193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A63AC0">
              <w:rPr>
                <w:rFonts w:ascii="Segoe UI Emoji" w:eastAsia="Segoe UI Emoji" w:hAnsi="Segoe UI Emoji" w:cs="Segoe UI Emoji" w:hint="eastAsia"/>
              </w:rPr>
              <w:t>☎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自宅　　　　－　　　－</w:t>
            </w:r>
          </w:p>
          <w:p w14:paraId="4DF492B5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="00A63AC0" w:rsidRPr="00A63AC0">
              <w:rPr>
                <w:rFonts w:ascii="Segoe UI Emoji" w:eastAsia="Segoe UI Emoji" w:hAnsi="Segoe UI Emoji" w:cs="Segoe UI Emoji" w:hint="eastAsia"/>
                <w:color w:val="FFFFFF"/>
              </w:rPr>
              <w:t>☎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携帯　　　　－　　　－</w:t>
            </w:r>
          </w:p>
          <w:p w14:paraId="3AAD0D56" w14:textId="77777777" w:rsidR="00D83F67" w:rsidRDefault="00D83F67">
            <w:pPr>
              <w:pStyle w:val="a3"/>
              <w:rPr>
                <w:spacing w:val="0"/>
              </w:rPr>
            </w:pPr>
          </w:p>
          <w:p w14:paraId="1BE55F15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続柄　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登録対象者の　　　　　　　</w:t>
            </w:r>
          </w:p>
          <w:p w14:paraId="497D5D01" w14:textId="77777777" w:rsidR="00D83F67" w:rsidRDefault="00D83F67">
            <w:pPr>
              <w:pStyle w:val="a3"/>
              <w:rPr>
                <w:spacing w:val="0"/>
              </w:rPr>
            </w:pPr>
          </w:p>
          <w:p w14:paraId="6965C7ED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その他の連絡先</w:t>
            </w:r>
          </w:p>
          <w:p w14:paraId="00B3C3C4" w14:textId="77777777" w:rsidR="0031520A" w:rsidRDefault="00D83F67">
            <w:pPr>
              <w:pStyle w:val="a3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Pr="0031520A">
              <w:rPr>
                <w:rFonts w:ascii="ＭＳ ゴシック" w:eastAsia="ＭＳ ゴシック" w:hAnsi="ＭＳ ゴシック" w:cs="ＭＳ ゴシック" w:hint="eastAsia"/>
                <w:w w:val="50"/>
              </w:rPr>
              <w:t>続柄</w:t>
            </w:r>
            <w:r w:rsidR="0031520A">
              <w:rPr>
                <w:rFonts w:ascii="ＭＳ ゴシック" w:eastAsia="ＭＳ ゴシック" w:hAnsi="ＭＳ ゴシック" w:cs="ＭＳ ゴシック" w:hint="eastAsia"/>
                <w:w w:val="50"/>
              </w:rPr>
              <w:t xml:space="preserve">　　　　氏名　　　　　　　　　</w:t>
            </w:r>
            <w:r w:rsidR="0031520A">
              <w:rPr>
                <w:rFonts w:ascii="ＭＳ ゴシック" w:eastAsia="ＭＳ ゴシック" w:hAnsi="ＭＳ ゴシック" w:cs="ＭＳ ゴシック" w:hint="eastAsia"/>
              </w:rPr>
              <w:t>℡</w:t>
            </w:r>
          </w:p>
          <w:p w14:paraId="0B69E290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Pr="0031520A">
              <w:rPr>
                <w:rFonts w:ascii="ＭＳ ゴシック" w:eastAsia="ＭＳ ゴシック" w:hAnsi="ＭＳ ゴシック" w:cs="ＭＳ ゴシック" w:hint="eastAsia"/>
                <w:w w:val="50"/>
              </w:rPr>
              <w:t>続柄</w:t>
            </w:r>
            <w:r w:rsidR="0031520A">
              <w:rPr>
                <w:rFonts w:ascii="ＭＳ ゴシック" w:eastAsia="ＭＳ ゴシック" w:hAnsi="ＭＳ ゴシック" w:cs="ＭＳ ゴシック" w:hint="eastAsia"/>
                <w:w w:val="50"/>
              </w:rPr>
              <w:t xml:space="preserve">　　　　氏名　　　　　　　　　</w:t>
            </w:r>
            <w:r w:rsidR="0031520A">
              <w:rPr>
                <w:rFonts w:ascii="ＭＳ ゴシック" w:eastAsia="ＭＳ ゴシック" w:hAnsi="ＭＳ ゴシック" w:cs="ＭＳ ゴシック" w:hint="eastAsia"/>
                <w:spacing w:val="7"/>
              </w:rPr>
              <w:t>℡</w:t>
            </w:r>
          </w:p>
          <w:p w14:paraId="7825762B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 w:rsidRPr="0031520A">
              <w:rPr>
                <w:rFonts w:ascii="ＭＳ ゴシック" w:eastAsia="ＭＳ ゴシック" w:hAnsi="ＭＳ ゴシック" w:cs="ＭＳ ゴシック" w:hint="eastAsia"/>
                <w:w w:val="50"/>
              </w:rPr>
              <w:t>続柄</w:t>
            </w:r>
            <w:r w:rsidR="0031520A">
              <w:rPr>
                <w:rFonts w:ascii="ＭＳ ゴシック" w:eastAsia="ＭＳ ゴシック" w:hAnsi="ＭＳ ゴシック" w:cs="ＭＳ ゴシック" w:hint="eastAsia"/>
                <w:w w:val="50"/>
              </w:rPr>
              <w:t xml:space="preserve">　　　　氏名　　　　　　　　　</w:t>
            </w:r>
            <w:r w:rsidR="0031520A">
              <w:rPr>
                <w:rFonts w:ascii="ＭＳ ゴシック" w:eastAsia="ＭＳ ゴシック" w:hAnsi="ＭＳ ゴシック" w:cs="ＭＳ ゴシック" w:hint="eastAsia"/>
                <w:spacing w:val="7"/>
              </w:rPr>
              <w:t>℡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0333C61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034EC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</w:p>
          <w:p w14:paraId="151B19DA" w14:textId="77777777" w:rsidR="00D83F67" w:rsidRDefault="00D83F67">
            <w:pPr>
              <w:pStyle w:val="a3"/>
              <w:rPr>
                <w:spacing w:val="0"/>
              </w:rPr>
            </w:pPr>
          </w:p>
          <w:p w14:paraId="4BBB8B0C" w14:textId="77777777" w:rsidR="00D83F67" w:rsidRDefault="00D83F67">
            <w:pPr>
              <w:pStyle w:val="a3"/>
              <w:rPr>
                <w:spacing w:val="0"/>
              </w:rPr>
            </w:pPr>
          </w:p>
          <w:p w14:paraId="74D236CE" w14:textId="77777777" w:rsidR="00D83F67" w:rsidRDefault="00D83F67">
            <w:pPr>
              <w:pStyle w:val="a3"/>
              <w:rPr>
                <w:spacing w:val="0"/>
              </w:rPr>
            </w:pPr>
          </w:p>
          <w:p w14:paraId="3F8D68CF" w14:textId="77777777" w:rsidR="00D83F67" w:rsidRDefault="00D83F67">
            <w:pPr>
              <w:pStyle w:val="a3"/>
              <w:rPr>
                <w:spacing w:val="0"/>
              </w:rPr>
            </w:pPr>
          </w:p>
          <w:p w14:paraId="2EFA9D4D" w14:textId="77777777" w:rsidR="00D83F67" w:rsidRDefault="00D83F67">
            <w:pPr>
              <w:pStyle w:val="a3"/>
              <w:rPr>
                <w:spacing w:val="0"/>
              </w:rPr>
            </w:pPr>
          </w:p>
          <w:p w14:paraId="5F714D1E" w14:textId="77777777" w:rsidR="00D83F67" w:rsidRDefault="00D83F67">
            <w:pPr>
              <w:pStyle w:val="a3"/>
              <w:rPr>
                <w:spacing w:val="0"/>
              </w:rPr>
            </w:pPr>
          </w:p>
          <w:p w14:paraId="18A84FF1" w14:textId="77777777" w:rsidR="00D83F67" w:rsidRDefault="00D83F67">
            <w:pPr>
              <w:pStyle w:val="a3"/>
              <w:rPr>
                <w:spacing w:val="0"/>
              </w:rPr>
            </w:pPr>
          </w:p>
          <w:p w14:paraId="0C0F9470" w14:textId="77777777" w:rsidR="00D83F67" w:rsidRDefault="00D83F67">
            <w:pPr>
              <w:pStyle w:val="a3"/>
              <w:rPr>
                <w:spacing w:val="0"/>
              </w:rPr>
            </w:pPr>
          </w:p>
          <w:p w14:paraId="4CBE55E4" w14:textId="77777777" w:rsidR="00D83F67" w:rsidRDefault="00D83F6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写真貼付</w:t>
            </w:r>
          </w:p>
          <w:p w14:paraId="3CF1F76D" w14:textId="77777777" w:rsidR="00D83F67" w:rsidRDefault="00D83F67">
            <w:pPr>
              <w:pStyle w:val="a3"/>
              <w:rPr>
                <w:spacing w:val="0"/>
              </w:rPr>
            </w:pPr>
          </w:p>
          <w:p w14:paraId="29ADE425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（写真が複数ある場合は、裏面に貼付し</w:t>
            </w:r>
          </w:p>
          <w:p w14:paraId="0F16273A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て下さい）</w:t>
            </w:r>
          </w:p>
        </w:tc>
      </w:tr>
    </w:tbl>
    <w:p w14:paraId="6AFFFEC1" w14:textId="77777777" w:rsidR="00D83F67" w:rsidRDefault="00D83F67">
      <w:pPr>
        <w:pStyle w:val="a3"/>
        <w:spacing w:line="149" w:lineRule="exact"/>
        <w:rPr>
          <w:spacing w:val="0"/>
        </w:rPr>
      </w:pPr>
    </w:p>
    <w:p w14:paraId="79DD1923" w14:textId="77777777" w:rsidR="00D83F67" w:rsidRDefault="00D83F6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</w:t>
      </w:r>
      <w:r>
        <w:rPr>
          <w:rFonts w:ascii="ＭＳ ゴシック" w:eastAsia="ＭＳ ゴシック" w:hAnsi="ＭＳ ゴシック" w:cs="ＭＳ ゴシック" w:hint="eastAsia"/>
        </w:rPr>
        <w:t>裏面</w:t>
      </w:r>
    </w:p>
    <w:p w14:paraId="321A4AA1" w14:textId="77777777" w:rsidR="00D83F67" w:rsidRDefault="00D83F6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02"/>
      </w:tblGrid>
      <w:tr w:rsidR="00D83F67" w14:paraId="7C0459F2" w14:textId="77777777">
        <w:tblPrEx>
          <w:tblCellMar>
            <w:top w:w="0" w:type="dxa"/>
            <w:bottom w:w="0" w:type="dxa"/>
          </w:tblCellMar>
        </w:tblPrEx>
        <w:trPr>
          <w:trHeight w:hRule="exact" w:val="14494"/>
        </w:trPr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C028" w14:textId="77777777" w:rsidR="00D83F67" w:rsidRDefault="00D83F67">
            <w:pPr>
              <w:pStyle w:val="a3"/>
              <w:spacing w:before="149"/>
              <w:rPr>
                <w:spacing w:val="0"/>
              </w:rPr>
            </w:pPr>
          </w:p>
          <w:p w14:paraId="65B184D0" w14:textId="77777777" w:rsidR="00D83F67" w:rsidRDefault="00D83F67">
            <w:pPr>
              <w:pStyle w:val="a3"/>
              <w:rPr>
                <w:spacing w:val="0"/>
              </w:rPr>
            </w:pPr>
          </w:p>
          <w:p w14:paraId="664107F0" w14:textId="77777777" w:rsidR="00D83F67" w:rsidRDefault="00D83F67">
            <w:pPr>
              <w:pStyle w:val="a3"/>
              <w:rPr>
                <w:spacing w:val="0"/>
              </w:rPr>
            </w:pPr>
          </w:p>
          <w:p w14:paraId="67DA5D00" w14:textId="77777777" w:rsidR="00D83F67" w:rsidRDefault="00D83F67">
            <w:pPr>
              <w:pStyle w:val="a3"/>
              <w:rPr>
                <w:spacing w:val="0"/>
              </w:rPr>
            </w:pPr>
          </w:p>
          <w:p w14:paraId="3F2EA889" w14:textId="77777777" w:rsidR="00D83F67" w:rsidRDefault="00D83F6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</w:rPr>
              <w:t xml:space="preserve">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写真貼付用紙</w:t>
            </w:r>
          </w:p>
        </w:tc>
      </w:tr>
    </w:tbl>
    <w:p w14:paraId="4DFB925F" w14:textId="77777777" w:rsidR="00D83F67" w:rsidRDefault="00D83F67" w:rsidP="0031520A">
      <w:pPr>
        <w:pStyle w:val="a3"/>
        <w:spacing w:line="149" w:lineRule="exact"/>
      </w:pPr>
    </w:p>
    <w:sectPr w:rsidR="00D83F67" w:rsidSect="00D83F67">
      <w:pgSz w:w="11906" w:h="16838"/>
      <w:pgMar w:top="850" w:right="850" w:bottom="850" w:left="9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A358" w14:textId="77777777" w:rsidR="00BF7A9A" w:rsidRDefault="00BF7A9A" w:rsidP="00E23930">
      <w:r>
        <w:separator/>
      </w:r>
    </w:p>
  </w:endnote>
  <w:endnote w:type="continuationSeparator" w:id="0">
    <w:p w14:paraId="4C9DE307" w14:textId="77777777" w:rsidR="00BF7A9A" w:rsidRDefault="00BF7A9A" w:rsidP="00E2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6497" w14:textId="77777777" w:rsidR="00BF7A9A" w:rsidRDefault="00BF7A9A" w:rsidP="00E23930">
      <w:r>
        <w:separator/>
      </w:r>
    </w:p>
  </w:footnote>
  <w:footnote w:type="continuationSeparator" w:id="0">
    <w:p w14:paraId="61F3F3E4" w14:textId="77777777" w:rsidR="00BF7A9A" w:rsidRDefault="00BF7A9A" w:rsidP="00E2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67"/>
    <w:rsid w:val="0031520A"/>
    <w:rsid w:val="003F5BE6"/>
    <w:rsid w:val="00744B9B"/>
    <w:rsid w:val="00775DD5"/>
    <w:rsid w:val="00A63AC0"/>
    <w:rsid w:val="00A67B4A"/>
    <w:rsid w:val="00BF7A9A"/>
    <w:rsid w:val="00C64B4E"/>
    <w:rsid w:val="00C80FE6"/>
    <w:rsid w:val="00D83F67"/>
    <w:rsid w:val="00E2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5D810"/>
  <w15:chartTrackingRefBased/>
  <w15:docId w15:val="{DAD0309F-130F-48D0-A85C-8062696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15"/>
      <w:sz w:val="22"/>
      <w:szCs w:val="22"/>
    </w:rPr>
  </w:style>
  <w:style w:type="paragraph" w:styleId="a4">
    <w:name w:val="header"/>
    <w:basedOn w:val="a"/>
    <w:link w:val="a5"/>
    <w:rsid w:val="00E23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3930"/>
    <w:rPr>
      <w:kern w:val="2"/>
      <w:sz w:val="21"/>
      <w:szCs w:val="24"/>
    </w:rPr>
  </w:style>
  <w:style w:type="paragraph" w:styleId="a6">
    <w:name w:val="footer"/>
    <w:basedOn w:val="a"/>
    <w:link w:val="a7"/>
    <w:rsid w:val="00E2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39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</TotalTime>
  <Pages>2</Pages>
  <Words>161</Words>
  <Characters>924</Characters>
  <DocSecurity>0</DocSecurity>
  <Lines>7</Lines>
  <Paragraphs>2</Paragraphs>
  <ScaleCrop>false</ScaleCrop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2021-03-15T00:03:00Z</cp:lastPrinted>
  <dcterms:created xsi:type="dcterms:W3CDTF">2026-01-06T04:58:00Z</dcterms:created>
  <dcterms:modified xsi:type="dcterms:W3CDTF">2026-01-06T04:58:00Z</dcterms:modified>
</cp:coreProperties>
</file>