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4ABD" w14:textId="77777777" w:rsidR="00B43647" w:rsidRDefault="00B43647" w:rsidP="00B43647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（様式第２号）</w:t>
      </w:r>
    </w:p>
    <w:p w14:paraId="6CC5FF4C" w14:textId="77777777" w:rsidR="00B43647" w:rsidRPr="00B43647" w:rsidRDefault="00B43647" w:rsidP="00B4364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43647">
        <w:rPr>
          <w:rFonts w:hint="eastAsia"/>
          <w:b/>
          <w:bCs/>
          <w:sz w:val="28"/>
          <w:szCs w:val="32"/>
        </w:rPr>
        <w:t>会社概要</w:t>
      </w:r>
    </w:p>
    <w:p w14:paraId="7F6BDC5D" w14:textId="65FF5C11" w:rsidR="000D0582" w:rsidRDefault="00B43647" w:rsidP="00B43647">
      <w:pPr>
        <w:widowControl w:val="0"/>
        <w:wordWrap w:val="0"/>
        <w:autoSpaceDE w:val="0"/>
        <w:autoSpaceDN w:val="0"/>
        <w:adjustRightInd w:val="0"/>
        <w:jc w:val="left"/>
      </w:pPr>
      <w:r>
        <w:rPr>
          <w:rFonts w:hint="eastAsia"/>
        </w:rPr>
        <w:t>１　概要</w:t>
      </w:r>
    </w:p>
    <w:tbl>
      <w:tblPr>
        <w:tblW w:w="8930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6"/>
        <w:gridCol w:w="851"/>
        <w:gridCol w:w="1275"/>
        <w:gridCol w:w="709"/>
        <w:gridCol w:w="3969"/>
      </w:tblGrid>
      <w:tr w:rsidR="00B43647" w:rsidRPr="00F855EC" w14:paraId="21608FDA" w14:textId="77777777" w:rsidTr="00B4364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457B03BA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名称又は商号</w:t>
            </w:r>
          </w:p>
        </w:tc>
        <w:tc>
          <w:tcPr>
            <w:tcW w:w="6804" w:type="dxa"/>
            <w:gridSpan w:val="4"/>
            <w:vAlign w:val="center"/>
          </w:tcPr>
          <w:p w14:paraId="1B4AD881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</w:tr>
      <w:tr w:rsidR="00B43647" w:rsidRPr="00F855EC" w14:paraId="67BD8F45" w14:textId="77777777" w:rsidTr="00B4364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107B6083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代表者氏名</w:t>
            </w:r>
          </w:p>
        </w:tc>
        <w:tc>
          <w:tcPr>
            <w:tcW w:w="6804" w:type="dxa"/>
            <w:gridSpan w:val="4"/>
            <w:vAlign w:val="center"/>
          </w:tcPr>
          <w:p w14:paraId="68322B8C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</w:tr>
      <w:tr w:rsidR="00B43647" w:rsidRPr="00F855EC" w14:paraId="5D80A0CA" w14:textId="77777777" w:rsidTr="00B4364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6E2E3C1B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本社所在地</w:t>
            </w:r>
          </w:p>
        </w:tc>
        <w:tc>
          <w:tcPr>
            <w:tcW w:w="6804" w:type="dxa"/>
            <w:gridSpan w:val="4"/>
            <w:vAlign w:val="center"/>
          </w:tcPr>
          <w:p w14:paraId="7EC4C32D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</w:tr>
      <w:tr w:rsidR="00B43647" w:rsidRPr="00F855EC" w14:paraId="5ABAB7A9" w14:textId="77777777" w:rsidTr="00B43647">
        <w:trPr>
          <w:trHeight w:val="397"/>
        </w:trPr>
        <w:tc>
          <w:tcPr>
            <w:tcW w:w="2126" w:type="dxa"/>
            <w:shd w:val="clear" w:color="auto" w:fill="auto"/>
            <w:vAlign w:val="center"/>
          </w:tcPr>
          <w:p w14:paraId="2AA54092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会社設立年・資本金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center"/>
          </w:tcPr>
          <w:p w14:paraId="20AAFD0E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・令和　　年　　月　　日　・　　　　　　　　</w:t>
            </w:r>
            <w:r w:rsidRPr="00F855EC">
              <w:rPr>
                <w:rFonts w:hint="eastAsia"/>
              </w:rPr>
              <w:t xml:space="preserve">　　千円</w:t>
            </w:r>
          </w:p>
        </w:tc>
      </w:tr>
      <w:tr w:rsidR="00B43647" w:rsidRPr="00F855EC" w14:paraId="05670799" w14:textId="77777777" w:rsidTr="00B43647">
        <w:trPr>
          <w:trHeight w:val="39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4824A35D" w14:textId="1DEB9EF8" w:rsidR="00B43647" w:rsidRPr="00B43647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契約する支店（営業所）・代表者</w:t>
            </w:r>
            <w:r>
              <w:rPr>
                <w:rFonts w:hint="eastAsia"/>
              </w:rPr>
              <w:t xml:space="preserve">　※１</w:t>
            </w:r>
          </w:p>
        </w:tc>
        <w:tc>
          <w:tcPr>
            <w:tcW w:w="85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9BFFE0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名　称</w:t>
            </w:r>
          </w:p>
        </w:tc>
        <w:tc>
          <w:tcPr>
            <w:tcW w:w="595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B40D17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</w:tr>
      <w:tr w:rsidR="00B43647" w:rsidRPr="00F855EC" w14:paraId="3FE19654" w14:textId="77777777" w:rsidTr="00B43647">
        <w:trPr>
          <w:trHeight w:val="397"/>
        </w:trPr>
        <w:tc>
          <w:tcPr>
            <w:tcW w:w="2126" w:type="dxa"/>
            <w:vMerge/>
            <w:shd w:val="clear" w:color="auto" w:fill="auto"/>
            <w:vAlign w:val="center"/>
          </w:tcPr>
          <w:p w14:paraId="5C9B1CB2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8C7A2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所在地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6FF6C10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</w:tr>
      <w:tr w:rsidR="00B43647" w:rsidRPr="00F855EC" w14:paraId="2B82429B" w14:textId="77777777" w:rsidTr="00B43647">
        <w:trPr>
          <w:trHeight w:val="397"/>
        </w:trPr>
        <w:tc>
          <w:tcPr>
            <w:tcW w:w="2126" w:type="dxa"/>
            <w:vMerge/>
            <w:shd w:val="clear" w:color="auto" w:fill="auto"/>
            <w:vAlign w:val="center"/>
          </w:tcPr>
          <w:p w14:paraId="4C50D960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</w:p>
        </w:tc>
        <w:tc>
          <w:tcPr>
            <w:tcW w:w="8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B00EF1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代表者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3A0FF1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</w:tr>
      <w:tr w:rsidR="00B43647" w:rsidRPr="00F855EC" w14:paraId="1DB24FFF" w14:textId="77777777" w:rsidTr="00B43647">
        <w:trPr>
          <w:trHeight w:val="20"/>
        </w:trPr>
        <w:tc>
          <w:tcPr>
            <w:tcW w:w="2126" w:type="dxa"/>
            <w:shd w:val="clear" w:color="auto" w:fill="auto"/>
            <w:vAlign w:val="center"/>
          </w:tcPr>
          <w:p w14:paraId="3F41F4AC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従業員者数</w:t>
            </w:r>
          </w:p>
        </w:tc>
        <w:tc>
          <w:tcPr>
            <w:tcW w:w="6804" w:type="dxa"/>
            <w:gridSpan w:val="4"/>
            <w:vAlign w:val="center"/>
          </w:tcPr>
          <w:p w14:paraId="605450F2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 xml:space="preserve">　　　　名</w:t>
            </w:r>
          </w:p>
        </w:tc>
      </w:tr>
      <w:tr w:rsidR="00B43647" w:rsidRPr="00F855EC" w14:paraId="11747F4D" w14:textId="77777777" w:rsidTr="00B43647">
        <w:trPr>
          <w:trHeight w:val="20"/>
        </w:trPr>
        <w:tc>
          <w:tcPr>
            <w:tcW w:w="2126" w:type="dxa"/>
            <w:shd w:val="clear" w:color="auto" w:fill="auto"/>
            <w:vAlign w:val="center"/>
          </w:tcPr>
          <w:p w14:paraId="5F7D5FA1" w14:textId="77777777" w:rsidR="00B43647" w:rsidRDefault="00B43647" w:rsidP="00B43647">
            <w:pPr>
              <w:autoSpaceDE w:val="0"/>
              <w:autoSpaceDN w:val="0"/>
              <w:spacing w:line="280" w:lineRule="exact"/>
              <w:jc w:val="left"/>
              <w:rPr>
                <w:vertAlign w:val="superscript"/>
              </w:rPr>
            </w:pPr>
            <w:r w:rsidRPr="00F855EC">
              <w:rPr>
                <w:rFonts w:hint="eastAsia"/>
              </w:rPr>
              <w:t>盛岡市における各種システムの導入実績</w:t>
            </w:r>
          </w:p>
          <w:p w14:paraId="5CB3BBAF" w14:textId="7DDF9FDB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>
              <w:rPr>
                <w:rFonts w:hint="eastAsia"/>
              </w:rPr>
              <w:t>※２</w:t>
            </w:r>
          </w:p>
        </w:tc>
        <w:tc>
          <w:tcPr>
            <w:tcW w:w="6804" w:type="dxa"/>
            <w:gridSpan w:val="4"/>
            <w:vAlign w:val="center"/>
          </w:tcPr>
          <w:p w14:paraId="7633FE70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  <w:p w14:paraId="43B51509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有（導入年度及び内容：　　　　　　　　　　　　）</w:t>
            </w:r>
          </w:p>
          <w:p w14:paraId="14F4C7F9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ind w:firstLineChars="100" w:firstLine="210"/>
            </w:pPr>
            <w:r w:rsidRPr="00F855EC">
              <w:rPr>
                <w:rFonts w:hint="eastAsia"/>
              </w:rPr>
              <w:t>（導入年度及び内容：　　　　　　　　　　　　）</w:t>
            </w:r>
          </w:p>
          <w:p w14:paraId="0DA85CCC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無</w:t>
            </w:r>
          </w:p>
          <w:p w14:paraId="0EFCC093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</w:tr>
      <w:tr w:rsidR="00B43647" w:rsidRPr="00F855EC" w14:paraId="437CE5F5" w14:textId="77777777" w:rsidTr="00B43647">
        <w:trPr>
          <w:trHeight w:val="20"/>
        </w:trPr>
        <w:tc>
          <w:tcPr>
            <w:tcW w:w="2126" w:type="dxa"/>
            <w:shd w:val="clear" w:color="auto" w:fill="auto"/>
            <w:vAlign w:val="center"/>
          </w:tcPr>
          <w:p w14:paraId="3D4473C8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盛岡市内における技術者が常駐する事業所等の有無</w:t>
            </w:r>
          </w:p>
        </w:tc>
        <w:tc>
          <w:tcPr>
            <w:tcW w:w="6804" w:type="dxa"/>
            <w:gridSpan w:val="4"/>
            <w:vAlign w:val="center"/>
          </w:tcPr>
          <w:p w14:paraId="061A8C16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有（所在地：　　　　　　　　　　　　）・無</w:t>
            </w:r>
          </w:p>
        </w:tc>
      </w:tr>
      <w:tr w:rsidR="00B43647" w:rsidRPr="00F855EC" w14:paraId="04B72156" w14:textId="77777777" w:rsidTr="00B43647">
        <w:trPr>
          <w:trHeight w:val="20"/>
        </w:trPr>
        <w:tc>
          <w:tcPr>
            <w:tcW w:w="2126" w:type="dxa"/>
            <w:shd w:val="clear" w:color="auto" w:fill="auto"/>
            <w:vAlign w:val="center"/>
          </w:tcPr>
          <w:p w14:paraId="298ECA29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東北６県内における技術者が常駐する事業所等の有無</w:t>
            </w:r>
          </w:p>
        </w:tc>
        <w:tc>
          <w:tcPr>
            <w:tcW w:w="6804" w:type="dxa"/>
            <w:gridSpan w:val="4"/>
            <w:vAlign w:val="center"/>
          </w:tcPr>
          <w:p w14:paraId="65EE5EC9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有（所在地：　　　　　　　　　　　　）・無</w:t>
            </w:r>
          </w:p>
        </w:tc>
      </w:tr>
      <w:tr w:rsidR="00B43647" w:rsidRPr="00F855EC" w14:paraId="2A070C97" w14:textId="77777777" w:rsidTr="00B43647">
        <w:trPr>
          <w:trHeight w:val="20"/>
        </w:trPr>
        <w:tc>
          <w:tcPr>
            <w:tcW w:w="2126" w:type="dxa"/>
            <w:shd w:val="clear" w:color="auto" w:fill="auto"/>
            <w:vAlign w:val="center"/>
          </w:tcPr>
          <w:p w14:paraId="00868B55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東京都または東京以北における技術者が常駐する事業所等の有無</w:t>
            </w:r>
          </w:p>
        </w:tc>
        <w:tc>
          <w:tcPr>
            <w:tcW w:w="6804" w:type="dxa"/>
            <w:gridSpan w:val="4"/>
            <w:vAlign w:val="center"/>
          </w:tcPr>
          <w:p w14:paraId="449BDA00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有（所在地：　　　　　　　　　　　　）・無</w:t>
            </w:r>
          </w:p>
        </w:tc>
      </w:tr>
      <w:tr w:rsidR="00B43647" w:rsidRPr="00F855EC" w14:paraId="08D5DA1A" w14:textId="77777777" w:rsidTr="00B43647">
        <w:trPr>
          <w:trHeight w:val="20"/>
        </w:trPr>
        <w:tc>
          <w:tcPr>
            <w:tcW w:w="2126" w:type="dxa"/>
            <w:shd w:val="clear" w:color="auto" w:fill="auto"/>
            <w:vAlign w:val="center"/>
          </w:tcPr>
          <w:p w14:paraId="6B7AD2F2" w14:textId="733E4358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東京以西における技術者が常駐する事業所等の有無</w:t>
            </w:r>
            <w:r>
              <w:rPr>
                <w:rFonts w:hint="eastAsia"/>
              </w:rPr>
              <w:t xml:space="preserve">　</w:t>
            </w:r>
            <w:r w:rsidRPr="00B43647">
              <w:rPr>
                <w:rFonts w:hint="eastAsia"/>
                <w:szCs w:val="21"/>
              </w:rPr>
              <w:t>※３</w:t>
            </w:r>
          </w:p>
        </w:tc>
        <w:tc>
          <w:tcPr>
            <w:tcW w:w="6804" w:type="dxa"/>
            <w:gridSpan w:val="4"/>
            <w:vAlign w:val="center"/>
          </w:tcPr>
          <w:p w14:paraId="61FB82CD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有（所在地：　　　　　　　　　　　　）・無</w:t>
            </w:r>
          </w:p>
        </w:tc>
      </w:tr>
      <w:tr w:rsidR="00B43647" w:rsidRPr="00F855EC" w14:paraId="1B2F187B" w14:textId="77777777" w:rsidTr="00B43647">
        <w:trPr>
          <w:trHeight w:val="298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0F1CD2F1" w14:textId="36AA6A1A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貴社の業務登録及び資格取得状況</w:t>
            </w:r>
            <w:r>
              <w:rPr>
                <w:rFonts w:hint="eastAsia"/>
              </w:rPr>
              <w:t xml:space="preserve">　</w:t>
            </w:r>
            <w:r w:rsidRPr="00B43647">
              <w:rPr>
                <w:rFonts w:hint="eastAsia"/>
              </w:rPr>
              <w:t>※４</w:t>
            </w:r>
          </w:p>
        </w:tc>
        <w:tc>
          <w:tcPr>
            <w:tcW w:w="2835" w:type="dxa"/>
            <w:gridSpan w:val="3"/>
            <w:vAlign w:val="center"/>
          </w:tcPr>
          <w:p w14:paraId="5FD52391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JISQ27001（ISO/IEC27001）</w:t>
            </w:r>
          </w:p>
          <w:p w14:paraId="0EC25E7A" w14:textId="77777777" w:rsidR="00B43647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情報セキュリティマネジメントシステム</w:t>
            </w:r>
          </w:p>
          <w:p w14:paraId="51AF17E8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※ISMS認証</w:t>
            </w:r>
          </w:p>
        </w:tc>
        <w:tc>
          <w:tcPr>
            <w:tcW w:w="3969" w:type="dxa"/>
            <w:vAlign w:val="center"/>
          </w:tcPr>
          <w:p w14:paraId="4534F1DA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登録番号：</w:t>
            </w:r>
          </w:p>
        </w:tc>
      </w:tr>
      <w:tr w:rsidR="00B43647" w:rsidRPr="00F855EC" w14:paraId="7904F89B" w14:textId="77777777" w:rsidTr="00F51379">
        <w:trPr>
          <w:trHeight w:val="298"/>
        </w:trPr>
        <w:tc>
          <w:tcPr>
            <w:tcW w:w="2126" w:type="dxa"/>
            <w:vMerge/>
            <w:shd w:val="clear" w:color="auto" w:fill="auto"/>
            <w:vAlign w:val="center"/>
          </w:tcPr>
          <w:p w14:paraId="78CAE9D1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</w:p>
        </w:tc>
        <w:tc>
          <w:tcPr>
            <w:tcW w:w="2835" w:type="dxa"/>
            <w:gridSpan w:val="3"/>
            <w:vAlign w:val="center"/>
          </w:tcPr>
          <w:p w14:paraId="1B78ED8A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JISQ15001</w:t>
            </w:r>
          </w:p>
          <w:p w14:paraId="093D8F4B" w14:textId="77777777" w:rsidR="00B43647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個人情報保護マネジメントシステム</w:t>
            </w:r>
          </w:p>
          <w:p w14:paraId="19AEE0A7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※プライバシーマーク</w:t>
            </w:r>
          </w:p>
        </w:tc>
        <w:tc>
          <w:tcPr>
            <w:tcW w:w="3969" w:type="dxa"/>
            <w:vAlign w:val="center"/>
          </w:tcPr>
          <w:p w14:paraId="64ED272E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</w:pPr>
            <w:r w:rsidRPr="00F855EC">
              <w:rPr>
                <w:rFonts w:hint="eastAsia"/>
              </w:rPr>
              <w:t>登録番号：</w:t>
            </w:r>
          </w:p>
        </w:tc>
      </w:tr>
      <w:tr w:rsidR="00B43647" w:rsidRPr="00F855EC" w14:paraId="3BE0CBFB" w14:textId="77777777" w:rsidTr="00F51379">
        <w:trPr>
          <w:trHeight w:val="397"/>
        </w:trPr>
        <w:tc>
          <w:tcPr>
            <w:tcW w:w="4252" w:type="dxa"/>
            <w:gridSpan w:val="3"/>
            <w:shd w:val="clear" w:color="auto" w:fill="auto"/>
            <w:vAlign w:val="center"/>
          </w:tcPr>
          <w:p w14:paraId="4EC25DE6" w14:textId="3AA28CB7" w:rsidR="00B43647" w:rsidRPr="00F855EC" w:rsidRDefault="00B43647" w:rsidP="00B43647">
            <w:pPr>
              <w:autoSpaceDE w:val="0"/>
              <w:autoSpaceDN w:val="0"/>
              <w:spacing w:line="280" w:lineRule="exact"/>
              <w:jc w:val="left"/>
            </w:pPr>
            <w:r w:rsidRPr="00F855EC">
              <w:rPr>
                <w:rFonts w:hint="eastAsia"/>
              </w:rPr>
              <w:t>上記資格取得後に</w:t>
            </w:r>
            <w:r>
              <w:rPr>
                <w:rFonts w:hint="eastAsia"/>
              </w:rPr>
              <w:t>、</w:t>
            </w:r>
            <w:r w:rsidRPr="00F855EC">
              <w:rPr>
                <w:rFonts w:hint="eastAsia"/>
              </w:rPr>
              <w:t>停止措置等の有無</w:t>
            </w:r>
          </w:p>
        </w:tc>
        <w:tc>
          <w:tcPr>
            <w:tcW w:w="4678" w:type="dxa"/>
            <w:gridSpan w:val="2"/>
            <w:vAlign w:val="center"/>
          </w:tcPr>
          <w:p w14:paraId="119929AF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ind w:firstLineChars="100" w:firstLine="210"/>
            </w:pPr>
            <w:r w:rsidRPr="00F855EC">
              <w:rPr>
                <w:rFonts w:hint="eastAsia"/>
              </w:rPr>
              <w:t>有 ・ 無</w:t>
            </w:r>
          </w:p>
        </w:tc>
      </w:tr>
      <w:tr w:rsidR="00B43647" w:rsidRPr="00F855EC" w14:paraId="573D1D6E" w14:textId="77777777" w:rsidTr="00F51379">
        <w:trPr>
          <w:trHeight w:val="20"/>
        </w:trPr>
        <w:tc>
          <w:tcPr>
            <w:tcW w:w="4252" w:type="dxa"/>
            <w:gridSpan w:val="3"/>
            <w:shd w:val="clear" w:color="auto" w:fill="auto"/>
            <w:vAlign w:val="center"/>
          </w:tcPr>
          <w:p w14:paraId="39FE38DF" w14:textId="601A3C34" w:rsidR="00B43647" w:rsidRPr="00F855EC" w:rsidRDefault="008E5D03" w:rsidP="00B43647">
            <w:pPr>
              <w:autoSpaceDE w:val="0"/>
              <w:autoSpaceDN w:val="0"/>
              <w:spacing w:line="280" w:lineRule="exact"/>
              <w:jc w:val="left"/>
            </w:pPr>
            <w:r w:rsidRPr="008E5D03">
              <w:rPr>
                <w:rFonts w:hint="eastAsia"/>
              </w:rPr>
              <w:t>参加申込書提出日時点から過去５年間に個人情報等漏洩による市区町村からの指名停止措置の有無</w:t>
            </w:r>
          </w:p>
        </w:tc>
        <w:tc>
          <w:tcPr>
            <w:tcW w:w="4678" w:type="dxa"/>
            <w:gridSpan w:val="2"/>
            <w:vAlign w:val="center"/>
          </w:tcPr>
          <w:p w14:paraId="68D890EF" w14:textId="77777777" w:rsidR="00B43647" w:rsidRPr="00F855EC" w:rsidRDefault="00B43647" w:rsidP="00B43647">
            <w:pPr>
              <w:autoSpaceDE w:val="0"/>
              <w:autoSpaceDN w:val="0"/>
              <w:spacing w:line="280" w:lineRule="exact"/>
              <w:ind w:firstLineChars="100" w:firstLine="210"/>
            </w:pPr>
            <w:r w:rsidRPr="00F855EC">
              <w:rPr>
                <w:rFonts w:hint="eastAsia"/>
              </w:rPr>
              <w:t>有 ・ 無</w:t>
            </w:r>
          </w:p>
        </w:tc>
      </w:tr>
    </w:tbl>
    <w:p w14:paraId="16B8A733" w14:textId="21A31131" w:rsidR="008E5D03" w:rsidRDefault="008E5D03" w:rsidP="008E5D03">
      <w:pPr>
        <w:widowControl w:val="0"/>
        <w:wordWrap w:val="0"/>
        <w:autoSpaceDE w:val="0"/>
        <w:autoSpaceDN w:val="0"/>
        <w:adjustRightInd w:val="0"/>
        <w:spacing w:line="280" w:lineRule="exact"/>
        <w:jc w:val="left"/>
      </w:pPr>
      <w:r>
        <w:rPr>
          <w:rFonts w:hint="eastAsia"/>
        </w:rPr>
        <w:t>※１</w:t>
      </w:r>
      <w:r>
        <w:t xml:space="preserve">　本社契約の場合は記載不要</w:t>
      </w:r>
    </w:p>
    <w:p w14:paraId="44F31EF4" w14:textId="663C3AB1" w:rsidR="008E5D03" w:rsidRDefault="008E5D03" w:rsidP="008E5D03">
      <w:pPr>
        <w:widowControl w:val="0"/>
        <w:wordWrap w:val="0"/>
        <w:autoSpaceDE w:val="0"/>
        <w:autoSpaceDN w:val="0"/>
        <w:adjustRightInd w:val="0"/>
        <w:spacing w:line="280" w:lineRule="exact"/>
        <w:jc w:val="left"/>
      </w:pPr>
      <w:r>
        <w:rPr>
          <w:rFonts w:hint="eastAsia"/>
        </w:rPr>
        <w:t>※２</w:t>
      </w:r>
      <w:r>
        <w:t xml:space="preserve">　複数ある場合は</w:t>
      </w:r>
      <w:r>
        <w:t>、</w:t>
      </w:r>
      <w:r>
        <w:t>年度の新しい内容を二つまで記載すること</w:t>
      </w:r>
    </w:p>
    <w:p w14:paraId="3DF73ECC" w14:textId="5034A01D" w:rsidR="008E5D03" w:rsidRDefault="008E5D03" w:rsidP="008E5D03">
      <w:pPr>
        <w:widowControl w:val="0"/>
        <w:wordWrap w:val="0"/>
        <w:autoSpaceDE w:val="0"/>
        <w:autoSpaceDN w:val="0"/>
        <w:adjustRightInd w:val="0"/>
        <w:spacing w:line="280" w:lineRule="exact"/>
        <w:jc w:val="left"/>
      </w:pPr>
      <w:r>
        <w:rPr>
          <w:rFonts w:hint="eastAsia"/>
        </w:rPr>
        <w:t>※３</w:t>
      </w:r>
      <w:r>
        <w:t xml:space="preserve">　最も東京に近い事業所の所在地を一カ所記入すること。</w:t>
      </w:r>
    </w:p>
    <w:p w14:paraId="64A56E0C" w14:textId="5CBE5897" w:rsidR="00B43647" w:rsidRDefault="008E5D03" w:rsidP="0050737E">
      <w:pPr>
        <w:widowControl w:val="0"/>
        <w:wordWrap w:val="0"/>
        <w:autoSpaceDE w:val="0"/>
        <w:autoSpaceDN w:val="0"/>
        <w:adjustRightInd w:val="0"/>
        <w:spacing w:line="280" w:lineRule="exact"/>
        <w:jc w:val="left"/>
        <w:rPr>
          <w:rFonts w:hint="eastAsia"/>
        </w:rPr>
      </w:pPr>
      <w:r>
        <w:rPr>
          <w:rFonts w:hint="eastAsia"/>
        </w:rPr>
        <w:t>※４</w:t>
      </w:r>
      <w:r>
        <w:t xml:space="preserve">　ISO資格について</w:t>
      </w:r>
      <w:r>
        <w:t>、</w:t>
      </w:r>
      <w:r>
        <w:t>事業所限定のものは</w:t>
      </w:r>
      <w:r>
        <w:t>、</w:t>
      </w:r>
      <w:r>
        <w:t>その旨を記載すること</w:t>
      </w:r>
    </w:p>
    <w:sectPr w:rsidR="00B43647" w:rsidSect="0050737E"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attachedTemplate r:id="rId1"/>
  <w:defaultTabStop w:val="840"/>
  <w:drawingGridHorizontalSpacing w:val="105"/>
  <w:drawingGridVerticalSpacing w:val="207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47"/>
    <w:rsid w:val="000D0582"/>
    <w:rsid w:val="001231A3"/>
    <w:rsid w:val="002830B1"/>
    <w:rsid w:val="002D6ACB"/>
    <w:rsid w:val="0050737E"/>
    <w:rsid w:val="00576302"/>
    <w:rsid w:val="008E5D03"/>
    <w:rsid w:val="00A10677"/>
    <w:rsid w:val="00A569A0"/>
    <w:rsid w:val="00AA2656"/>
    <w:rsid w:val="00B43647"/>
    <w:rsid w:val="00BA165C"/>
    <w:rsid w:val="00CF6426"/>
    <w:rsid w:val="00E1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1A4E4"/>
  <w15:docId w15:val="{86F94E0A-3B7C-4B07-AD02-31FCE61B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02"/>
    <w:rPr>
      <w:rFonts w:ascii="ＭＳ 明朝" w:eastAsia="ＭＳ 明朝" w:hAnsi="ＭＳ 明朝"/>
      <w:kern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04944\OneDrive%20-%20&#30427;&#23713;&#24066;&#24441;&#25152;\&#12489;&#12461;&#12517;&#12513;&#12531;&#12488;\&#20491;&#20154;&#29992;\&#25991;&#26360;&#20316;&#25104;&#29992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文書作成用.dotx</Template>
  <TotalTime>11</TotalTime>
  <Pages>1</Pages>
  <Words>107</Words>
  <Characters>615</Characters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2026-02-03T06:19:00Z</dcterms:created>
  <dcterms:modified xsi:type="dcterms:W3CDTF">2026-02-03T06:41:00Z</dcterms:modified>
</cp:coreProperties>
</file>