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24D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（様式第３号）</w:t>
      </w:r>
    </w:p>
    <w:p w14:paraId="5DF183ED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</w:pPr>
    </w:p>
    <w:p w14:paraId="0EEC4200" w14:textId="155EFE88" w:rsidR="000D0582" w:rsidRP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bCs/>
          <w:sz w:val="28"/>
          <w:szCs w:val="32"/>
        </w:rPr>
      </w:pPr>
      <w:r w:rsidRPr="007C56DC">
        <w:rPr>
          <w:rFonts w:hint="eastAsia"/>
          <w:b/>
          <w:bCs/>
          <w:sz w:val="28"/>
          <w:szCs w:val="32"/>
        </w:rPr>
        <w:t>業務実績調書（ホームページ導入実績）</w:t>
      </w:r>
    </w:p>
    <w:tbl>
      <w:tblPr>
        <w:tblpPr w:leftFromText="142" w:rightFromText="142" w:vertAnchor="text" w:tblpXSpec="center" w:tblpY="143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1"/>
        <w:gridCol w:w="1636"/>
        <w:gridCol w:w="1483"/>
        <w:gridCol w:w="1560"/>
        <w:gridCol w:w="1134"/>
        <w:gridCol w:w="567"/>
        <w:gridCol w:w="850"/>
        <w:gridCol w:w="425"/>
        <w:gridCol w:w="567"/>
        <w:gridCol w:w="851"/>
      </w:tblGrid>
      <w:tr w:rsidR="007C56DC" w:rsidRPr="007C56DC" w14:paraId="7B9E5909" w14:textId="77777777" w:rsidTr="007C56DC">
        <w:trPr>
          <w:trHeight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8ED4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bookmarkStart w:id="0" w:name="_Hlk221028522"/>
            <w:r w:rsidRPr="007C56DC">
              <w:rPr>
                <w:rFonts w:hAnsi="Century" w:cs="Times New Roman" w:hint="eastAsia"/>
                <w:kern w:val="2"/>
                <w:szCs w:val="20"/>
              </w:rPr>
              <w:t>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1BC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業務の名称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928E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発注機関名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A8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総ページ数</w:t>
            </w:r>
          </w:p>
          <w:p w14:paraId="5CBB47D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 w:val="16"/>
                <w:szCs w:val="20"/>
              </w:rPr>
              <w:t>(内公開ページ数)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27EC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契約金額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3A0A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契約期間</w:t>
            </w:r>
          </w:p>
        </w:tc>
      </w:tr>
      <w:tr w:rsidR="007C56DC" w:rsidRPr="007C56DC" w14:paraId="12C70274" w14:textId="77777777" w:rsidTr="007C56DC">
        <w:trPr>
          <w:trHeight w:val="45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B27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１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82C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CB1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6DB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1C4C8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E1704FF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千円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278A65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F523C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6A5006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8CE20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月から</w:t>
            </w:r>
          </w:p>
        </w:tc>
      </w:tr>
      <w:tr w:rsidR="007C56DC" w:rsidRPr="007C56DC" w14:paraId="00AD573E" w14:textId="77777777" w:rsidTr="007C56DC">
        <w:trPr>
          <w:trHeight w:val="45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D78E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45D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E57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F2F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48DCD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65C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23F0C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69914A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F7AD3C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BD9943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月まで</w:t>
            </w:r>
          </w:p>
        </w:tc>
      </w:tr>
      <w:tr w:rsidR="007C56DC" w:rsidRPr="007C56DC" w14:paraId="22CC87A5" w14:textId="77777777" w:rsidTr="007C56DC">
        <w:trPr>
          <w:trHeight w:val="45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85F8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２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478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A92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E13F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B0630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AA94EEE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千円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45E518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727B05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E65C95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7AC46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月から</w:t>
            </w:r>
          </w:p>
        </w:tc>
      </w:tr>
      <w:tr w:rsidR="007C56DC" w:rsidRPr="007C56DC" w14:paraId="366EF5E3" w14:textId="77777777" w:rsidTr="007C56DC">
        <w:trPr>
          <w:trHeight w:val="45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8695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BA1A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4539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403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04ABCB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962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A97E3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61BDA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B56F83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839EC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月まで</w:t>
            </w:r>
          </w:p>
        </w:tc>
      </w:tr>
      <w:tr w:rsidR="007C56DC" w:rsidRPr="007C56DC" w14:paraId="1369E79A" w14:textId="77777777" w:rsidTr="007C56DC">
        <w:trPr>
          <w:trHeight w:val="45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C4C7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３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F2CA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709D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05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042EC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D827355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千円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8F8030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5721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71FEB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40578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月から</w:t>
            </w:r>
          </w:p>
        </w:tc>
      </w:tr>
      <w:tr w:rsidR="007C56DC" w:rsidRPr="007C56DC" w14:paraId="3F9F93F5" w14:textId="77777777" w:rsidTr="007C56DC">
        <w:trPr>
          <w:trHeight w:val="45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BC76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D994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CD05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2E1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262851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7874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4AC97D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20A7F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D86341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649B1D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月まで</w:t>
            </w:r>
          </w:p>
        </w:tc>
      </w:tr>
      <w:tr w:rsidR="007C56DC" w:rsidRPr="007C56DC" w14:paraId="3B716CE9" w14:textId="77777777" w:rsidTr="007C56DC">
        <w:trPr>
          <w:trHeight w:val="45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F17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４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962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74C4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19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5A0BAD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E7ED0EC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千円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1EF37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E2BFA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DF9674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9BB4BC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月から</w:t>
            </w:r>
          </w:p>
        </w:tc>
      </w:tr>
      <w:tr w:rsidR="007C56DC" w:rsidRPr="007C56DC" w14:paraId="18C5E45B" w14:textId="77777777" w:rsidTr="007C56DC">
        <w:trPr>
          <w:trHeight w:val="45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D9B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0750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3DCA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AEC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E96F2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9B60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C2AD6F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844308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0C5D3A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61535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月まで</w:t>
            </w:r>
          </w:p>
        </w:tc>
      </w:tr>
      <w:tr w:rsidR="007C56DC" w:rsidRPr="007C56DC" w14:paraId="392063A5" w14:textId="77777777" w:rsidTr="007C56DC">
        <w:trPr>
          <w:trHeight w:val="45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24B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５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6588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D3F8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877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888C3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FD38F2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千円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6F393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5B41B7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F4F84C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E66E4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月から</w:t>
            </w:r>
          </w:p>
        </w:tc>
      </w:tr>
      <w:tr w:rsidR="007C56DC" w:rsidRPr="007C56DC" w14:paraId="51309952" w14:textId="77777777" w:rsidTr="007C56DC">
        <w:trPr>
          <w:trHeight w:val="45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74FA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71F7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DB9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681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524399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4263" w14:textId="77777777" w:rsidR="007C56DC" w:rsidRPr="007C56DC" w:rsidRDefault="007C56DC" w:rsidP="007C56DC">
            <w:pPr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17A8E8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B7970F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2AFEEE" w14:textId="77777777" w:rsidR="007C56DC" w:rsidRPr="007C56DC" w:rsidRDefault="007C56DC" w:rsidP="007C56DC">
            <w:pPr>
              <w:spacing w:line="280" w:lineRule="exact"/>
              <w:jc w:val="left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82BA44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月まで</w:t>
            </w:r>
          </w:p>
        </w:tc>
      </w:tr>
    </w:tbl>
    <w:bookmarkEnd w:id="0"/>
    <w:p w14:paraId="1218A0B7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※記載については、①中核市、②人口</w:t>
      </w:r>
      <w:r>
        <w:t>10万人以上の自治体（①を除く）、③都道府県、④その他の市の順とし、最大５件までとする。</w:t>
      </w:r>
    </w:p>
    <w:p w14:paraId="55DA4EA4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※同種業務実績とは、自治体の主たるホームページの導入実績とし、部局等のホームページ（例：盛岡市○○部ホームページ）は含まないものとする。</w:t>
      </w:r>
    </w:p>
    <w:p w14:paraId="4E1CB7CE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</w:pPr>
    </w:p>
    <w:p w14:paraId="0708276F" w14:textId="77777777" w:rsid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left"/>
        <w:rPr>
          <w:rFonts w:hint="eastAsia"/>
        </w:rPr>
      </w:pPr>
    </w:p>
    <w:p w14:paraId="470D6E92" w14:textId="3EC44B21" w:rsidR="007C56DC" w:rsidRPr="007C56DC" w:rsidRDefault="007C56DC" w:rsidP="007C56DC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bCs/>
          <w:sz w:val="28"/>
          <w:szCs w:val="32"/>
        </w:rPr>
      </w:pPr>
      <w:r w:rsidRPr="007C56DC">
        <w:rPr>
          <w:rFonts w:hint="eastAsia"/>
          <w:b/>
          <w:bCs/>
          <w:sz w:val="28"/>
          <w:szCs w:val="32"/>
        </w:rPr>
        <w:t>（ホームページ評価実績）</w:t>
      </w:r>
    </w:p>
    <w:tbl>
      <w:tblPr>
        <w:tblpPr w:leftFromText="142" w:rightFromText="142" w:vertAnchor="text" w:horzAnchor="margin" w:tblpXSpec="center" w:tblpY="140"/>
        <w:tblW w:w="9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835"/>
        <w:gridCol w:w="1318"/>
        <w:gridCol w:w="958"/>
        <w:gridCol w:w="3862"/>
      </w:tblGrid>
      <w:tr w:rsidR="007C56DC" w:rsidRPr="007C56DC" w14:paraId="2FBE2420" w14:textId="77777777" w:rsidTr="007C56DC">
        <w:trPr>
          <w:trHeight w:val="551"/>
          <w:jc w:val="center"/>
        </w:trPr>
        <w:tc>
          <w:tcPr>
            <w:tcW w:w="525" w:type="dxa"/>
            <w:noWrap/>
            <w:vAlign w:val="center"/>
            <w:hideMark/>
          </w:tcPr>
          <w:p w14:paraId="6AA2DCA8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№</w:t>
            </w:r>
          </w:p>
        </w:tc>
        <w:tc>
          <w:tcPr>
            <w:tcW w:w="2835" w:type="dxa"/>
            <w:noWrap/>
            <w:vAlign w:val="center"/>
            <w:hideMark/>
          </w:tcPr>
          <w:p w14:paraId="04F8074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第三者評価実績</w:t>
            </w:r>
          </w:p>
        </w:tc>
        <w:tc>
          <w:tcPr>
            <w:tcW w:w="1318" w:type="dxa"/>
            <w:noWrap/>
            <w:vAlign w:val="center"/>
            <w:hideMark/>
          </w:tcPr>
          <w:p w14:paraId="3A3B038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受賞機関名</w:t>
            </w:r>
          </w:p>
        </w:tc>
        <w:tc>
          <w:tcPr>
            <w:tcW w:w="958" w:type="dxa"/>
            <w:vAlign w:val="center"/>
          </w:tcPr>
          <w:p w14:paraId="0502633A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年度</w:t>
            </w:r>
          </w:p>
        </w:tc>
        <w:tc>
          <w:tcPr>
            <w:tcW w:w="3862" w:type="dxa"/>
            <w:vAlign w:val="center"/>
          </w:tcPr>
          <w:p w14:paraId="47A5691C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内容</w:t>
            </w:r>
          </w:p>
        </w:tc>
      </w:tr>
      <w:tr w:rsidR="007C56DC" w:rsidRPr="007C56DC" w14:paraId="05D626FA" w14:textId="77777777" w:rsidTr="007C56DC">
        <w:trPr>
          <w:trHeight w:val="918"/>
          <w:jc w:val="center"/>
        </w:trPr>
        <w:tc>
          <w:tcPr>
            <w:tcW w:w="525" w:type="dxa"/>
            <w:noWrap/>
            <w:vAlign w:val="center"/>
            <w:hideMark/>
          </w:tcPr>
          <w:p w14:paraId="2C7CA80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１</w:t>
            </w:r>
          </w:p>
        </w:tc>
        <w:tc>
          <w:tcPr>
            <w:tcW w:w="2835" w:type="dxa"/>
            <w:noWrap/>
            <w:vAlign w:val="center"/>
          </w:tcPr>
          <w:p w14:paraId="45461A0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18" w:type="dxa"/>
            <w:noWrap/>
            <w:vAlign w:val="center"/>
          </w:tcPr>
          <w:p w14:paraId="2D61A5C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958" w:type="dxa"/>
          </w:tcPr>
          <w:p w14:paraId="1621D3AF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3862" w:type="dxa"/>
          </w:tcPr>
          <w:p w14:paraId="2AC294E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7C56DC" w:rsidRPr="007C56DC" w14:paraId="194F9769" w14:textId="77777777" w:rsidTr="007C56DC">
        <w:trPr>
          <w:trHeight w:val="918"/>
          <w:jc w:val="center"/>
        </w:trPr>
        <w:tc>
          <w:tcPr>
            <w:tcW w:w="525" w:type="dxa"/>
            <w:noWrap/>
            <w:vAlign w:val="center"/>
            <w:hideMark/>
          </w:tcPr>
          <w:p w14:paraId="03A1F0E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２</w:t>
            </w:r>
          </w:p>
        </w:tc>
        <w:tc>
          <w:tcPr>
            <w:tcW w:w="2835" w:type="dxa"/>
            <w:noWrap/>
            <w:vAlign w:val="center"/>
          </w:tcPr>
          <w:p w14:paraId="76A2BA15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18" w:type="dxa"/>
            <w:noWrap/>
            <w:vAlign w:val="center"/>
          </w:tcPr>
          <w:p w14:paraId="5BC9A95E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958" w:type="dxa"/>
          </w:tcPr>
          <w:p w14:paraId="6273712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3862" w:type="dxa"/>
          </w:tcPr>
          <w:p w14:paraId="01C90EF6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7C56DC" w:rsidRPr="007C56DC" w14:paraId="00D7E3B3" w14:textId="77777777" w:rsidTr="007C56DC">
        <w:trPr>
          <w:trHeight w:val="918"/>
          <w:jc w:val="center"/>
        </w:trPr>
        <w:tc>
          <w:tcPr>
            <w:tcW w:w="525" w:type="dxa"/>
            <w:noWrap/>
            <w:vAlign w:val="center"/>
            <w:hideMark/>
          </w:tcPr>
          <w:p w14:paraId="1D7058C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３</w:t>
            </w:r>
          </w:p>
        </w:tc>
        <w:tc>
          <w:tcPr>
            <w:tcW w:w="2835" w:type="dxa"/>
            <w:noWrap/>
            <w:vAlign w:val="center"/>
          </w:tcPr>
          <w:p w14:paraId="7A0AE5FE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18" w:type="dxa"/>
            <w:noWrap/>
            <w:vAlign w:val="center"/>
          </w:tcPr>
          <w:p w14:paraId="0F262C5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958" w:type="dxa"/>
          </w:tcPr>
          <w:p w14:paraId="46801B89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3862" w:type="dxa"/>
          </w:tcPr>
          <w:p w14:paraId="3BAD425E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7C56DC" w:rsidRPr="007C56DC" w14:paraId="77DCF47B" w14:textId="77777777" w:rsidTr="007C56DC">
        <w:trPr>
          <w:trHeight w:val="918"/>
          <w:jc w:val="center"/>
        </w:trPr>
        <w:tc>
          <w:tcPr>
            <w:tcW w:w="525" w:type="dxa"/>
            <w:noWrap/>
            <w:vAlign w:val="center"/>
            <w:hideMark/>
          </w:tcPr>
          <w:p w14:paraId="7546EB7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４</w:t>
            </w:r>
          </w:p>
        </w:tc>
        <w:tc>
          <w:tcPr>
            <w:tcW w:w="2835" w:type="dxa"/>
            <w:noWrap/>
            <w:vAlign w:val="center"/>
          </w:tcPr>
          <w:p w14:paraId="3CC34EB4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18" w:type="dxa"/>
            <w:noWrap/>
            <w:vAlign w:val="center"/>
          </w:tcPr>
          <w:p w14:paraId="2BAF302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958" w:type="dxa"/>
          </w:tcPr>
          <w:p w14:paraId="7AD60234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3862" w:type="dxa"/>
          </w:tcPr>
          <w:p w14:paraId="7F1F8923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</w:tr>
      <w:tr w:rsidR="007C56DC" w:rsidRPr="007C56DC" w14:paraId="084F24EF" w14:textId="77777777" w:rsidTr="007C56DC">
        <w:trPr>
          <w:trHeight w:val="918"/>
          <w:jc w:val="center"/>
        </w:trPr>
        <w:tc>
          <w:tcPr>
            <w:tcW w:w="525" w:type="dxa"/>
            <w:noWrap/>
            <w:vAlign w:val="center"/>
            <w:hideMark/>
          </w:tcPr>
          <w:p w14:paraId="729BFAC2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kern w:val="2"/>
                <w:szCs w:val="20"/>
              </w:rPr>
            </w:pPr>
            <w:r w:rsidRPr="007C56DC">
              <w:rPr>
                <w:rFonts w:hAnsi="Century" w:cs="Times New Roman" w:hint="eastAsia"/>
                <w:kern w:val="2"/>
                <w:szCs w:val="20"/>
              </w:rPr>
              <w:t>５</w:t>
            </w:r>
          </w:p>
        </w:tc>
        <w:tc>
          <w:tcPr>
            <w:tcW w:w="2835" w:type="dxa"/>
            <w:noWrap/>
            <w:vAlign w:val="center"/>
          </w:tcPr>
          <w:p w14:paraId="64EFC9DA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1318" w:type="dxa"/>
            <w:noWrap/>
            <w:vAlign w:val="center"/>
          </w:tcPr>
          <w:p w14:paraId="5E1FA741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958" w:type="dxa"/>
          </w:tcPr>
          <w:p w14:paraId="7F605A80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  <w:tc>
          <w:tcPr>
            <w:tcW w:w="3862" w:type="dxa"/>
          </w:tcPr>
          <w:p w14:paraId="2E7CE44D" w14:textId="77777777" w:rsidR="007C56DC" w:rsidRPr="007C56DC" w:rsidRDefault="007C56DC" w:rsidP="007C56DC">
            <w:pPr>
              <w:widowControl w:val="0"/>
              <w:autoSpaceDE w:val="0"/>
              <w:autoSpaceDN w:val="0"/>
              <w:spacing w:line="280" w:lineRule="exact"/>
              <w:jc w:val="left"/>
              <w:rPr>
                <w:rFonts w:hAnsi="Century" w:cs="Times New Roman"/>
                <w:kern w:val="2"/>
                <w:szCs w:val="20"/>
              </w:rPr>
            </w:pPr>
          </w:p>
        </w:tc>
      </w:tr>
    </w:tbl>
    <w:p w14:paraId="64E17122" w14:textId="2C1B547F" w:rsidR="007C56DC" w:rsidRDefault="007C56DC" w:rsidP="007C56DC">
      <w:pPr>
        <w:spacing w:line="280" w:lineRule="exact"/>
        <w:rPr>
          <w:rFonts w:hint="eastAsia"/>
        </w:rPr>
      </w:pPr>
      <w:r w:rsidRPr="007C56DC">
        <w:rPr>
          <w:rFonts w:hint="eastAsia"/>
        </w:rPr>
        <w:t>※事業者が提案・導入・運用した自治体ホームページについて第三者機関からの受けた評価を５件まで記載すること。（例：令和</w:t>
      </w:r>
      <w:r>
        <w:rPr>
          <w:rFonts w:hint="eastAsia"/>
        </w:rPr>
        <w:t>○</w:t>
      </w:r>
      <w:r w:rsidRPr="007C56DC">
        <w:rPr>
          <w:rFonts w:hint="eastAsia"/>
        </w:rPr>
        <w:t>年度全国広報コンクールで、導入した</w:t>
      </w:r>
      <w:r>
        <w:rPr>
          <w:rFonts w:hint="eastAsia"/>
        </w:rPr>
        <w:t>○○</w:t>
      </w:r>
      <w:r w:rsidRPr="007C56DC">
        <w:rPr>
          <w:rFonts w:hint="eastAsia"/>
        </w:rPr>
        <w:t>市のホームページが入選。等）</w:t>
      </w:r>
    </w:p>
    <w:sectPr w:rsidR="007C56DC" w:rsidSect="007C56DC">
      <w:pgSz w:w="11906" w:h="16838" w:code="9"/>
      <w:pgMar w:top="1191" w:right="1304" w:bottom="1191" w:left="1333" w:header="851" w:footer="680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attachedTemplate r:id="rId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DC"/>
    <w:rsid w:val="000D0582"/>
    <w:rsid w:val="001231A3"/>
    <w:rsid w:val="002830B1"/>
    <w:rsid w:val="002D6ACB"/>
    <w:rsid w:val="00576302"/>
    <w:rsid w:val="007C56DC"/>
    <w:rsid w:val="00A10677"/>
    <w:rsid w:val="00A569A0"/>
    <w:rsid w:val="00AA2656"/>
    <w:rsid w:val="00BA165C"/>
    <w:rsid w:val="00CF6426"/>
    <w:rsid w:val="00E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46AE3"/>
  <w15:docId w15:val="{2504334B-261C-4C20-8DEC-41674708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04944\OneDrive%20-%20&#30427;&#23713;&#24066;&#24441;&#25152;\&#12489;&#12461;&#12517;&#12513;&#12531;&#12488;\&#20491;&#20154;&#29992;\&#25991;&#26360;&#20316;&#25104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文書作成用.dotx</Template>
  <TotalTime>7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2026-02-03T07:27:00Z</dcterms:created>
  <dcterms:modified xsi:type="dcterms:W3CDTF">2026-02-03T07:34:00Z</dcterms:modified>
</cp:coreProperties>
</file>