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2ADF" w14:textId="37EDB27D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（様式第</w:t>
      </w:r>
      <w:r w:rsidR="00047FFB">
        <w:rPr>
          <w:rFonts w:hint="eastAsia"/>
        </w:rPr>
        <w:t>７</w:t>
      </w:r>
      <w:r>
        <w:t>号）</w:t>
      </w:r>
    </w:p>
    <w:p w14:paraId="5253483E" w14:textId="77777777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</w:p>
    <w:p w14:paraId="568041C5" w14:textId="77777777" w:rsidR="00C709FD" w:rsidRPr="00C709FD" w:rsidRDefault="00C709FD" w:rsidP="00C709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 w:rsidRPr="00C709FD">
        <w:rPr>
          <w:rFonts w:hint="eastAsia"/>
          <w:b/>
          <w:bCs/>
          <w:sz w:val="28"/>
          <w:szCs w:val="32"/>
        </w:rPr>
        <w:t>質　問　書</w:t>
      </w:r>
    </w:p>
    <w:p w14:paraId="5DEECC14" w14:textId="77777777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</w:p>
    <w:p w14:paraId="293C971D" w14:textId="3930857C" w:rsidR="00C709FD" w:rsidRP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  <w:rPr>
          <w:sz w:val="24"/>
          <w:szCs w:val="28"/>
        </w:rPr>
      </w:pPr>
      <w:r w:rsidRPr="00C709FD">
        <w:rPr>
          <w:rFonts w:hint="eastAsia"/>
          <w:sz w:val="24"/>
          <w:szCs w:val="28"/>
        </w:rPr>
        <w:t>参加申込者名</w:t>
      </w:r>
    </w:p>
    <w:p w14:paraId="6898FFFA" w14:textId="74BDF1EC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inline distT="0" distB="0" distL="0" distR="0" wp14:anchorId="35F6E791" wp14:editId="011BED82">
                <wp:extent cx="5904000" cy="468000"/>
                <wp:effectExtent l="0" t="0" r="20955" b="2730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0" cy="4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2ED16" w14:textId="54002343" w:rsidR="00C709FD" w:rsidRDefault="00C709FD" w:rsidP="00C709FD">
                            <w:pPr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F6E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64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6fNgIAAHw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" fillcolor="white [3201]" strokeweight=".25pt">
                <v:textbox>
                  <w:txbxContent>
                    <w:p w14:paraId="0A92ED16" w14:textId="54002343" w:rsidR="00C709FD" w:rsidRDefault="00C709FD" w:rsidP="00C709FD">
                      <w:pPr>
                        <w:autoSpaceDE w:val="0"/>
                        <w:autoSpaceDN w:val="0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56CD8C" w14:textId="374E2436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</w:p>
    <w:p w14:paraId="7252F5C0" w14:textId="16049013" w:rsidR="00C709FD" w:rsidRP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  <w:rPr>
          <w:sz w:val="24"/>
          <w:szCs w:val="28"/>
        </w:rPr>
      </w:pPr>
      <w:r w:rsidRPr="00C709FD">
        <w:rPr>
          <w:rFonts w:hint="eastAsia"/>
          <w:sz w:val="24"/>
          <w:szCs w:val="28"/>
        </w:rPr>
        <w:t>質問事項に関連する仕様書等のページ・項番等</w:t>
      </w:r>
    </w:p>
    <w:p w14:paraId="42DAD34F" w14:textId="0F1C8214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inline distT="0" distB="0" distL="0" distR="0" wp14:anchorId="53B6EF5D" wp14:editId="66F7154B">
                <wp:extent cx="5885815" cy="468000"/>
                <wp:effectExtent l="0" t="0" r="19685" b="2730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815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F5EC" w14:textId="77777777" w:rsidR="00C709FD" w:rsidRDefault="00C709FD" w:rsidP="00C709FD">
                            <w:pPr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6EF5D" id="テキスト ボックス 3" o:spid="_x0000_s1027" type="#_x0000_t202" style="width:463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" fillcolor="window" strokeweight=".25pt">
                <v:textbox>
                  <w:txbxContent>
                    <w:p w14:paraId="6BF4F5EC" w14:textId="77777777" w:rsidR="00C709FD" w:rsidRDefault="00C709FD" w:rsidP="00C709FD">
                      <w:pPr>
                        <w:autoSpaceDE w:val="0"/>
                        <w:autoSpaceDN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BBFBB6" w14:textId="77777777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</w:p>
    <w:p w14:paraId="5118BD3A" w14:textId="219619E6" w:rsidR="000D0582" w:rsidRP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  <w:rPr>
          <w:sz w:val="24"/>
          <w:szCs w:val="28"/>
        </w:rPr>
      </w:pPr>
      <w:r w:rsidRPr="00C709FD">
        <w:rPr>
          <w:rFonts w:hint="eastAsia"/>
          <w:sz w:val="24"/>
          <w:szCs w:val="28"/>
        </w:rPr>
        <w:t>質問事項</w:t>
      </w:r>
    </w:p>
    <w:p w14:paraId="5217E21F" w14:textId="77CE47F3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inline distT="0" distB="0" distL="0" distR="0" wp14:anchorId="3FAB303C" wp14:editId="4DC7FD08">
                <wp:extent cx="5885815" cy="3600000"/>
                <wp:effectExtent l="0" t="0" r="19685" b="1968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815" cy="36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9E620" w14:textId="77777777" w:rsidR="00C709FD" w:rsidRDefault="00C709FD" w:rsidP="00C709FD">
                            <w:pPr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B303C" id="テキスト ボックス 4" o:spid="_x0000_s1028" type="#_x0000_t202" style="width:463.4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" fillcolor="window" strokeweight=".25pt">
                <v:textbox>
                  <w:txbxContent>
                    <w:p w14:paraId="4149E620" w14:textId="77777777" w:rsidR="00C709FD" w:rsidRDefault="00C709FD" w:rsidP="00C709FD">
                      <w:pPr>
                        <w:autoSpaceDE w:val="0"/>
                        <w:autoSpaceDN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92AF9C" w14:textId="77777777" w:rsidR="00C709FD" w:rsidRDefault="00C709FD" w:rsidP="00C709FD">
      <w:pPr>
        <w:widowControl w:val="0"/>
        <w:wordWrap w:val="0"/>
        <w:autoSpaceDE w:val="0"/>
        <w:autoSpaceDN w:val="0"/>
        <w:adjustRightInd w:val="0"/>
        <w:jc w:val="left"/>
      </w:pPr>
    </w:p>
    <w:sectPr w:rsidR="00C709FD" w:rsidSect="00E1104F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9435" w14:textId="77777777" w:rsidR="00047FFB" w:rsidRDefault="00047FFB" w:rsidP="00047FFB">
      <w:r>
        <w:separator/>
      </w:r>
    </w:p>
  </w:endnote>
  <w:endnote w:type="continuationSeparator" w:id="0">
    <w:p w14:paraId="7A6551AA" w14:textId="77777777" w:rsidR="00047FFB" w:rsidRDefault="00047FFB" w:rsidP="000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AF94" w14:textId="77777777" w:rsidR="00047FFB" w:rsidRDefault="00047FFB" w:rsidP="00047FFB">
      <w:r>
        <w:separator/>
      </w:r>
    </w:p>
  </w:footnote>
  <w:footnote w:type="continuationSeparator" w:id="0">
    <w:p w14:paraId="275F820D" w14:textId="77777777" w:rsidR="00047FFB" w:rsidRDefault="00047FFB" w:rsidP="000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attachedTemplate r:id="rId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FD"/>
    <w:rsid w:val="00047FFB"/>
    <w:rsid w:val="000D0582"/>
    <w:rsid w:val="001231A3"/>
    <w:rsid w:val="0014682D"/>
    <w:rsid w:val="002830B1"/>
    <w:rsid w:val="002D6ACB"/>
    <w:rsid w:val="00576302"/>
    <w:rsid w:val="006769CE"/>
    <w:rsid w:val="00A10677"/>
    <w:rsid w:val="00A569A0"/>
    <w:rsid w:val="00BA165C"/>
    <w:rsid w:val="00C709FD"/>
    <w:rsid w:val="00CF6426"/>
    <w:rsid w:val="00E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C4F30"/>
  <w15:docId w15:val="{1E4775CA-46AC-4645-A020-CC26373A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FFB"/>
    <w:rPr>
      <w:rFonts w:ascii="ＭＳ 明朝" w:eastAsia="ＭＳ 明朝" w:hAnsi="ＭＳ 明朝"/>
      <w:kern w:val="21"/>
    </w:rPr>
  </w:style>
  <w:style w:type="paragraph" w:styleId="a5">
    <w:name w:val="footer"/>
    <w:basedOn w:val="a"/>
    <w:link w:val="a6"/>
    <w:uiPriority w:val="99"/>
    <w:unhideWhenUsed/>
    <w:rsid w:val="00047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FFB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04944\OneDrive%20-%20&#30427;&#23713;&#24066;&#24441;&#25152;\&#12489;&#12461;&#12517;&#12513;&#12531;&#12488;\&#20491;&#20154;&#29992;\&#25991;&#26360;&#20316;&#25104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文書作成用.dotx</Template>
  <TotalTime>0</TotalTime>
  <Pages>1</Pages>
  <Words>8</Words>
  <Characters>51</Characters>
  <DocSecurity>0</DocSecurity>
  <Lines>1</Lines>
  <Paragraphs>1</Paragraphs>
  <ScaleCrop>false</ScaleCrop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2026-02-03T08:02:00Z</dcterms:created>
  <dcterms:modified xsi:type="dcterms:W3CDTF">2026-02-05T02:06:00Z</dcterms:modified>
</cp:coreProperties>
</file>